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9E" w:rsidRDefault="00195E9E" w:rsidP="00195E9E">
      <w:pPr>
        <w:spacing w:after="120"/>
        <w:rPr>
          <w:rFonts w:ascii="Traditional Arabic" w:hAnsi="Traditional Arabic"/>
          <w:b/>
          <w:bCs/>
          <w:sz w:val="40"/>
          <w:szCs w:val="40"/>
          <w:rtl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2FD3398A" wp14:editId="555320CC">
            <wp:simplePos x="0" y="0"/>
            <wp:positionH relativeFrom="column">
              <wp:posOffset>50165</wp:posOffset>
            </wp:positionH>
            <wp:positionV relativeFrom="paragraph">
              <wp:posOffset>-105204</wp:posOffset>
            </wp:positionV>
            <wp:extent cx="603274" cy="676124"/>
            <wp:effectExtent l="0" t="0" r="635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74" cy="676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11E1EC1" wp14:editId="2B8EBA7D">
                <wp:simplePos x="0" y="0"/>
                <wp:positionH relativeFrom="column">
                  <wp:posOffset>4396105</wp:posOffset>
                </wp:positionH>
                <wp:positionV relativeFrom="paragraph">
                  <wp:posOffset>-138224</wp:posOffset>
                </wp:positionV>
                <wp:extent cx="2204720" cy="723900"/>
                <wp:effectExtent l="0" t="0" r="0" b="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E9E" w:rsidRPr="000870BB" w:rsidRDefault="00195E9E" w:rsidP="00195E9E">
                            <w:pPr>
                              <w:spacing w:after="0" w:line="240" w:lineRule="auto"/>
                              <w:jc w:val="center"/>
                              <w:rPr>
                                <w:rFonts w:cs="Advertising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0870BB"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195E9E" w:rsidRPr="000870BB" w:rsidRDefault="00195E9E" w:rsidP="003E4AF7">
                            <w:pPr>
                              <w:spacing w:after="0" w:line="240" w:lineRule="auto"/>
                              <w:jc w:val="center"/>
                              <w:rPr>
                                <w:rFonts w:cs="Advertising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0870BB"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195E9E" w:rsidRPr="000870BB" w:rsidRDefault="00195E9E" w:rsidP="00195E9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870BB"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الإدارة العامة للتعليم بالمدينة المنورة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E1EC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46.15pt;margin-top:-10.9pt;width:173.6pt;height:5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Ug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" filled="f" stroked="f">
                <v:textbox>
                  <w:txbxContent>
                    <w:p w:rsidR="00195E9E" w:rsidRPr="000870BB" w:rsidRDefault="00195E9E" w:rsidP="00195E9E">
                      <w:pPr>
                        <w:spacing w:after="0" w:line="240" w:lineRule="auto"/>
                        <w:jc w:val="center"/>
                        <w:rPr>
                          <w:rFonts w:cs="AdvertisingBol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0870BB"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195E9E" w:rsidRPr="000870BB" w:rsidRDefault="00195E9E" w:rsidP="003E4AF7">
                      <w:pPr>
                        <w:spacing w:after="0" w:line="240" w:lineRule="auto"/>
                        <w:jc w:val="center"/>
                        <w:rPr>
                          <w:rFonts w:cs="AdvertisingBol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0870BB"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195E9E" w:rsidRPr="000870BB" w:rsidRDefault="00195E9E" w:rsidP="00195E9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870BB"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</w:rPr>
                        <w:t>الإدارة العامة للتعليم بالمدينة المنورة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95284D" wp14:editId="7E37D21C">
                <wp:simplePos x="0" y="0"/>
                <wp:positionH relativeFrom="column">
                  <wp:posOffset>960711</wp:posOffset>
                </wp:positionH>
                <wp:positionV relativeFrom="paragraph">
                  <wp:posOffset>-191539</wp:posOffset>
                </wp:positionV>
                <wp:extent cx="1835785" cy="729406"/>
                <wp:effectExtent l="0" t="0" r="0" b="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729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E9E" w:rsidRPr="00730C71" w:rsidRDefault="00195E9E" w:rsidP="00195E9E">
                            <w:pPr>
                              <w:pStyle w:val="a3"/>
                              <w:jc w:val="center"/>
                              <w:rPr>
                                <w:rFonts w:cs="PT Bold Heading"/>
                                <w:sz w:val="16"/>
                                <w:szCs w:val="16"/>
                                <w:rtl/>
                              </w:rPr>
                            </w:pPr>
                            <w:r w:rsidRPr="00730C71">
                              <w:rPr>
                                <w:rFonts w:cs="PT Bold Heading" w:hint="cs"/>
                                <w:sz w:val="24"/>
                                <w:szCs w:val="24"/>
                                <w:rtl/>
                              </w:rPr>
                              <w:t>مدارس الخندق الأهلية</w:t>
                            </w:r>
                          </w:p>
                          <w:p w:rsidR="00195E9E" w:rsidRDefault="00195E9E" w:rsidP="00195E9E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المرحلة الابتدائية</w:t>
                            </w:r>
                          </w:p>
                          <w:p w:rsidR="00195E9E" w:rsidRPr="00954139" w:rsidRDefault="00195E9E" w:rsidP="00195E9E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4139">
                              <w:rPr>
                                <w:rFonts w:ascii="Times New Roman" w:hAnsi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>
                              <w:rPr>
                                <w:rFonts w:ascii="Times New Roman" w:hAnsi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 الابتدائي / ...</w:t>
                            </w:r>
                          </w:p>
                          <w:p w:rsidR="00195E9E" w:rsidRDefault="00195E9E" w:rsidP="00195E9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5284D" id="Text Box 23" o:spid="_x0000_s1027" type="#_x0000_t202" style="position:absolute;left:0;text-align:left;margin-left:75.65pt;margin-top:-15.1pt;width:144.55pt;height:57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" filled="f" fillcolor="red" stroked="f" strokeweight="1pt">
                <v:textbox>
                  <w:txbxContent>
                    <w:p w:rsidR="00195E9E" w:rsidRPr="00730C71" w:rsidRDefault="00195E9E" w:rsidP="00195E9E">
                      <w:pPr>
                        <w:pStyle w:val="a3"/>
                        <w:jc w:val="center"/>
                        <w:rPr>
                          <w:rFonts w:cs="PT Bold Heading"/>
                          <w:sz w:val="16"/>
                          <w:szCs w:val="16"/>
                          <w:rtl/>
                        </w:rPr>
                      </w:pPr>
                      <w:r w:rsidRPr="00730C71">
                        <w:rPr>
                          <w:rFonts w:cs="PT Bold Heading" w:hint="cs"/>
                          <w:sz w:val="24"/>
                          <w:szCs w:val="24"/>
                          <w:rtl/>
                        </w:rPr>
                        <w:t>مدارس الخندق الأهلية</w:t>
                      </w:r>
                    </w:p>
                    <w:p w:rsidR="00195E9E" w:rsidRDefault="00195E9E" w:rsidP="00195E9E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</w:rPr>
                        <w:t>المرحلة الابتدائية</w:t>
                      </w:r>
                    </w:p>
                    <w:p w:rsidR="00195E9E" w:rsidRPr="00954139" w:rsidRDefault="00195E9E" w:rsidP="00195E9E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54139">
                        <w:rPr>
                          <w:rFonts w:ascii="Times New Roman" w:hAnsi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>
                        <w:rPr>
                          <w:rFonts w:ascii="Times New Roman" w:hAnsi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الثاني الابتدائي / ...</w:t>
                      </w:r>
                    </w:p>
                    <w:p w:rsidR="00195E9E" w:rsidRDefault="00195E9E" w:rsidP="00195E9E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63522">
        <w:rPr>
          <w:rFonts w:ascii="Traditional Arabic" w:hAnsi="Traditional Arabic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724800" behindDoc="1" locked="0" layoutInCell="1" allowOverlap="1" wp14:anchorId="3E846898" wp14:editId="78AD62C3">
            <wp:simplePos x="0" y="0"/>
            <wp:positionH relativeFrom="column">
              <wp:posOffset>3041015</wp:posOffset>
            </wp:positionH>
            <wp:positionV relativeFrom="paragraph">
              <wp:posOffset>-179276</wp:posOffset>
            </wp:positionV>
            <wp:extent cx="1238250" cy="771525"/>
            <wp:effectExtent l="0" t="0" r="0" b="9525"/>
            <wp:wrapNone/>
            <wp:docPr id="17" name="صورة 17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E9E" w:rsidRPr="00B45B0C" w:rsidRDefault="00195E9E" w:rsidP="00195E9E">
      <w:pPr>
        <w:spacing w:after="120"/>
        <w:rPr>
          <w:rFonts w:ascii="Traditional Arabic" w:hAnsi="Traditional Arabic"/>
          <w:b/>
          <w:bCs/>
          <w:rtl/>
        </w:rPr>
      </w:pPr>
      <w:r w:rsidRPr="00F63522">
        <w:rPr>
          <w:rFonts w:ascii="Traditional Arabic" w:hAnsi="Traditional Arabic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791837" wp14:editId="4BA29D78">
                <wp:simplePos x="0" y="0"/>
                <wp:positionH relativeFrom="column">
                  <wp:posOffset>-43180</wp:posOffset>
                </wp:positionH>
                <wp:positionV relativeFrom="paragraph">
                  <wp:posOffset>183309</wp:posOffset>
                </wp:positionV>
                <wp:extent cx="1384813" cy="312420"/>
                <wp:effectExtent l="0" t="0" r="25400" b="11430"/>
                <wp:wrapNone/>
                <wp:docPr id="1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813" cy="312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5E9E" w:rsidRPr="000870BB" w:rsidRDefault="00195E9E" w:rsidP="00195E9E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870BB"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الفصل</w:t>
                            </w:r>
                            <w:r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الدراسي </w:t>
                            </w:r>
                            <w:r w:rsidRPr="000870BB"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الأول</w:t>
                            </w:r>
                            <w:proofErr w:type="gramEnd"/>
                            <w:r w:rsidRPr="000870BB"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91837" id="Text Box 37" o:spid="_x0000_s1028" type="#_x0000_t202" style="position:absolute;left:0;text-align:left;margin-left:-3.4pt;margin-top:14.45pt;width:109.05pt;height:24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" filled="f" strokecolor="black [3213]">
                <v:textbox>
                  <w:txbxContent>
                    <w:p w:rsidR="00195E9E" w:rsidRPr="000870BB" w:rsidRDefault="00195E9E" w:rsidP="00195E9E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870BB"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</w:rPr>
                        <w:t>الفصل</w:t>
                      </w:r>
                      <w:r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الدراسي </w:t>
                      </w:r>
                      <w:r w:rsidRPr="000870BB"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</w:rPr>
                        <w:t>الأول</w:t>
                      </w:r>
                      <w:proofErr w:type="gramEnd"/>
                      <w:r w:rsidRPr="000870BB"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F63522">
        <w:rPr>
          <w:rFonts w:ascii="Traditional Arabic" w:hAnsi="Traditional Arabic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036057" wp14:editId="5293B44F">
                <wp:simplePos x="0" y="0"/>
                <wp:positionH relativeFrom="column">
                  <wp:posOffset>1427051</wp:posOffset>
                </wp:positionH>
                <wp:positionV relativeFrom="paragraph">
                  <wp:posOffset>178435</wp:posOffset>
                </wp:positionV>
                <wp:extent cx="2828925" cy="318135"/>
                <wp:effectExtent l="0" t="0" r="28575" b="24765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5E9E" w:rsidRPr="000870BB" w:rsidRDefault="00195E9E" w:rsidP="00195E9E">
                            <w:pPr>
                              <w:spacing w:after="0"/>
                              <w:ind w:left="-144" w:right="-144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 w:rsidRPr="000870BB"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الاختبار التحصيلي لكفايات مادة / </w:t>
                            </w:r>
                            <w:r w:rsidRPr="000870BB">
                              <w:rPr>
                                <w:rFonts w:cs="AdvertisingBold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الرياضيات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36057" id="Text Box 36" o:spid="_x0000_s1029" type="#_x0000_t202" style="position:absolute;left:0;text-align:left;margin-left:112.35pt;margin-top:14.05pt;width:222.75pt;height:25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" filled="f" strokecolor="black [3213]">
                <v:textbox>
                  <w:txbxContent>
                    <w:p w:rsidR="00195E9E" w:rsidRPr="000870BB" w:rsidRDefault="00195E9E" w:rsidP="00195E9E">
                      <w:pPr>
                        <w:spacing w:after="0"/>
                        <w:ind w:left="-144" w:right="-144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</w:pPr>
                      <w:r w:rsidRPr="000870BB"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الاختبار التحصيلي لكفايات مادة / </w:t>
                      </w:r>
                      <w:r w:rsidRPr="000870BB">
                        <w:rPr>
                          <w:rFonts w:cs="AdvertisingBold" w:hint="cs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الرياضيات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956868" wp14:editId="3CD33C6B">
                <wp:simplePos x="0" y="0"/>
                <wp:positionH relativeFrom="column">
                  <wp:posOffset>4396105</wp:posOffset>
                </wp:positionH>
                <wp:positionV relativeFrom="paragraph">
                  <wp:posOffset>188595</wp:posOffset>
                </wp:positionV>
                <wp:extent cx="2153920" cy="307975"/>
                <wp:effectExtent l="0" t="0" r="17780" b="15875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5E9E" w:rsidRPr="000870BB" w:rsidRDefault="00195E9E" w:rsidP="00195E9E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0870BB">
                              <w:rPr>
                                <w:rFonts w:cs="AdvertisingBold" w:hint="cs"/>
                                <w:b/>
                                <w:bCs/>
                                <w:rtl/>
                              </w:rPr>
                              <w:t xml:space="preserve">اسم الطالب </w:t>
                            </w:r>
                            <w:proofErr w:type="gramStart"/>
                            <w:r w:rsidRPr="000870BB">
                              <w:rPr>
                                <w:rFonts w:cs="AdvertisingBold" w:hint="cs"/>
                                <w:b/>
                                <w:bCs/>
                                <w:rtl/>
                              </w:rPr>
                              <w:t>/  ..................................................................................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56868" id="Text Box 35" o:spid="_x0000_s1030" type="#_x0000_t202" style="position:absolute;left:0;text-align:left;margin-left:346.15pt;margin-top:14.85pt;width:169.6pt;height:2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" filled="f" strokecolor="black [3213]">
                <v:textbox>
                  <w:txbxContent>
                    <w:p w:rsidR="00195E9E" w:rsidRPr="000870BB" w:rsidRDefault="00195E9E" w:rsidP="00195E9E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0870BB">
                        <w:rPr>
                          <w:rFonts w:cs="AdvertisingBold" w:hint="cs"/>
                          <w:b/>
                          <w:bCs/>
                          <w:rtl/>
                        </w:rPr>
                        <w:t xml:space="preserve">اسم الطالب </w:t>
                      </w:r>
                      <w:proofErr w:type="gramStart"/>
                      <w:r w:rsidRPr="000870BB">
                        <w:rPr>
                          <w:rFonts w:cs="AdvertisingBold" w:hint="cs"/>
                          <w:b/>
                          <w:bCs/>
                          <w:rtl/>
                        </w:rPr>
                        <w:t>/  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95E9E" w:rsidRPr="00B45B0C" w:rsidRDefault="00195E9E" w:rsidP="00195E9E">
      <w:pPr>
        <w:spacing w:after="120"/>
        <w:rPr>
          <w:rFonts w:ascii="Traditional Arabic" w:hAnsi="Traditional Arabic"/>
          <w:b/>
          <w:bCs/>
          <w:sz w:val="6"/>
          <w:szCs w:val="6"/>
          <w:rtl/>
        </w:rPr>
      </w:pPr>
    </w:p>
    <w:p w:rsidR="00195E9E" w:rsidRPr="000870BB" w:rsidRDefault="00195E9E" w:rsidP="00195E9E">
      <w:pPr>
        <w:spacing w:after="0"/>
        <w:ind w:right="-274" w:hanging="331"/>
        <w:rPr>
          <w:rFonts w:ascii="Traditional Arabic" w:hAnsi="Traditional Arabic"/>
          <w:b/>
          <w:bCs/>
          <w:sz w:val="36"/>
          <w:szCs w:val="36"/>
          <w:rtl/>
        </w:rPr>
      </w:pPr>
      <w:r w:rsidRPr="000870BB">
        <w:rPr>
          <w:rFonts w:ascii="Traditional Arabic" w:hAnsi="Traditional Arabic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D0837" w:rsidRPr="000870BB" w:rsidRDefault="006D0837" w:rsidP="00CA11B8">
      <w:pPr>
        <w:spacing w:after="0" w:line="240" w:lineRule="auto"/>
        <w:rPr>
          <w:rFonts w:ascii="Traditional Arabic" w:hAnsi="Traditional Arabic" w:cs="AL-Mohanad"/>
          <w:b/>
          <w:bCs/>
          <w:sz w:val="32"/>
          <w:szCs w:val="32"/>
          <w:rtl/>
        </w:rPr>
      </w:pPr>
      <w:r w:rsidRPr="000870BB">
        <w:rPr>
          <w:rFonts w:ascii="Traditional Arabic" w:hAnsi="Traditional Arabic" w:cs="AL-Mohanad"/>
          <w:b/>
          <w:bCs/>
          <w:sz w:val="32"/>
          <w:szCs w:val="32"/>
          <w:rtl/>
        </w:rPr>
        <w:t>ظلل الاختيار الصحيح لكل من الأسئلة التالية في ور</w:t>
      </w:r>
      <w:r w:rsidR="0067244F" w:rsidRPr="000870BB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قة الإجابة الخارجية المرفقة </w:t>
      </w:r>
    </w:p>
    <w:p w:rsidR="002A1817" w:rsidRPr="00B67ACD" w:rsidRDefault="00B6750C" w:rsidP="007C6733">
      <w:pPr>
        <w:numPr>
          <w:ilvl w:val="0"/>
          <w:numId w:val="1"/>
        </w:numPr>
        <w:spacing w:before="80" w:after="0" w:line="240" w:lineRule="auto"/>
        <w:ind w:left="283"/>
        <w:rPr>
          <w:rFonts w:ascii="Traditional Arabic" w:hAnsi="Traditional Arabic" w:cs="AL-Mohanad"/>
          <w:b/>
          <w:bCs/>
          <w:sz w:val="32"/>
          <w:szCs w:val="32"/>
        </w:rPr>
      </w:pPr>
      <w:r w:rsidRPr="00B67ACD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    </w:t>
      </w:r>
      <w:r w:rsidR="00B67ACD" w:rsidRPr="00B67ACD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اوجد </w:t>
      </w:r>
      <w:proofErr w:type="gramStart"/>
      <w:r w:rsidR="00B67ACD" w:rsidRPr="00B67ACD">
        <w:rPr>
          <w:rFonts w:ascii="Traditional Arabic" w:hAnsi="Traditional Arabic" w:cs="AL-Mohanad" w:hint="cs"/>
          <w:b/>
          <w:bCs/>
          <w:sz w:val="32"/>
          <w:szCs w:val="32"/>
          <w:rtl/>
        </w:rPr>
        <w:t>ناتج :</w:t>
      </w:r>
      <w:proofErr w:type="gramEnd"/>
      <w:r w:rsidRPr="00B67ACD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  </w:t>
      </w:r>
      <w:r w:rsidR="00B67ACD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2 + 4 = </w:t>
      </w:r>
      <w:r w:rsidR="009E27D6">
        <w:rPr>
          <w:rFonts w:ascii="Traditional Arabic" w:hAnsi="Traditional Arabic" w:cs="AL-Mohanad" w:hint="cs"/>
          <w:b/>
          <w:bCs/>
          <w:sz w:val="32"/>
          <w:szCs w:val="32"/>
          <w:rtl/>
        </w:rPr>
        <w:t>.........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2A1817" w:rsidRPr="001A635B" w:rsidTr="0024185F">
        <w:tc>
          <w:tcPr>
            <w:tcW w:w="322" w:type="dxa"/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2A1817" w:rsidRPr="007204BB" w:rsidRDefault="002A1817" w:rsidP="00314F2A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="00314F2A"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2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2A1817" w:rsidRPr="007204BB" w:rsidRDefault="00B67ACD" w:rsidP="00B45B0C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6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2A1817" w:rsidRPr="001A635B" w:rsidRDefault="002A1817" w:rsidP="00B45B0C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2A1817" w:rsidRPr="007204BB" w:rsidRDefault="00BC5227" w:rsidP="00B45B0C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Style w:val="vocalized"/>
                <w:rFonts w:hint="cs"/>
                <w:sz w:val="36"/>
                <w:szCs w:val="36"/>
                <w:rtl/>
              </w:rPr>
              <w:t>4</w:t>
            </w:r>
          </w:p>
        </w:tc>
      </w:tr>
    </w:tbl>
    <w:p w:rsidR="002A1817" w:rsidRPr="00CA11B8" w:rsidRDefault="009E27D6" w:rsidP="00CA11B8">
      <w:pPr>
        <w:numPr>
          <w:ilvl w:val="0"/>
          <w:numId w:val="1"/>
        </w:numPr>
        <w:tabs>
          <w:tab w:val="num" w:pos="540"/>
        </w:tabs>
        <w:spacing w:before="120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0 + 9 = 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2A1817" w:rsidRPr="001A635B" w:rsidTr="0024185F">
        <w:tc>
          <w:tcPr>
            <w:tcW w:w="322" w:type="dxa"/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2A1817" w:rsidRPr="007204BB" w:rsidRDefault="009E27D6" w:rsidP="00314F2A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hint="cs"/>
                <w:sz w:val="36"/>
                <w:szCs w:val="36"/>
                <w:rtl/>
              </w:rPr>
              <w:t>9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2A1817" w:rsidRPr="007204BB" w:rsidRDefault="009E27D6" w:rsidP="00B45B0C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2A1817" w:rsidRPr="001A635B" w:rsidRDefault="002A1817" w:rsidP="00B45B0C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2A1817" w:rsidRPr="007204BB" w:rsidRDefault="009E27D6" w:rsidP="00B45B0C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90</w:t>
            </w:r>
          </w:p>
        </w:tc>
      </w:tr>
    </w:tbl>
    <w:p w:rsidR="002A1817" w:rsidRDefault="009E27D6" w:rsidP="00CA11B8">
      <w:pPr>
        <w:numPr>
          <w:ilvl w:val="0"/>
          <w:numId w:val="1"/>
        </w:numPr>
        <w:tabs>
          <w:tab w:val="num" w:pos="540"/>
        </w:tabs>
        <w:spacing w:before="120" w:after="0" w:line="240" w:lineRule="auto"/>
        <w:ind w:left="544" w:hanging="357"/>
        <w:rPr>
          <w:rFonts w:ascii="Traditional Arabic" w:hAnsi="Traditional Arabic"/>
          <w:b/>
          <w:bCs/>
          <w:color w:val="000000" w:themeColor="text1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3869690</wp:posOffset>
                </wp:positionH>
                <wp:positionV relativeFrom="paragraph">
                  <wp:posOffset>102870</wp:posOffset>
                </wp:positionV>
                <wp:extent cx="361950" cy="276225"/>
                <wp:effectExtent l="0" t="0" r="19050" b="28575"/>
                <wp:wrapNone/>
                <wp:docPr id="67" name="مستطيل مستدير الزوايا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E80EF1" id="مستطيل مستدير الزوايا 67" o:spid="_x0000_s1026" style="position:absolute;left:0;text-align:left;margin-left:304.7pt;margin-top:8.1pt;width:28.5pt;height:21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" fillcolor="white [3201]" strokecolor="black [3200]" strokeweight="2pt"/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اكتب العدد المفقود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  <w:t xml:space="preserve">4 + </w:t>
      </w:r>
      <w:r>
        <w:rPr>
          <w:rFonts w:ascii="Traditional Arabic" w:hAnsi="Traditional Arabic" w:hint="cs"/>
          <w:b/>
          <w:bCs/>
          <w:color w:val="000000" w:themeColor="text1"/>
          <w:sz w:val="32"/>
          <w:szCs w:val="32"/>
          <w:rtl/>
        </w:rPr>
        <w:t xml:space="preserve">         = 3 + 4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2A1817" w:rsidRPr="001A635B" w:rsidTr="0024185F">
        <w:tc>
          <w:tcPr>
            <w:tcW w:w="322" w:type="dxa"/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2A1817" w:rsidRPr="007204BB" w:rsidRDefault="009E27D6" w:rsidP="00314F2A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2A1817" w:rsidRPr="007204BB" w:rsidRDefault="009E27D6" w:rsidP="00B45B0C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2A1817" w:rsidRPr="001A635B" w:rsidRDefault="002A1817" w:rsidP="00B45B0C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2A1817" w:rsidRPr="007204BB" w:rsidRDefault="009E27D6" w:rsidP="00B45B0C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7</w:t>
            </w:r>
          </w:p>
        </w:tc>
      </w:tr>
    </w:tbl>
    <w:p w:rsidR="002A1817" w:rsidRPr="00314F2A" w:rsidRDefault="009E27D6" w:rsidP="00314F2A">
      <w:pPr>
        <w:numPr>
          <w:ilvl w:val="0"/>
          <w:numId w:val="1"/>
        </w:numPr>
        <w:tabs>
          <w:tab w:val="num" w:pos="540"/>
        </w:tabs>
        <w:spacing w:before="120" w:after="0" w:line="240" w:lineRule="auto"/>
        <w:ind w:left="544" w:hanging="357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اعد تصاعديا      6 + 3 = 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2A1817" w:rsidRPr="001A635B" w:rsidTr="0024185F">
        <w:tc>
          <w:tcPr>
            <w:tcW w:w="322" w:type="dxa"/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2A1817" w:rsidRPr="007204BB" w:rsidRDefault="007204BB" w:rsidP="005E2533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 w:rsidRPr="007204BB">
              <w:rPr>
                <w:rStyle w:val="vocalized"/>
                <w:rFonts w:hint="cs"/>
                <w:sz w:val="36"/>
                <w:szCs w:val="36"/>
                <w:rtl/>
              </w:rPr>
              <w:t xml:space="preserve"> </w:t>
            </w:r>
            <w:r w:rsidR="005E2533">
              <w:rPr>
                <w:rStyle w:val="vocalized"/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2A1817" w:rsidRPr="007204BB" w:rsidRDefault="009E27D6" w:rsidP="00B45B0C">
            <w:pPr>
              <w:spacing w:before="80" w:after="0"/>
              <w:jc w:val="center"/>
              <w:rPr>
                <w:rStyle w:val="vocalized"/>
                <w:rFonts w:ascii="Arial" w:hAnsi="Arial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6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2A1817" w:rsidRPr="001A635B" w:rsidRDefault="002A1817" w:rsidP="00B45B0C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2A1817" w:rsidRPr="007204BB" w:rsidRDefault="009E27D6" w:rsidP="00B45B0C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Style w:val="vocalized"/>
                <w:rFonts w:ascii="Arial" w:hAnsi="Arial" w:hint="cs"/>
                <w:sz w:val="36"/>
                <w:szCs w:val="36"/>
                <w:rtl/>
              </w:rPr>
              <w:t>9</w:t>
            </w:r>
          </w:p>
        </w:tc>
      </w:tr>
    </w:tbl>
    <w:p w:rsidR="002A1817" w:rsidRPr="002A1817" w:rsidRDefault="009E27D6" w:rsidP="005E2533">
      <w:pPr>
        <w:numPr>
          <w:ilvl w:val="0"/>
          <w:numId w:val="1"/>
        </w:numPr>
        <w:tabs>
          <w:tab w:val="num" w:pos="540"/>
        </w:tabs>
        <w:spacing w:before="120" w:after="0" w:line="240" w:lineRule="auto"/>
        <w:ind w:left="544" w:hanging="357"/>
        <w:rPr>
          <w:rFonts w:ascii="Arial" w:hAnsi="Arial"/>
          <w:b/>
          <w:bCs/>
          <w:sz w:val="40"/>
          <w:szCs w:val="40"/>
        </w:rPr>
      </w:pPr>
      <w:r>
        <w:rPr>
          <w:rStyle w:val="vocalized"/>
          <w:rFonts w:ascii="Arial" w:hAnsi="Arial" w:hint="cs"/>
          <w:sz w:val="40"/>
          <w:szCs w:val="40"/>
          <w:rtl/>
        </w:rPr>
        <w:t xml:space="preserve">.......... = 5 + 2 </w:t>
      </w:r>
      <w:r>
        <w:rPr>
          <w:rFonts w:ascii="Arial" w:hAnsi="Arial" w:hint="cs"/>
          <w:b/>
          <w:bCs/>
          <w:sz w:val="40"/>
          <w:szCs w:val="40"/>
          <w:rtl/>
        </w:rPr>
        <w:t xml:space="preserve">    اعد تصاعديا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2A1817" w:rsidRPr="001A635B" w:rsidTr="0024185F">
        <w:tc>
          <w:tcPr>
            <w:tcW w:w="322" w:type="dxa"/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2A1817" w:rsidRPr="00CA11B8" w:rsidRDefault="009E27D6" w:rsidP="005E2533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Style w:val="vocalized"/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2A1817" w:rsidRPr="00CA11B8" w:rsidRDefault="009E27D6" w:rsidP="00B45B0C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Style w:val="vocalized"/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2A1817" w:rsidRPr="001A635B" w:rsidRDefault="002A1817" w:rsidP="00B45B0C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2A1817" w:rsidRPr="00CA11B8" w:rsidRDefault="009E27D6" w:rsidP="00B45B0C">
            <w:pPr>
              <w:spacing w:before="80" w:after="0"/>
              <w:jc w:val="center"/>
              <w:rPr>
                <w:rStyle w:val="vocalized"/>
                <w:rtl/>
              </w:rPr>
            </w:pPr>
            <w:r>
              <w:rPr>
                <w:rStyle w:val="vocalized"/>
                <w:rFonts w:hint="cs"/>
                <w:sz w:val="36"/>
                <w:szCs w:val="36"/>
                <w:rtl/>
              </w:rPr>
              <w:t>2</w:t>
            </w:r>
          </w:p>
        </w:tc>
      </w:tr>
    </w:tbl>
    <w:p w:rsidR="007204BB" w:rsidRPr="002A1817" w:rsidRDefault="009E27D6" w:rsidP="00CA11B8">
      <w:pPr>
        <w:numPr>
          <w:ilvl w:val="0"/>
          <w:numId w:val="1"/>
        </w:numPr>
        <w:tabs>
          <w:tab w:val="num" w:pos="540"/>
        </w:tabs>
        <w:spacing w:before="120" w:after="0" w:line="240" w:lineRule="auto"/>
        <w:ind w:left="544" w:hanging="357"/>
        <w:rPr>
          <w:rFonts w:ascii="Arial" w:hAnsi="Arial"/>
          <w:b/>
          <w:bCs/>
          <w:sz w:val="40"/>
          <w:szCs w:val="40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اعد تصاعديا 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  <w:t>9 + 2 = ..........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7204BB" w:rsidRPr="001A635B" w:rsidTr="0024185F">
        <w:tc>
          <w:tcPr>
            <w:tcW w:w="322" w:type="dxa"/>
            <w:vAlign w:val="center"/>
          </w:tcPr>
          <w:p w:rsidR="007204BB" w:rsidRPr="001A635B" w:rsidRDefault="007204BB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7204BB" w:rsidRPr="007204BB" w:rsidRDefault="007204BB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 w:rsidRPr="007204BB"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CA11B8">
              <w:rPr>
                <w:rFonts w:hint="cs"/>
                <w:color w:val="000000" w:themeColor="text1"/>
                <w:sz w:val="36"/>
                <w:szCs w:val="36"/>
                <w:rtl/>
              </w:rPr>
              <w:t>9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7204BB" w:rsidRPr="001A635B" w:rsidRDefault="007204BB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7204BB" w:rsidRPr="001A635B" w:rsidRDefault="007204BB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7204BB" w:rsidRPr="007204BB" w:rsidRDefault="007204BB" w:rsidP="009E27D6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 w:rsidRPr="007204BB"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9E27D6">
              <w:rPr>
                <w:rFonts w:hint="cs"/>
                <w:color w:val="000000" w:themeColor="text1"/>
                <w:sz w:val="36"/>
                <w:szCs w:val="36"/>
                <w:rtl/>
              </w:rPr>
              <w:t>11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7204BB" w:rsidRPr="001A635B" w:rsidRDefault="007204BB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7204BB" w:rsidRPr="001A635B" w:rsidRDefault="007204BB" w:rsidP="00B45B0C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7204BB" w:rsidRPr="00BE459D" w:rsidRDefault="009E27D6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2</w:t>
            </w:r>
          </w:p>
        </w:tc>
      </w:tr>
    </w:tbl>
    <w:p w:rsidR="006D0837" w:rsidRPr="00BE459D" w:rsidRDefault="009E27D6" w:rsidP="00B45B0C">
      <w:pPr>
        <w:numPr>
          <w:ilvl w:val="0"/>
          <w:numId w:val="1"/>
        </w:numPr>
        <w:tabs>
          <w:tab w:val="num" w:pos="540"/>
        </w:tabs>
        <w:spacing w:before="120" w:after="0" w:line="240" w:lineRule="auto"/>
        <w:ind w:left="544" w:hanging="357"/>
        <w:rPr>
          <w:rFonts w:ascii="Traditional Arabic" w:hAnsi="Traditional Arabic"/>
          <w:color w:val="000000" w:themeColor="text1"/>
          <w:sz w:val="32"/>
          <w:szCs w:val="32"/>
        </w:rPr>
      </w:pPr>
      <w:r>
        <w:rPr>
          <w:rFonts w:ascii="Arial" w:hAnsi="Arial" w:hint="cs"/>
          <w:sz w:val="40"/>
          <w:szCs w:val="40"/>
          <w:rtl/>
        </w:rPr>
        <w:t xml:space="preserve">في بيت النمل 5 نملات دخلت 3 </w:t>
      </w:r>
      <w:proofErr w:type="gramStart"/>
      <w:r>
        <w:rPr>
          <w:rFonts w:ascii="Arial" w:hAnsi="Arial" w:hint="cs"/>
          <w:sz w:val="40"/>
          <w:szCs w:val="40"/>
          <w:rtl/>
        </w:rPr>
        <w:t>نملات .</w:t>
      </w:r>
      <w:proofErr w:type="gramEnd"/>
      <w:r>
        <w:rPr>
          <w:rFonts w:ascii="Arial" w:hAnsi="Arial" w:hint="cs"/>
          <w:sz w:val="40"/>
          <w:szCs w:val="40"/>
          <w:rtl/>
        </w:rPr>
        <w:t xml:space="preserve"> كم نمله أصبحت في </w:t>
      </w:r>
      <w:proofErr w:type="gramStart"/>
      <w:r>
        <w:rPr>
          <w:rFonts w:ascii="Arial" w:hAnsi="Arial" w:hint="cs"/>
          <w:sz w:val="40"/>
          <w:szCs w:val="40"/>
          <w:rtl/>
        </w:rPr>
        <w:t>البيت ؟</w:t>
      </w:r>
      <w:proofErr w:type="gramEnd"/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A37AC9" w:rsidRPr="001A635B" w:rsidTr="00BE459D">
        <w:tc>
          <w:tcPr>
            <w:tcW w:w="322" w:type="dxa"/>
            <w:vAlign w:val="center"/>
          </w:tcPr>
          <w:p w:rsidR="00A37AC9" w:rsidRPr="001A635B" w:rsidRDefault="00A37AC9" w:rsidP="00B45B0C">
            <w:pPr>
              <w:spacing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A37AC9" w:rsidRPr="00BE459D" w:rsidRDefault="009E27D6" w:rsidP="00B45B0C">
            <w:pPr>
              <w:spacing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A37AC9" w:rsidRPr="001A635B" w:rsidRDefault="00A37AC9" w:rsidP="00B45B0C">
            <w:pPr>
              <w:spacing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A37AC9" w:rsidRPr="001A635B" w:rsidRDefault="00A37AC9" w:rsidP="00B45B0C">
            <w:pPr>
              <w:spacing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A37AC9" w:rsidRPr="00BE459D" w:rsidRDefault="009E27D6" w:rsidP="00B45B0C">
            <w:pPr>
              <w:spacing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A37AC9" w:rsidRPr="001A635B" w:rsidRDefault="00A37AC9" w:rsidP="00B45B0C">
            <w:pPr>
              <w:spacing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A37AC9" w:rsidRPr="001A635B" w:rsidRDefault="00A37AC9" w:rsidP="00B45B0C">
            <w:pPr>
              <w:spacing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A37AC9" w:rsidRPr="00BE459D" w:rsidRDefault="009E27D6" w:rsidP="00B45B0C">
            <w:pPr>
              <w:spacing w:after="0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8</w:t>
            </w:r>
          </w:p>
        </w:tc>
      </w:tr>
    </w:tbl>
    <w:p w:rsidR="001A635B" w:rsidRDefault="009E27D6" w:rsidP="00B45B0C">
      <w:pPr>
        <w:numPr>
          <w:ilvl w:val="0"/>
          <w:numId w:val="1"/>
        </w:numPr>
        <w:tabs>
          <w:tab w:val="num" w:pos="540"/>
        </w:tabs>
        <w:spacing w:before="240" w:after="0" w:line="240" w:lineRule="auto"/>
        <w:ind w:left="544" w:hanging="357"/>
        <w:rPr>
          <w:rFonts w:ascii="Traditional Arabic" w:hAnsi="Traditional Arabic"/>
          <w:b/>
          <w:bCs/>
          <w:color w:val="000000" w:themeColor="text1"/>
          <w:sz w:val="32"/>
          <w:szCs w:val="32"/>
        </w:rPr>
      </w:pPr>
      <w:r>
        <w:rPr>
          <w:rFonts w:ascii="Arial" w:hAnsi="Arial" w:hint="cs"/>
          <w:sz w:val="40"/>
          <w:szCs w:val="40"/>
          <w:rtl/>
        </w:rPr>
        <w:t xml:space="preserve">اجد ناتج </w:t>
      </w:r>
      <w:proofErr w:type="gramStart"/>
      <w:r>
        <w:rPr>
          <w:rFonts w:ascii="Arial" w:hAnsi="Arial" w:hint="cs"/>
          <w:sz w:val="40"/>
          <w:szCs w:val="40"/>
          <w:rtl/>
        </w:rPr>
        <w:t>الجمع :</w:t>
      </w:r>
      <w:proofErr w:type="gramEnd"/>
      <w:r>
        <w:rPr>
          <w:rFonts w:ascii="Arial" w:hAnsi="Arial" w:hint="cs"/>
          <w:sz w:val="40"/>
          <w:szCs w:val="40"/>
          <w:rtl/>
        </w:rPr>
        <w:tab/>
      </w:r>
      <w:r>
        <w:rPr>
          <w:rFonts w:ascii="Arial" w:hAnsi="Arial"/>
          <w:sz w:val="40"/>
          <w:szCs w:val="40"/>
          <w:rtl/>
        </w:rPr>
        <w:tab/>
      </w:r>
      <w:r>
        <w:rPr>
          <w:rFonts w:ascii="Arial" w:hAnsi="Arial" w:hint="cs"/>
          <w:sz w:val="40"/>
          <w:szCs w:val="40"/>
          <w:rtl/>
        </w:rPr>
        <w:t>8 + 8 =.......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E01FC" w:rsidRPr="001A635B" w:rsidTr="0024185F">
        <w:tc>
          <w:tcPr>
            <w:tcW w:w="322" w:type="dxa"/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E01FC" w:rsidRPr="00BE459D" w:rsidRDefault="009E27D6" w:rsidP="00B45B0C">
            <w:pPr>
              <w:spacing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8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E01FC" w:rsidRPr="00BE459D" w:rsidRDefault="009E27D6" w:rsidP="00E47106">
            <w:pPr>
              <w:spacing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16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E01FC" w:rsidRPr="001A635B" w:rsidRDefault="005E01FC" w:rsidP="00B45B0C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E01FC" w:rsidRPr="00B45B0C" w:rsidRDefault="009E27D6" w:rsidP="00B45B0C">
            <w:pPr>
              <w:spacing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18</w:t>
            </w:r>
          </w:p>
        </w:tc>
      </w:tr>
    </w:tbl>
    <w:p w:rsidR="005E01FC" w:rsidRDefault="009E27D6" w:rsidP="00B45B0C">
      <w:pPr>
        <w:numPr>
          <w:ilvl w:val="0"/>
          <w:numId w:val="1"/>
        </w:numPr>
        <w:tabs>
          <w:tab w:val="num" w:pos="540"/>
        </w:tabs>
        <w:spacing w:before="100" w:beforeAutospacing="1" w:after="0" w:line="240" w:lineRule="auto"/>
        <w:ind w:left="547"/>
        <w:rPr>
          <w:rFonts w:ascii="Traditional Arabic" w:hAnsi="Traditional Arabic"/>
          <w:b/>
          <w:bCs/>
          <w:color w:val="000000" w:themeColor="text1"/>
          <w:sz w:val="32"/>
          <w:szCs w:val="32"/>
        </w:rPr>
      </w:pPr>
      <w:r>
        <w:rPr>
          <w:rFonts w:ascii="Arial" w:hAnsi="Arial" w:hint="cs"/>
          <w:sz w:val="40"/>
          <w:szCs w:val="40"/>
          <w:rtl/>
        </w:rPr>
        <w:t xml:space="preserve">اجد ناتج </w:t>
      </w:r>
      <w:proofErr w:type="gramStart"/>
      <w:r>
        <w:rPr>
          <w:rFonts w:ascii="Arial" w:hAnsi="Arial" w:hint="cs"/>
          <w:sz w:val="40"/>
          <w:szCs w:val="40"/>
          <w:rtl/>
        </w:rPr>
        <w:t>الجمع :</w:t>
      </w:r>
      <w:proofErr w:type="gramEnd"/>
      <w:r>
        <w:rPr>
          <w:rFonts w:ascii="Arial" w:hAnsi="Arial" w:hint="cs"/>
          <w:sz w:val="40"/>
          <w:szCs w:val="40"/>
          <w:rtl/>
        </w:rPr>
        <w:tab/>
      </w:r>
      <w:r>
        <w:rPr>
          <w:rFonts w:ascii="Arial" w:hAnsi="Arial"/>
          <w:sz w:val="40"/>
          <w:szCs w:val="40"/>
          <w:rtl/>
        </w:rPr>
        <w:tab/>
      </w:r>
      <w:r>
        <w:rPr>
          <w:rFonts w:ascii="Arial" w:hAnsi="Arial" w:hint="cs"/>
          <w:sz w:val="40"/>
          <w:szCs w:val="40"/>
          <w:rtl/>
        </w:rPr>
        <w:t>2 + 2 = 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E01FC" w:rsidRPr="001A635B" w:rsidTr="0024185F">
        <w:tc>
          <w:tcPr>
            <w:tcW w:w="322" w:type="dxa"/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E01FC" w:rsidRPr="00BE459D" w:rsidRDefault="009E27D6" w:rsidP="00B45B0C">
            <w:pPr>
              <w:spacing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E01FC" w:rsidRPr="00BE459D" w:rsidRDefault="009E27D6" w:rsidP="00B45B0C">
            <w:pPr>
              <w:spacing w:before="80"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E01FC" w:rsidRPr="001A635B" w:rsidRDefault="005E01FC" w:rsidP="00B45B0C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E01FC" w:rsidRPr="00BE459D" w:rsidRDefault="009E27D6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</w:t>
            </w:r>
          </w:p>
        </w:tc>
      </w:tr>
    </w:tbl>
    <w:p w:rsidR="001A635B" w:rsidRPr="00B45B0C" w:rsidRDefault="009E27D6" w:rsidP="007562D0">
      <w:pPr>
        <w:numPr>
          <w:ilvl w:val="0"/>
          <w:numId w:val="1"/>
        </w:numPr>
        <w:tabs>
          <w:tab w:val="num" w:pos="540"/>
        </w:tabs>
        <w:spacing w:before="100" w:beforeAutospacing="1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اجد ناتج </w:t>
      </w:r>
      <w:proofErr w:type="gramStart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الجمع :</w:t>
      </w:r>
      <w:proofErr w:type="gramEnd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9 + 0 = .........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E01FC" w:rsidRPr="001A635B" w:rsidTr="0024185F">
        <w:tc>
          <w:tcPr>
            <w:tcW w:w="322" w:type="dxa"/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E01FC" w:rsidRPr="00BE459D" w:rsidRDefault="009E27D6" w:rsidP="007562D0">
            <w:pPr>
              <w:spacing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E01FC" w:rsidRPr="001A635B" w:rsidRDefault="005E01FC" w:rsidP="00B45B0C">
            <w:pPr>
              <w:spacing w:before="80" w:after="0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E01FC" w:rsidRPr="00BE459D" w:rsidRDefault="009E27D6" w:rsidP="007562D0">
            <w:pPr>
              <w:spacing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E01FC" w:rsidRPr="001A635B" w:rsidRDefault="005E01FC" w:rsidP="00B45B0C">
            <w:pPr>
              <w:spacing w:before="80" w:after="0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E01FC" w:rsidRPr="001A635B" w:rsidRDefault="005E01FC" w:rsidP="00B45B0C">
            <w:pPr>
              <w:spacing w:before="80" w:after="0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0870BB" w:rsidRPr="007562D0" w:rsidRDefault="009E27D6" w:rsidP="000870BB">
            <w:pPr>
              <w:spacing w:after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90</w:t>
            </w:r>
          </w:p>
        </w:tc>
      </w:tr>
    </w:tbl>
    <w:p w:rsidR="001A635B" w:rsidRPr="002A1817" w:rsidRDefault="009E27D6" w:rsidP="005E2533">
      <w:pPr>
        <w:numPr>
          <w:ilvl w:val="0"/>
          <w:numId w:val="1"/>
        </w:numPr>
        <w:tabs>
          <w:tab w:val="num" w:pos="540"/>
        </w:tabs>
        <w:spacing w:before="240" w:after="0" w:line="240" w:lineRule="auto"/>
        <w:ind w:left="547"/>
        <w:rPr>
          <w:rFonts w:ascii="Arial" w:hAnsi="Arial"/>
          <w:b/>
          <w:bCs/>
          <w:sz w:val="40"/>
          <w:szCs w:val="40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اجد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ناتج الجمع اذا كان 4 + 4 = 8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  <w:t>فإن 4 + 5 = 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2A1817" w:rsidRPr="001A635B" w:rsidTr="0024185F">
        <w:tc>
          <w:tcPr>
            <w:tcW w:w="322" w:type="dxa"/>
            <w:vAlign w:val="center"/>
          </w:tcPr>
          <w:p w:rsidR="002A1817" w:rsidRPr="001A635B" w:rsidRDefault="002A1817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2A1817" w:rsidRPr="00BE459D" w:rsidRDefault="009E27D6" w:rsidP="0040125F">
            <w:pPr>
              <w:spacing w:after="0" w:line="23" w:lineRule="atLeast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8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2A1817" w:rsidRPr="001A635B" w:rsidRDefault="002A1817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2A1817" w:rsidRPr="00BE459D" w:rsidRDefault="009E27D6" w:rsidP="0040125F">
            <w:pPr>
              <w:spacing w:after="0" w:line="23" w:lineRule="atLeast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9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A1817" w:rsidRPr="001A635B" w:rsidRDefault="002A1817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2A1817" w:rsidRPr="001A635B" w:rsidRDefault="002A1817" w:rsidP="0040125F">
            <w:pPr>
              <w:spacing w:after="0" w:line="23" w:lineRule="atLeast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2A1817" w:rsidRPr="007562D0" w:rsidRDefault="009E27D6" w:rsidP="0040125F">
            <w:pPr>
              <w:spacing w:after="0" w:line="23" w:lineRule="atLeast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10</w:t>
            </w:r>
          </w:p>
        </w:tc>
      </w:tr>
    </w:tbl>
    <w:p w:rsidR="0067244F" w:rsidRDefault="009E27D6" w:rsidP="007562D0">
      <w:pPr>
        <w:numPr>
          <w:ilvl w:val="0"/>
          <w:numId w:val="1"/>
        </w:numPr>
        <w:tabs>
          <w:tab w:val="num" w:pos="540"/>
        </w:tabs>
        <w:spacing w:before="100" w:beforeAutospacing="1" w:after="0" w:line="240" w:lineRule="auto"/>
        <w:ind w:left="547"/>
        <w:rPr>
          <w:rFonts w:ascii="Traditional Arabic" w:hAnsi="Traditional Arabic"/>
          <w:b/>
          <w:bCs/>
          <w:color w:val="000000" w:themeColor="text1"/>
          <w:sz w:val="32"/>
          <w:szCs w:val="32"/>
        </w:rPr>
      </w:pPr>
      <w:r>
        <w:rPr>
          <w:rFonts w:ascii="Arial" w:hAnsi="Arial" w:hint="cs"/>
          <w:sz w:val="40"/>
          <w:szCs w:val="40"/>
          <w:rtl/>
        </w:rPr>
        <w:lastRenderedPageBreak/>
        <w:t xml:space="preserve">اجد ناتج الجمع اذا كان 8 + 8 = </w:t>
      </w:r>
      <w:proofErr w:type="gramStart"/>
      <w:r>
        <w:rPr>
          <w:rFonts w:ascii="Arial" w:hAnsi="Arial" w:hint="cs"/>
          <w:sz w:val="40"/>
          <w:szCs w:val="40"/>
          <w:rtl/>
        </w:rPr>
        <w:t>16 ،</w:t>
      </w:r>
      <w:proofErr w:type="gramEnd"/>
      <w:r>
        <w:rPr>
          <w:rFonts w:ascii="Arial" w:hAnsi="Arial" w:hint="cs"/>
          <w:sz w:val="40"/>
          <w:szCs w:val="40"/>
          <w:rtl/>
        </w:rPr>
        <w:t xml:space="preserve">  فإن 8 + 9 = 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67244F" w:rsidRPr="001A635B" w:rsidTr="0024185F">
        <w:tc>
          <w:tcPr>
            <w:tcW w:w="322" w:type="dxa"/>
            <w:vAlign w:val="center"/>
          </w:tcPr>
          <w:p w:rsidR="0067244F" w:rsidRPr="001A635B" w:rsidRDefault="0067244F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67244F" w:rsidRPr="00BE459D" w:rsidRDefault="009E27D6" w:rsidP="0040125F">
            <w:pPr>
              <w:spacing w:after="0" w:line="23" w:lineRule="atLeast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17</w:t>
            </w:r>
            <w:r w:rsidR="0038770D" w:rsidRPr="00741162"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67244F" w:rsidRPr="001A635B" w:rsidRDefault="0067244F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67244F" w:rsidRPr="001A635B" w:rsidRDefault="0067244F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67244F" w:rsidRPr="00BE459D" w:rsidRDefault="009E27D6" w:rsidP="0040125F">
            <w:pPr>
              <w:spacing w:after="0" w:line="23" w:lineRule="atLeast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18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67244F" w:rsidRPr="001A635B" w:rsidRDefault="0067244F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67244F" w:rsidRPr="001A635B" w:rsidRDefault="0067244F" w:rsidP="0040125F">
            <w:pPr>
              <w:spacing w:after="0" w:line="23" w:lineRule="atLeast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67244F" w:rsidRPr="00741162" w:rsidRDefault="009E27D6" w:rsidP="0040125F">
            <w:pPr>
              <w:spacing w:after="0" w:line="23" w:lineRule="atLeast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16</w:t>
            </w:r>
          </w:p>
        </w:tc>
      </w:tr>
    </w:tbl>
    <w:p w:rsidR="0067244F" w:rsidRPr="005E01FC" w:rsidRDefault="009E27D6" w:rsidP="00520803">
      <w:pPr>
        <w:numPr>
          <w:ilvl w:val="0"/>
          <w:numId w:val="1"/>
        </w:numPr>
        <w:tabs>
          <w:tab w:val="num" w:pos="540"/>
        </w:tabs>
        <w:spacing w:before="100" w:beforeAutospacing="1" w:after="0" w:line="240" w:lineRule="auto"/>
        <w:ind w:left="547"/>
        <w:rPr>
          <w:rFonts w:ascii="Arial" w:hAnsi="Arial"/>
          <w:b/>
          <w:bCs/>
          <w:sz w:val="40"/>
          <w:szCs w:val="40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4 + 3 = ...........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67244F" w:rsidRPr="001A635B" w:rsidTr="0024185F">
        <w:tc>
          <w:tcPr>
            <w:tcW w:w="322" w:type="dxa"/>
            <w:vAlign w:val="center"/>
          </w:tcPr>
          <w:p w:rsidR="0067244F" w:rsidRPr="001A635B" w:rsidRDefault="0067244F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67244F" w:rsidRPr="00BE459D" w:rsidRDefault="009E27D6" w:rsidP="0040125F">
            <w:pPr>
              <w:spacing w:after="0" w:line="23" w:lineRule="atLeast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67244F" w:rsidRPr="001A635B" w:rsidRDefault="0067244F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67244F" w:rsidRPr="001A635B" w:rsidRDefault="0067244F" w:rsidP="0040125F">
            <w:pPr>
              <w:spacing w:after="0" w:line="23" w:lineRule="atLeast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67244F" w:rsidRPr="00BE459D" w:rsidRDefault="009E27D6" w:rsidP="0040125F">
            <w:pPr>
              <w:spacing w:after="0" w:line="23" w:lineRule="atLeast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67244F" w:rsidRPr="001A635B" w:rsidRDefault="0067244F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67244F" w:rsidRPr="001A635B" w:rsidRDefault="0067244F" w:rsidP="0040125F">
            <w:pPr>
              <w:spacing w:after="0" w:line="23" w:lineRule="atLeast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67244F" w:rsidRPr="00BE459D" w:rsidRDefault="009E27D6" w:rsidP="0040125F">
            <w:pPr>
              <w:spacing w:after="0" w:line="23" w:lineRule="atLeast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8</w:t>
            </w:r>
          </w:p>
        </w:tc>
      </w:tr>
    </w:tbl>
    <w:p w:rsidR="0040125F" w:rsidRPr="00000AD4" w:rsidRDefault="009E27D6" w:rsidP="0040125F">
      <w:pPr>
        <w:numPr>
          <w:ilvl w:val="0"/>
          <w:numId w:val="1"/>
        </w:numPr>
        <w:tabs>
          <w:tab w:val="num" w:pos="540"/>
        </w:tabs>
        <w:spacing w:before="100" w:beforeAutospacing="1" w:after="0" w:line="240" w:lineRule="auto"/>
        <w:ind w:left="547"/>
        <w:rPr>
          <w:rFonts w:ascii="Arial" w:hAnsi="Arial"/>
          <w:sz w:val="40"/>
          <w:szCs w:val="40"/>
        </w:rPr>
      </w:pPr>
      <w:r>
        <w:rPr>
          <w:rFonts w:ascii="Arial" w:hAnsi="Arial" w:hint="cs"/>
          <w:sz w:val="40"/>
          <w:szCs w:val="40"/>
          <w:rtl/>
        </w:rPr>
        <w:t xml:space="preserve">حقائق جمع العدد </w:t>
      </w:r>
      <w:proofErr w:type="gramStart"/>
      <w:r>
        <w:rPr>
          <w:rFonts w:ascii="Arial" w:hAnsi="Arial" w:hint="cs"/>
          <w:sz w:val="40"/>
          <w:szCs w:val="40"/>
          <w:rtl/>
        </w:rPr>
        <w:t>و نفسه</w:t>
      </w:r>
      <w:proofErr w:type="gramEnd"/>
      <w:r>
        <w:rPr>
          <w:rFonts w:ascii="Arial" w:hAnsi="Arial" w:hint="cs"/>
          <w:sz w:val="40"/>
          <w:szCs w:val="40"/>
          <w:rtl/>
        </w:rPr>
        <w:t xml:space="preserve"> التي تساعدنا علي جمع </w:t>
      </w:r>
      <w:r w:rsidR="004F1B1F">
        <w:rPr>
          <w:rFonts w:ascii="Arial" w:hAnsi="Arial" w:hint="cs"/>
          <w:sz w:val="40"/>
          <w:szCs w:val="40"/>
          <w:rtl/>
        </w:rPr>
        <w:t>7 + 8 هي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38770D" w:rsidRPr="001A635B" w:rsidTr="0024185F">
        <w:tc>
          <w:tcPr>
            <w:tcW w:w="322" w:type="dxa"/>
            <w:vAlign w:val="center"/>
          </w:tcPr>
          <w:p w:rsidR="0038770D" w:rsidRPr="001A635B" w:rsidRDefault="0038770D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38770D" w:rsidRPr="00BE459D" w:rsidRDefault="004F1B1F" w:rsidP="0024185F">
            <w:pPr>
              <w:spacing w:before="80" w:after="0" w:line="312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7 + 8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8770D" w:rsidRPr="001A635B" w:rsidRDefault="0038770D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38770D" w:rsidRPr="001A635B" w:rsidRDefault="0038770D" w:rsidP="0024185F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38770D" w:rsidRPr="00BE459D" w:rsidRDefault="004F1B1F" w:rsidP="0024185F">
            <w:pPr>
              <w:spacing w:before="80" w:after="0" w:line="312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7 + 7 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8770D" w:rsidRPr="001A635B" w:rsidRDefault="0038770D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38770D" w:rsidRPr="001A635B" w:rsidRDefault="0038770D" w:rsidP="0024185F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38770D" w:rsidRPr="00BE459D" w:rsidRDefault="004F1B1F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7 + 0</w:t>
            </w:r>
          </w:p>
        </w:tc>
      </w:tr>
    </w:tbl>
    <w:p w:rsidR="00566F0B" w:rsidRPr="00566F0B" w:rsidRDefault="004F1B1F" w:rsidP="00232FC9">
      <w:pPr>
        <w:numPr>
          <w:ilvl w:val="0"/>
          <w:numId w:val="1"/>
        </w:numPr>
        <w:tabs>
          <w:tab w:val="num" w:pos="540"/>
        </w:tabs>
        <w:spacing w:before="100" w:beforeAutospacing="1" w:after="0" w:line="240" w:lineRule="auto"/>
        <w:ind w:left="547"/>
        <w:rPr>
          <w:rFonts w:ascii="Arial" w:hAnsi="Arial"/>
          <w:b/>
          <w:bCs/>
          <w:sz w:val="40"/>
          <w:szCs w:val="40"/>
        </w:rPr>
      </w:pPr>
      <w:proofErr w:type="gramStart"/>
      <w:r>
        <w:rPr>
          <w:rFonts w:ascii="Arial" w:hAnsi="Arial" w:hint="cs"/>
          <w:sz w:val="40"/>
          <w:szCs w:val="40"/>
          <w:rtl/>
        </w:rPr>
        <w:t>اجد</w:t>
      </w:r>
      <w:proofErr w:type="gramEnd"/>
      <w:r>
        <w:rPr>
          <w:rFonts w:ascii="Arial" w:hAnsi="Arial" w:hint="cs"/>
          <w:sz w:val="40"/>
          <w:szCs w:val="40"/>
          <w:rtl/>
        </w:rPr>
        <w:t xml:space="preserve"> ناتج الجمع بتكوين العشرات: </w:t>
      </w:r>
      <w:r>
        <w:rPr>
          <w:rFonts w:ascii="Arial" w:hAnsi="Arial" w:hint="cs"/>
          <w:sz w:val="40"/>
          <w:szCs w:val="40"/>
          <w:rtl/>
        </w:rPr>
        <w:tab/>
      </w:r>
      <w:r>
        <w:rPr>
          <w:rFonts w:ascii="Arial" w:hAnsi="Arial"/>
          <w:sz w:val="40"/>
          <w:szCs w:val="40"/>
          <w:rtl/>
        </w:rPr>
        <w:tab/>
      </w:r>
      <w:r>
        <w:rPr>
          <w:rFonts w:ascii="Arial" w:hAnsi="Arial" w:hint="cs"/>
          <w:sz w:val="40"/>
          <w:szCs w:val="40"/>
          <w:rtl/>
        </w:rPr>
        <w:t>7 + 3 = 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6F0B" w:rsidRPr="001A635B" w:rsidTr="0024185F">
        <w:tc>
          <w:tcPr>
            <w:tcW w:w="322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6F0B" w:rsidRPr="0059482D" w:rsidRDefault="004F1B1F" w:rsidP="0024185F">
            <w:pPr>
              <w:spacing w:before="80" w:after="0" w:line="312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ascii="Arial" w:hAnsi="Arial" w:hint="cs"/>
                <w:sz w:val="36"/>
                <w:szCs w:val="36"/>
                <w:rtl/>
              </w:rPr>
              <w:t>4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6F0B" w:rsidRPr="00BE459D" w:rsidRDefault="005E2533" w:rsidP="0024185F">
            <w:pPr>
              <w:spacing w:before="80" w:after="0" w:line="312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ascii="Arial" w:hAnsi="Arial" w:hint="cs"/>
                <w:sz w:val="36"/>
                <w:szCs w:val="36"/>
                <w:rtl/>
              </w:rPr>
              <w:t>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6F0B" w:rsidRPr="00BE459D" w:rsidRDefault="004F1B1F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sz w:val="36"/>
                <w:szCs w:val="36"/>
                <w:rtl/>
              </w:rPr>
              <w:t>7</w:t>
            </w:r>
          </w:p>
        </w:tc>
      </w:tr>
    </w:tbl>
    <w:p w:rsidR="00566F0B" w:rsidRPr="00566F0B" w:rsidRDefault="004F1B1F" w:rsidP="005E2533">
      <w:pPr>
        <w:numPr>
          <w:ilvl w:val="0"/>
          <w:numId w:val="1"/>
        </w:numPr>
        <w:tabs>
          <w:tab w:val="num" w:pos="540"/>
        </w:tabs>
        <w:spacing w:before="100" w:beforeAutospacing="1" w:after="0" w:line="240" w:lineRule="auto"/>
        <w:ind w:left="547"/>
        <w:rPr>
          <w:rFonts w:ascii="Arial" w:hAnsi="Arial"/>
          <w:b/>
          <w:bCs/>
          <w:sz w:val="40"/>
          <w:szCs w:val="40"/>
        </w:rPr>
      </w:pPr>
      <w:proofErr w:type="gramStart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اجد</w:t>
      </w:r>
      <w:proofErr w:type="gramEnd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ناتج الجمع بتكوين العشرات: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8 + 5 = .........</w:t>
      </w:r>
      <w:r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6F0B" w:rsidRPr="001A635B" w:rsidTr="0024185F">
        <w:tc>
          <w:tcPr>
            <w:tcW w:w="322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6F0B" w:rsidRPr="00BE459D" w:rsidRDefault="004F1B1F" w:rsidP="0024185F">
            <w:pPr>
              <w:spacing w:before="80" w:after="0" w:line="312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6F0B" w:rsidRPr="00BE459D" w:rsidRDefault="004F1B1F" w:rsidP="0024185F">
            <w:pPr>
              <w:spacing w:before="80" w:after="0" w:line="312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15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6F0B" w:rsidRPr="0059482D" w:rsidRDefault="004F1B1F" w:rsidP="0024185F">
            <w:pPr>
              <w:spacing w:before="80" w:after="0" w:line="312" w:lineRule="auto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13</w:t>
            </w:r>
          </w:p>
        </w:tc>
      </w:tr>
    </w:tbl>
    <w:p w:rsidR="00566F0B" w:rsidRPr="00000AD4" w:rsidRDefault="004F1B1F" w:rsidP="00000AD4">
      <w:pPr>
        <w:numPr>
          <w:ilvl w:val="0"/>
          <w:numId w:val="1"/>
        </w:numPr>
        <w:tabs>
          <w:tab w:val="num" w:pos="540"/>
        </w:tabs>
        <w:spacing w:before="100" w:beforeAutospacing="1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</w:rPr>
      </w:pPr>
      <w:proofErr w:type="gramStart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اجد</w:t>
      </w:r>
      <w:proofErr w:type="gramEnd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ناتج الجمع بتكوين العشرات: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9 + 9 = .........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6F0B" w:rsidRPr="001A635B" w:rsidTr="0024185F">
        <w:tc>
          <w:tcPr>
            <w:tcW w:w="322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6F0B" w:rsidRPr="0059482D" w:rsidRDefault="004F1B1F" w:rsidP="0024185F">
            <w:pPr>
              <w:spacing w:before="80" w:after="0" w:line="312" w:lineRule="auto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>
              <w:rPr>
                <w:rFonts w:ascii="Arial" w:hAnsi="Arial" w:hint="cs"/>
                <w:sz w:val="36"/>
                <w:szCs w:val="36"/>
                <w:rtl/>
              </w:rPr>
              <w:t>18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6F0B" w:rsidRPr="0059482D" w:rsidRDefault="004F1B1F" w:rsidP="0024185F">
            <w:pPr>
              <w:spacing w:before="80" w:after="0" w:line="312" w:lineRule="auto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>
              <w:rPr>
                <w:rFonts w:ascii="Arial" w:hAnsi="Arial" w:hint="cs"/>
                <w:sz w:val="36"/>
                <w:szCs w:val="36"/>
                <w:rtl/>
              </w:rPr>
              <w:t>19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6F0B" w:rsidRPr="0059482D" w:rsidRDefault="004F1B1F" w:rsidP="0024185F">
            <w:pPr>
              <w:spacing w:before="80" w:after="0" w:line="312" w:lineRule="auto"/>
              <w:jc w:val="center"/>
              <w:rPr>
                <w:rFonts w:ascii="Arial" w:hAnsi="Arial"/>
                <w:sz w:val="36"/>
                <w:szCs w:val="36"/>
                <w:rtl/>
              </w:rPr>
            </w:pPr>
            <w:r>
              <w:rPr>
                <w:rFonts w:ascii="Arial" w:hAnsi="Arial" w:hint="cs"/>
                <w:sz w:val="36"/>
                <w:szCs w:val="36"/>
                <w:rtl/>
              </w:rPr>
              <w:t>9</w:t>
            </w:r>
          </w:p>
        </w:tc>
      </w:tr>
    </w:tbl>
    <w:p w:rsidR="00566F0B" w:rsidRDefault="004F1B1F" w:rsidP="006F283F">
      <w:pPr>
        <w:numPr>
          <w:ilvl w:val="0"/>
          <w:numId w:val="1"/>
        </w:numPr>
        <w:tabs>
          <w:tab w:val="num" w:pos="540"/>
          <w:tab w:val="num" w:pos="720"/>
        </w:tabs>
        <w:spacing w:before="100" w:beforeAutospacing="1" w:after="0" w:line="240" w:lineRule="auto"/>
        <w:ind w:left="547"/>
        <w:rPr>
          <w:rFonts w:ascii="Traditional Arabic" w:hAnsi="Traditional Arabic"/>
          <w:b/>
          <w:bCs/>
          <w:color w:val="000000" w:themeColor="text1"/>
          <w:sz w:val="32"/>
          <w:szCs w:val="32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اجد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ناتج ثلاث اعداد: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  <w:t>7 + 3 + 2 = ........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6F0B" w:rsidRPr="001A635B" w:rsidTr="0024185F">
        <w:tc>
          <w:tcPr>
            <w:tcW w:w="322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6F0B" w:rsidRPr="00BE459D" w:rsidRDefault="004F1B1F" w:rsidP="0024185F">
            <w:pPr>
              <w:spacing w:before="80" w:after="0" w:line="312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ascii="Arial" w:hAnsi="Arial" w:hint="cs"/>
                <w:sz w:val="36"/>
                <w:szCs w:val="36"/>
                <w:rtl/>
              </w:rPr>
              <w:t>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6F0B" w:rsidRPr="00BE459D" w:rsidRDefault="004F1B1F" w:rsidP="0059482D">
            <w:pPr>
              <w:spacing w:before="80" w:after="0" w:line="312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rFonts w:ascii="Arial" w:hAnsi="Arial" w:hint="cs"/>
                <w:sz w:val="36"/>
                <w:szCs w:val="36"/>
                <w:rtl/>
              </w:rPr>
              <w:t>5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6F0B" w:rsidRPr="00BE459D" w:rsidRDefault="004F1B1F" w:rsidP="0059482D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sz w:val="36"/>
                <w:szCs w:val="36"/>
                <w:rtl/>
              </w:rPr>
              <w:t>12</w:t>
            </w:r>
          </w:p>
        </w:tc>
      </w:tr>
    </w:tbl>
    <w:p w:rsidR="00566F0B" w:rsidRPr="005E01FC" w:rsidRDefault="00FD6B52" w:rsidP="009D3334">
      <w:pPr>
        <w:numPr>
          <w:ilvl w:val="0"/>
          <w:numId w:val="1"/>
        </w:numPr>
        <w:tabs>
          <w:tab w:val="num" w:pos="540"/>
          <w:tab w:val="num" w:pos="720"/>
        </w:tabs>
        <w:spacing w:before="100" w:beforeAutospacing="1" w:after="0" w:line="240" w:lineRule="auto"/>
        <w:ind w:left="547"/>
        <w:rPr>
          <w:rFonts w:ascii="Arial" w:hAnsi="Arial"/>
          <w:b/>
          <w:bCs/>
          <w:sz w:val="40"/>
          <w:szCs w:val="40"/>
        </w:rPr>
      </w:pPr>
      <w:proofErr w:type="gramStart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اجد</w:t>
      </w:r>
      <w:proofErr w:type="gramEnd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ناتج ثلاث اعداد: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9 + 1 + 2 = ...........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6F0B" w:rsidRPr="001A635B" w:rsidTr="0024185F">
        <w:tc>
          <w:tcPr>
            <w:tcW w:w="322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6F0B" w:rsidRPr="0059482D" w:rsidRDefault="00FD6B52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6F0B" w:rsidRPr="0059482D" w:rsidRDefault="00FD6B52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9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6F0B" w:rsidRPr="00BE459D" w:rsidRDefault="00FD6B52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12</w:t>
            </w:r>
          </w:p>
        </w:tc>
      </w:tr>
    </w:tbl>
    <w:p w:rsidR="00566F0B" w:rsidRPr="00564139" w:rsidRDefault="00FD6B52" w:rsidP="0040125F">
      <w:pPr>
        <w:numPr>
          <w:ilvl w:val="0"/>
          <w:numId w:val="1"/>
        </w:numPr>
        <w:tabs>
          <w:tab w:val="num" w:pos="540"/>
          <w:tab w:val="num" w:pos="720"/>
        </w:tabs>
        <w:spacing w:before="100" w:beforeAutospacing="1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</w:rPr>
      </w:pPr>
      <w:proofErr w:type="gramStart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اجد</w:t>
      </w:r>
      <w:proofErr w:type="gramEnd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ناتج ثلاث اعداد: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1 + 6 + 9 = ..........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6F0B" w:rsidRPr="001A635B" w:rsidTr="0024185F">
        <w:tc>
          <w:tcPr>
            <w:tcW w:w="322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6F0B" w:rsidRPr="0059482D" w:rsidRDefault="004505E6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6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6F0B" w:rsidRPr="0059482D" w:rsidRDefault="004505E6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16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6F0B" w:rsidRPr="001A635B" w:rsidRDefault="00566F0B" w:rsidP="0024185F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6F0B" w:rsidRPr="00BE459D" w:rsidRDefault="004505E6" w:rsidP="0024185F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10</w:t>
            </w:r>
          </w:p>
        </w:tc>
      </w:tr>
    </w:tbl>
    <w:p w:rsidR="00564139" w:rsidRPr="00564139" w:rsidRDefault="004505E6" w:rsidP="00962031">
      <w:pPr>
        <w:numPr>
          <w:ilvl w:val="0"/>
          <w:numId w:val="1"/>
        </w:numPr>
        <w:tabs>
          <w:tab w:val="num" w:pos="540"/>
          <w:tab w:val="num" w:pos="720"/>
        </w:tabs>
        <w:spacing w:before="100" w:beforeAutospacing="1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</w:rPr>
      </w:pPr>
      <w:proofErr w:type="gramStart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اجد</w:t>
      </w:r>
      <w:proofErr w:type="gramEnd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ناتج ثلاث اعداد: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5 + 7 + 5 = .........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4139" w:rsidRPr="001A635B" w:rsidTr="00564139">
        <w:tc>
          <w:tcPr>
            <w:tcW w:w="322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4139" w:rsidRPr="0059482D" w:rsidRDefault="004505E6" w:rsidP="00962031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15</w:t>
            </w:r>
            <w:r w:rsidR="00564139"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4139" w:rsidRPr="0059482D" w:rsidRDefault="004505E6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17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4139" w:rsidRPr="00BE459D" w:rsidRDefault="004505E6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10</w:t>
            </w:r>
          </w:p>
        </w:tc>
      </w:tr>
    </w:tbl>
    <w:p w:rsidR="00564139" w:rsidRPr="00564139" w:rsidRDefault="007E1320" w:rsidP="006F283F">
      <w:pPr>
        <w:numPr>
          <w:ilvl w:val="0"/>
          <w:numId w:val="1"/>
        </w:numPr>
        <w:tabs>
          <w:tab w:val="num" w:pos="540"/>
          <w:tab w:val="num" w:pos="720"/>
        </w:tabs>
        <w:spacing w:before="100" w:beforeAutospacing="1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</w:rPr>
      </w:pPr>
      <w:proofErr w:type="gramStart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اجد</w:t>
      </w:r>
      <w:proofErr w:type="gramEnd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ناتج ثلاث اعداد: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7 + 7 + 1 = ............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4139" w:rsidRPr="001A635B" w:rsidTr="00564139">
        <w:tc>
          <w:tcPr>
            <w:tcW w:w="322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4139" w:rsidRPr="0059482D" w:rsidRDefault="007E132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15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4139" w:rsidRPr="0059482D" w:rsidRDefault="007E132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17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4139" w:rsidRPr="00BE459D" w:rsidRDefault="007E132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10</w:t>
            </w:r>
          </w:p>
        </w:tc>
      </w:tr>
    </w:tbl>
    <w:p w:rsidR="007E1320" w:rsidRDefault="007E1320" w:rsidP="007E1320">
      <w:pPr>
        <w:tabs>
          <w:tab w:val="num" w:pos="720"/>
        </w:tabs>
        <w:spacing w:before="240" w:after="0" w:line="240" w:lineRule="auto"/>
        <w:rPr>
          <w:rFonts w:ascii="Traditional Arabic" w:hAnsi="Traditional Arabic" w:cs="AL-Mohanad"/>
          <w:b/>
          <w:bCs/>
          <w:sz w:val="32"/>
          <w:szCs w:val="32"/>
        </w:rPr>
      </w:pPr>
    </w:p>
    <w:p w:rsidR="007E1320" w:rsidRDefault="007E1320" w:rsidP="007E1320">
      <w:pPr>
        <w:tabs>
          <w:tab w:val="num" w:pos="720"/>
        </w:tabs>
        <w:spacing w:before="240" w:after="0" w:line="240" w:lineRule="auto"/>
        <w:ind w:left="643"/>
        <w:rPr>
          <w:rFonts w:ascii="Traditional Arabic" w:hAnsi="Traditional Arabic" w:cs="AL-Mohanad"/>
          <w:b/>
          <w:bCs/>
          <w:sz w:val="32"/>
          <w:szCs w:val="32"/>
        </w:rPr>
      </w:pPr>
    </w:p>
    <w:p w:rsidR="00564139" w:rsidRPr="00564139" w:rsidRDefault="007E1320" w:rsidP="006F283F">
      <w:pPr>
        <w:numPr>
          <w:ilvl w:val="0"/>
          <w:numId w:val="1"/>
        </w:numPr>
        <w:tabs>
          <w:tab w:val="num" w:pos="720"/>
        </w:tabs>
        <w:spacing w:before="240" w:after="0" w:line="240" w:lineRule="auto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lastRenderedPageBreak/>
        <w:t xml:space="preserve">مع ليلي 4 أقلام ملونه و مع هدي 3 أقلام ملونه و مع مياس 6 أقلام ملونه كم عدد </w:t>
      </w:r>
      <w:proofErr w:type="gramStart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الأقلام ؟</w:t>
      </w:r>
      <w:proofErr w:type="gramEnd"/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4139" w:rsidRPr="001A635B" w:rsidTr="00564139">
        <w:tc>
          <w:tcPr>
            <w:tcW w:w="322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4139" w:rsidRPr="0059482D" w:rsidRDefault="00B51F90" w:rsidP="00F6501D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7E1320"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13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4139" w:rsidRPr="0059482D" w:rsidRDefault="007E132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4139" w:rsidRPr="00BE459D" w:rsidRDefault="007E1320" w:rsidP="00F6501D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7</w:t>
            </w:r>
          </w:p>
        </w:tc>
      </w:tr>
    </w:tbl>
    <w:p w:rsidR="00564139" w:rsidRPr="00564139" w:rsidRDefault="007E1320" w:rsidP="00B51F90">
      <w:pPr>
        <w:numPr>
          <w:ilvl w:val="0"/>
          <w:numId w:val="1"/>
        </w:numPr>
        <w:tabs>
          <w:tab w:val="num" w:pos="540"/>
          <w:tab w:val="num" w:pos="720"/>
        </w:tabs>
        <w:spacing w:before="240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Arial" w:hAnsi="Arial" w:hint="cs"/>
          <w:sz w:val="40"/>
          <w:szCs w:val="40"/>
          <w:rtl/>
        </w:rPr>
        <w:t xml:space="preserve">اسم الخاصية المستخدمة في عمليه الجمع هذه: </w:t>
      </w:r>
      <w:r>
        <w:rPr>
          <w:rFonts w:ascii="Arial" w:hAnsi="Arial" w:hint="cs"/>
          <w:sz w:val="40"/>
          <w:szCs w:val="40"/>
          <w:rtl/>
        </w:rPr>
        <w:tab/>
        <w:t>3 + 4 = 4 + 3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4139" w:rsidRPr="001A635B" w:rsidTr="00564139">
        <w:tc>
          <w:tcPr>
            <w:tcW w:w="322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4139" w:rsidRPr="0059482D" w:rsidRDefault="00564139" w:rsidP="007E1320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7E1320"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الابدال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4139" w:rsidRPr="0059482D" w:rsidRDefault="007E132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التوزيع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4139" w:rsidRPr="00BE459D" w:rsidRDefault="007E132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التجميع</w:t>
            </w:r>
          </w:p>
        </w:tc>
      </w:tr>
    </w:tbl>
    <w:p w:rsidR="00564139" w:rsidRPr="00564139" w:rsidRDefault="007E1320" w:rsidP="00981E3A">
      <w:pPr>
        <w:numPr>
          <w:ilvl w:val="0"/>
          <w:numId w:val="1"/>
        </w:numPr>
        <w:tabs>
          <w:tab w:val="num" w:pos="540"/>
          <w:tab w:val="num" w:pos="720"/>
        </w:tabs>
        <w:spacing w:before="240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</w:rPr>
      </w:pP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اعد تصاعديا: 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  <w:t xml:space="preserve">8 + 2 = </w:t>
      </w:r>
      <w:proofErr w:type="gramStart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.......  ،</w:t>
      </w:r>
      <w:proofErr w:type="gramEnd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    2 + 8 = ..........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4139" w:rsidRPr="001A635B" w:rsidTr="00564139">
        <w:tc>
          <w:tcPr>
            <w:tcW w:w="322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4139" w:rsidRPr="0059482D" w:rsidRDefault="007E132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2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4139" w:rsidRPr="0059482D" w:rsidRDefault="00B51F9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4139" w:rsidRPr="00BE459D" w:rsidRDefault="007E132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8</w:t>
            </w:r>
          </w:p>
        </w:tc>
      </w:tr>
    </w:tbl>
    <w:p w:rsidR="00643B70" w:rsidRPr="007E1320" w:rsidRDefault="007E1320" w:rsidP="007E1320">
      <w:pPr>
        <w:numPr>
          <w:ilvl w:val="0"/>
          <w:numId w:val="1"/>
        </w:numPr>
        <w:tabs>
          <w:tab w:val="num" w:pos="540"/>
          <w:tab w:val="num" w:pos="720"/>
        </w:tabs>
        <w:spacing w:before="240" w:after="0" w:line="240" w:lineRule="auto"/>
        <w:ind w:left="547"/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</w:pPr>
      <w:r w:rsidRPr="007E1320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>اعد تصاعديا: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ab/>
      </w:r>
      <w:r>
        <w:rPr>
          <w:rFonts w:ascii="Traditional Arabic" w:hAnsi="Traditional Arabic" w:cs="AL-Mohanad"/>
          <w:b/>
          <w:bCs/>
          <w:sz w:val="32"/>
          <w:szCs w:val="32"/>
          <w:rtl/>
          <w:lang w:bidi="ar-EG"/>
        </w:rPr>
        <w:tab/>
      </w:r>
      <w:r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>6 + 5 = .........</w:t>
      </w:r>
      <w:r w:rsidR="00643B70" w:rsidRPr="007E1320"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 xml:space="preserve"> 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4139" w:rsidRPr="001A635B" w:rsidTr="00564139">
        <w:tc>
          <w:tcPr>
            <w:tcW w:w="322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4139" w:rsidRPr="0059482D" w:rsidRDefault="007E132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11</w:t>
            </w:r>
            <w:r w:rsidR="00564139"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4139" w:rsidRPr="00643B70" w:rsidRDefault="007E1320" w:rsidP="00643B70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6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4139" w:rsidRPr="00BE459D" w:rsidRDefault="007E132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5</w:t>
            </w:r>
          </w:p>
        </w:tc>
      </w:tr>
    </w:tbl>
    <w:p w:rsidR="00564139" w:rsidRPr="00564139" w:rsidRDefault="007E1320" w:rsidP="00643B70">
      <w:pPr>
        <w:numPr>
          <w:ilvl w:val="0"/>
          <w:numId w:val="1"/>
        </w:numPr>
        <w:tabs>
          <w:tab w:val="num" w:pos="540"/>
          <w:tab w:val="num" w:pos="720"/>
        </w:tabs>
        <w:spacing w:before="240" w:after="0" w:line="240" w:lineRule="auto"/>
        <w:ind w:left="544" w:hanging="357"/>
        <w:rPr>
          <w:rFonts w:ascii="Traditional Arabic" w:hAnsi="Traditional Arabic" w:cs="AL-Mohanad"/>
          <w:b/>
          <w:bCs/>
          <w:sz w:val="32"/>
          <w:szCs w:val="32"/>
        </w:rPr>
      </w:pPr>
      <w:proofErr w:type="gramStart"/>
      <w:r>
        <w:rPr>
          <w:rFonts w:ascii="Traditional Arabic" w:hAnsi="Traditional Arabic" w:cs="AL-Mohanad" w:hint="cs"/>
          <w:b/>
          <w:bCs/>
          <w:sz w:val="32"/>
          <w:szCs w:val="32"/>
          <w:rtl/>
          <w:lang w:bidi="ar-AE"/>
        </w:rPr>
        <w:t>اجد</w:t>
      </w:r>
      <w:proofErr w:type="gramEnd"/>
      <w:r>
        <w:rPr>
          <w:rFonts w:ascii="Traditional Arabic" w:hAnsi="Traditional Arabic" w:cs="AL-Mohanad" w:hint="cs"/>
          <w:b/>
          <w:bCs/>
          <w:sz w:val="32"/>
          <w:szCs w:val="32"/>
          <w:rtl/>
          <w:lang w:bidi="ar-AE"/>
        </w:rPr>
        <w:t xml:space="preserve"> ناتج الجمع مستعملا حقائق جمع العدد و نفسه: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  <w:lang w:bidi="ar-AE"/>
        </w:rPr>
        <w:tab/>
        <w:t>7 + 7 = 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4139" w:rsidRPr="001A635B" w:rsidTr="00564139">
        <w:tc>
          <w:tcPr>
            <w:tcW w:w="322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4139" w:rsidRPr="0059482D" w:rsidRDefault="007E132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7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4139" w:rsidRPr="0059482D" w:rsidRDefault="007E132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14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4139" w:rsidRPr="00BE459D" w:rsidRDefault="007E132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10</w:t>
            </w:r>
          </w:p>
        </w:tc>
      </w:tr>
    </w:tbl>
    <w:p w:rsidR="00564139" w:rsidRPr="00564139" w:rsidRDefault="007E1320" w:rsidP="00B05139">
      <w:pPr>
        <w:numPr>
          <w:ilvl w:val="0"/>
          <w:numId w:val="1"/>
        </w:numPr>
        <w:tabs>
          <w:tab w:val="num" w:pos="540"/>
          <w:tab w:val="num" w:pos="720"/>
        </w:tabs>
        <w:spacing w:before="100" w:beforeAutospacing="1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</w:rPr>
      </w:pPr>
      <w:proofErr w:type="gramStart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اجد</w:t>
      </w:r>
      <w:proofErr w:type="gramEnd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ناتج الجمع مستعملا حقائق جمع العدد و نفسه: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  <w:t>5 + 5 = .........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4139" w:rsidRPr="001A635B" w:rsidTr="00564139">
        <w:tc>
          <w:tcPr>
            <w:tcW w:w="322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4139" w:rsidRPr="0059482D" w:rsidRDefault="007E1320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5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4139" w:rsidRPr="0059482D" w:rsidRDefault="00D548A6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4139" w:rsidRPr="00BE459D" w:rsidRDefault="00D548A6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0</w:t>
            </w:r>
          </w:p>
        </w:tc>
      </w:tr>
    </w:tbl>
    <w:p w:rsidR="00564139" w:rsidRPr="00564139" w:rsidRDefault="00D548A6" w:rsidP="00643B70">
      <w:pPr>
        <w:numPr>
          <w:ilvl w:val="0"/>
          <w:numId w:val="1"/>
        </w:numPr>
        <w:tabs>
          <w:tab w:val="num" w:pos="540"/>
          <w:tab w:val="num" w:pos="720"/>
        </w:tabs>
        <w:spacing w:before="100" w:beforeAutospacing="1" w:after="0" w:line="240" w:lineRule="auto"/>
        <w:ind w:left="547"/>
        <w:rPr>
          <w:rFonts w:ascii="Traditional Arabic" w:hAnsi="Traditional Arabic" w:cs="AL-Mohanad"/>
          <w:b/>
          <w:bCs/>
          <w:sz w:val="32"/>
          <w:szCs w:val="32"/>
        </w:rPr>
      </w:pPr>
      <w:proofErr w:type="gramStart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اجد</w:t>
      </w:r>
      <w:proofErr w:type="gramEnd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ناتج الجمع مستعملا حقائق جمع العدد و نفسه: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  <w:t>0 + 0 = ......</w:t>
      </w:r>
      <w:r w:rsidR="00643B70">
        <w:rPr>
          <w:rFonts w:ascii="Traditional Arabic" w:hAnsi="Traditional Arabic" w:cs="AL-Mohanad"/>
          <w:b/>
          <w:bCs/>
          <w:sz w:val="32"/>
          <w:szCs w:val="32"/>
          <w:rtl/>
        </w:rPr>
        <w:tab/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4139" w:rsidRPr="001A635B" w:rsidTr="00564139">
        <w:tc>
          <w:tcPr>
            <w:tcW w:w="322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4139" w:rsidRPr="0059482D" w:rsidRDefault="00D548A6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4139" w:rsidRPr="0059482D" w:rsidRDefault="00D548A6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4139" w:rsidRPr="00BE459D" w:rsidRDefault="00D548A6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</w:t>
            </w:r>
          </w:p>
        </w:tc>
      </w:tr>
    </w:tbl>
    <w:p w:rsidR="00564139" w:rsidRPr="00564139" w:rsidRDefault="00D548A6" w:rsidP="00F7672F">
      <w:pPr>
        <w:numPr>
          <w:ilvl w:val="0"/>
          <w:numId w:val="1"/>
        </w:numPr>
        <w:tabs>
          <w:tab w:val="num" w:pos="540"/>
          <w:tab w:val="num" w:pos="720"/>
        </w:tabs>
        <w:spacing w:before="100" w:beforeAutospacing="1" w:after="60" w:line="240" w:lineRule="auto"/>
        <w:ind w:left="544" w:hanging="357"/>
        <w:rPr>
          <w:rFonts w:ascii="Traditional Arabic" w:hAnsi="Traditional Arabic" w:cs="AL-Mohanad"/>
          <w:b/>
          <w:bCs/>
          <w:sz w:val="32"/>
          <w:szCs w:val="32"/>
        </w:rPr>
      </w:pPr>
      <w:proofErr w:type="gramStart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>اجد</w:t>
      </w:r>
      <w:proofErr w:type="gramEnd"/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ناتج الجمع مستعملا حقائق جمع العدد و نفسه: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ab/>
        <w:t>10 + 10 = .........</w:t>
      </w:r>
    </w:p>
    <w:tbl>
      <w:tblPr>
        <w:tblStyle w:val="a5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880"/>
        <w:gridCol w:w="360"/>
        <w:gridCol w:w="360"/>
        <w:gridCol w:w="2880"/>
        <w:gridCol w:w="360"/>
        <w:gridCol w:w="270"/>
        <w:gridCol w:w="2970"/>
      </w:tblGrid>
      <w:tr w:rsidR="00564139" w:rsidRPr="001A635B" w:rsidTr="00564139">
        <w:tc>
          <w:tcPr>
            <w:tcW w:w="322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أ</w:t>
            </w:r>
          </w:p>
        </w:tc>
        <w:tc>
          <w:tcPr>
            <w:tcW w:w="2880" w:type="dxa"/>
            <w:vAlign w:val="center"/>
          </w:tcPr>
          <w:p w:rsidR="00564139" w:rsidRPr="0059482D" w:rsidRDefault="00564139" w:rsidP="00D548A6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D548A6"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36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ب</w:t>
            </w:r>
          </w:p>
        </w:tc>
        <w:tc>
          <w:tcPr>
            <w:tcW w:w="2880" w:type="dxa"/>
            <w:vAlign w:val="center"/>
          </w:tcPr>
          <w:p w:rsidR="00564139" w:rsidRPr="0059482D" w:rsidRDefault="00D548A6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20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0" w:type="dxa"/>
            <w:vAlign w:val="center"/>
          </w:tcPr>
          <w:p w:rsidR="00564139" w:rsidRPr="001A635B" w:rsidRDefault="00564139" w:rsidP="00564139">
            <w:pPr>
              <w:spacing w:before="80" w:after="0" w:line="312" w:lineRule="auto"/>
              <w:ind w:left="-72"/>
              <w:jc w:val="center"/>
              <w:rPr>
                <w:rFonts w:ascii="Arial" w:hAnsi="Arial"/>
                <w:color w:val="000000" w:themeColor="text1"/>
                <w:sz w:val="32"/>
                <w:szCs w:val="32"/>
                <w:rtl/>
              </w:rPr>
            </w:pPr>
            <w:r w:rsidRPr="001A635B">
              <w:rPr>
                <w:rFonts w:ascii="Arial" w:hAnsi="Arial" w:hint="cs"/>
                <w:color w:val="000000" w:themeColor="text1"/>
                <w:sz w:val="32"/>
                <w:szCs w:val="32"/>
                <w:rtl/>
              </w:rPr>
              <w:t>ج</w:t>
            </w:r>
          </w:p>
        </w:tc>
        <w:tc>
          <w:tcPr>
            <w:tcW w:w="2970" w:type="dxa"/>
            <w:vAlign w:val="center"/>
          </w:tcPr>
          <w:p w:rsidR="00564139" w:rsidRPr="00BE459D" w:rsidRDefault="00D548A6" w:rsidP="00564139">
            <w:pPr>
              <w:spacing w:before="80" w:after="0" w:line="312" w:lineRule="auto"/>
              <w:jc w:val="center"/>
              <w:rPr>
                <w:rFonts w:ascii="Arial" w:hAnsi="Arial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Arial" w:hAnsi="Arial" w:hint="cs"/>
                <w:color w:val="000000" w:themeColor="text1"/>
                <w:sz w:val="36"/>
                <w:szCs w:val="36"/>
                <w:rtl/>
              </w:rPr>
              <w:t>0</w:t>
            </w:r>
          </w:p>
        </w:tc>
      </w:tr>
    </w:tbl>
    <w:p w:rsidR="00736FFC" w:rsidRDefault="00736FFC" w:rsidP="00736FFC">
      <w:pPr>
        <w:tabs>
          <w:tab w:val="num" w:pos="720"/>
        </w:tabs>
        <w:spacing w:before="240" w:after="0" w:line="240" w:lineRule="auto"/>
        <w:ind w:left="283"/>
        <w:rPr>
          <w:rFonts w:ascii="Traditional Arabic" w:hAnsi="Traditional Arabic" w:cs="AL-Mohanad"/>
          <w:b/>
          <w:bCs/>
          <w:sz w:val="32"/>
          <w:szCs w:val="32"/>
          <w:rtl/>
        </w:rPr>
      </w:pPr>
    </w:p>
    <w:p w:rsidR="00197EAE" w:rsidRPr="00564139" w:rsidRDefault="00564139" w:rsidP="00D548A6">
      <w:pPr>
        <w:tabs>
          <w:tab w:val="num" w:pos="720"/>
        </w:tabs>
        <w:spacing w:before="240" w:after="0" w:line="240" w:lineRule="auto"/>
        <w:ind w:left="544"/>
        <w:jc w:val="center"/>
        <w:rPr>
          <w:rFonts w:ascii="Arial" w:hAnsi="Arial"/>
          <w:color w:val="000000" w:themeColor="text1"/>
          <w:sz w:val="44"/>
          <w:szCs w:val="44"/>
          <w:rtl/>
        </w:rPr>
      </w:pPr>
      <w:bookmarkStart w:id="0" w:name="_GoBack"/>
      <w:bookmarkEnd w:id="0"/>
      <w:r>
        <w:rPr>
          <w:rFonts w:ascii="Arial" w:hAnsi="Arial" w:hint="cs"/>
          <w:color w:val="000000" w:themeColor="text1"/>
          <w:sz w:val="44"/>
          <w:szCs w:val="44"/>
          <w:rtl/>
        </w:rPr>
        <w:t>انْـتَـهَـتِ الأسْــئِـلَ</w:t>
      </w:r>
      <w:r w:rsidRPr="00564139">
        <w:rPr>
          <w:rFonts w:ascii="Arial" w:hAnsi="Arial" w:hint="cs"/>
          <w:color w:val="000000" w:themeColor="text1"/>
          <w:sz w:val="44"/>
          <w:szCs w:val="44"/>
          <w:rtl/>
        </w:rPr>
        <w:t>ـة</w:t>
      </w:r>
      <w:r w:rsidR="00643B70">
        <w:rPr>
          <w:rFonts w:ascii="Arial" w:hAnsi="Arial" w:hint="cs"/>
          <w:color w:val="000000" w:themeColor="text1"/>
          <w:sz w:val="44"/>
          <w:szCs w:val="44"/>
          <w:rtl/>
        </w:rPr>
        <w:t xml:space="preserve"> ( الفصل </w:t>
      </w:r>
      <w:r w:rsidR="00D548A6">
        <w:rPr>
          <w:rFonts w:ascii="Arial" w:hAnsi="Arial" w:hint="cs"/>
          <w:color w:val="000000" w:themeColor="text1"/>
          <w:sz w:val="44"/>
          <w:szCs w:val="44"/>
          <w:rtl/>
        </w:rPr>
        <w:t>الثاني</w:t>
      </w:r>
      <w:r w:rsidR="00643B70">
        <w:rPr>
          <w:rFonts w:ascii="Arial" w:hAnsi="Arial" w:hint="cs"/>
          <w:color w:val="000000" w:themeColor="text1"/>
          <w:sz w:val="44"/>
          <w:szCs w:val="44"/>
          <w:rtl/>
        </w:rPr>
        <w:t xml:space="preserve"> )</w:t>
      </w:r>
    </w:p>
    <w:sectPr w:rsidR="00197EAE" w:rsidRPr="00564139" w:rsidSect="001A0413">
      <w:footerReference w:type="default" r:id="rId10"/>
      <w:pgSz w:w="11906" w:h="16838"/>
      <w:pgMar w:top="851" w:right="851" w:bottom="284" w:left="851" w:header="709" w:footer="64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B69" w:rsidRDefault="00FE6B69" w:rsidP="00B2228A">
      <w:pPr>
        <w:spacing w:after="0" w:line="240" w:lineRule="auto"/>
      </w:pPr>
      <w:r>
        <w:separator/>
      </w:r>
    </w:p>
  </w:endnote>
  <w:endnote w:type="continuationSeparator" w:id="0">
    <w:p w:rsidR="00FE6B69" w:rsidRDefault="00FE6B69" w:rsidP="00B2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44B" w:rsidRDefault="00195E9E" w:rsidP="00296746">
    <w:pPr>
      <w:pStyle w:val="a4"/>
      <w:tabs>
        <w:tab w:val="clear" w:pos="4153"/>
        <w:tab w:val="clear" w:pos="8306"/>
        <w:tab w:val="center" w:pos="5102"/>
        <w:tab w:val="right" w:pos="10204"/>
      </w:tabs>
      <w:jc w:val="right"/>
    </w:pPr>
    <w:r>
      <w:rPr>
        <w:rFonts w:ascii="Arial" w:hAnsi="Arial" w:hint="cs"/>
        <w:noProof/>
        <w:sz w:val="40"/>
        <w:szCs w:val="4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4CC67" wp14:editId="23E239BA">
              <wp:simplePos x="0" y="0"/>
              <wp:positionH relativeFrom="column">
                <wp:posOffset>-50862</wp:posOffset>
              </wp:positionH>
              <wp:positionV relativeFrom="paragraph">
                <wp:posOffset>-530482</wp:posOffset>
              </wp:positionV>
              <wp:extent cx="962025" cy="294005"/>
              <wp:effectExtent l="0" t="0" r="28575" b="10795"/>
              <wp:wrapNone/>
              <wp:docPr id="42" name="مربع نص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025" cy="294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5E9E" w:rsidRPr="009D3334" w:rsidRDefault="00195E9E" w:rsidP="00195E9E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9D3334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صفحة ( </w:t>
                          </w:r>
                          <w:r w:rsidRPr="00195E9E">
                            <w:rPr>
                              <w:sz w:val="28"/>
                              <w:szCs w:val="28"/>
                              <w:rtl/>
                            </w:rPr>
                            <w:fldChar w:fldCharType="begin"/>
                          </w:r>
                          <w:r w:rsidRPr="00195E9E"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195E9E">
                            <w:rPr>
                              <w:sz w:val="28"/>
                              <w:szCs w:val="28"/>
                              <w:rtl/>
                            </w:rPr>
                            <w:fldChar w:fldCharType="separate"/>
                          </w:r>
                          <w:r w:rsidR="00D548A6" w:rsidRPr="00D548A6">
                            <w:rPr>
                              <w:noProof/>
                              <w:sz w:val="28"/>
                              <w:szCs w:val="28"/>
                              <w:rtl/>
                              <w:lang w:val="ar-SA"/>
                            </w:rPr>
                            <w:t>3</w:t>
                          </w:r>
                          <w:r w:rsidRPr="00195E9E">
                            <w:rPr>
                              <w:sz w:val="28"/>
                              <w:szCs w:val="28"/>
                              <w:rtl/>
                            </w:rPr>
                            <w:fldChar w:fldCharType="end"/>
                          </w:r>
                          <w:r w:rsidRPr="009D3334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 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C4CC67" id="_x0000_t202" coordsize="21600,21600" o:spt="202" path="m,l,21600r21600,l21600,xe">
              <v:stroke joinstyle="miter"/>
              <v:path gradientshapeok="t" o:connecttype="rect"/>
            </v:shapetype>
            <v:shape id="مربع نص 42" o:spid="_x0000_s1031" type="#_x0000_t202" style="position:absolute;margin-left:-4pt;margin-top:-41.75pt;width:75.75pt;height:2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" fillcolor="white [3201]" strokeweight=".5pt">
              <v:textbox>
                <w:txbxContent>
                  <w:p w:rsidR="00195E9E" w:rsidRPr="009D3334" w:rsidRDefault="00195E9E" w:rsidP="00195E9E">
                    <w:pPr>
                      <w:rPr>
                        <w:sz w:val="28"/>
                        <w:szCs w:val="28"/>
                      </w:rPr>
                    </w:pPr>
                    <w:r w:rsidRPr="009D3334"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صفحة ( </w:t>
                    </w:r>
                    <w:r w:rsidRPr="00195E9E">
                      <w:rPr>
                        <w:sz w:val="28"/>
                        <w:szCs w:val="28"/>
                        <w:rtl/>
                      </w:rPr>
                      <w:fldChar w:fldCharType="begin"/>
                    </w:r>
                    <w:r w:rsidRPr="00195E9E">
                      <w:rPr>
                        <w:sz w:val="28"/>
                        <w:szCs w:val="28"/>
                      </w:rPr>
                      <w:instrText>PAGE   \* MERGEFORMAT</w:instrText>
                    </w:r>
                    <w:r w:rsidRPr="00195E9E">
                      <w:rPr>
                        <w:sz w:val="28"/>
                        <w:szCs w:val="28"/>
                        <w:rtl/>
                      </w:rPr>
                      <w:fldChar w:fldCharType="separate"/>
                    </w:r>
                    <w:r w:rsidR="00D548A6" w:rsidRPr="00D548A6">
                      <w:rPr>
                        <w:noProof/>
                        <w:sz w:val="28"/>
                        <w:szCs w:val="28"/>
                        <w:rtl/>
                        <w:lang w:val="ar-SA"/>
                      </w:rPr>
                      <w:t>3</w:t>
                    </w:r>
                    <w:r w:rsidRPr="00195E9E">
                      <w:rPr>
                        <w:sz w:val="28"/>
                        <w:szCs w:val="28"/>
                        <w:rtl/>
                      </w:rPr>
                      <w:fldChar w:fldCharType="end"/>
                    </w:r>
                    <w:r w:rsidRPr="009D3334">
                      <w:rPr>
                        <w:rFonts w:hint="cs"/>
                        <w:sz w:val="28"/>
                        <w:szCs w:val="28"/>
                        <w:rtl/>
                      </w:rPr>
                      <w:t xml:space="preserve"> )</w:t>
                    </w:r>
                  </w:p>
                </w:txbxContent>
              </v:textbox>
            </v:shape>
          </w:pict>
        </mc:Fallback>
      </mc:AlternateContent>
    </w:r>
    <w:r w:rsidR="0098144B">
      <w:rPr>
        <w:rtl/>
      </w:rPr>
      <w:tab/>
    </w:r>
    <w:r w:rsidR="0098144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B69" w:rsidRDefault="00FE6B69" w:rsidP="00B2228A">
      <w:pPr>
        <w:spacing w:after="0" w:line="240" w:lineRule="auto"/>
      </w:pPr>
      <w:r>
        <w:separator/>
      </w:r>
    </w:p>
  </w:footnote>
  <w:footnote w:type="continuationSeparator" w:id="0">
    <w:p w:rsidR="00FE6B69" w:rsidRDefault="00FE6B69" w:rsidP="00B22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35C"/>
    <w:multiLevelType w:val="hybridMultilevel"/>
    <w:tmpl w:val="8962D408"/>
    <w:lvl w:ilvl="0" w:tplc="89867E1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B1F5BFF"/>
    <w:multiLevelType w:val="hybridMultilevel"/>
    <w:tmpl w:val="387C3B7A"/>
    <w:lvl w:ilvl="0" w:tplc="89867E1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0E241D7B"/>
    <w:multiLevelType w:val="hybridMultilevel"/>
    <w:tmpl w:val="8962D408"/>
    <w:lvl w:ilvl="0" w:tplc="89867E1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4D684FC7"/>
    <w:multiLevelType w:val="hybridMultilevel"/>
    <w:tmpl w:val="B58436E8"/>
    <w:lvl w:ilvl="0" w:tplc="C110F87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67F55"/>
    <w:multiLevelType w:val="hybridMultilevel"/>
    <w:tmpl w:val="ADB43CBE"/>
    <w:lvl w:ilvl="0" w:tplc="89867E1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595010E0"/>
    <w:multiLevelType w:val="hybridMultilevel"/>
    <w:tmpl w:val="277E770A"/>
    <w:lvl w:ilvl="0" w:tplc="89867E1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64E57C5D"/>
    <w:multiLevelType w:val="hybridMultilevel"/>
    <w:tmpl w:val="B8E6E0AC"/>
    <w:lvl w:ilvl="0" w:tplc="89867E1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 w15:restartNumberingAfterBreak="0">
    <w:nsid w:val="74AA0071"/>
    <w:multiLevelType w:val="hybridMultilevel"/>
    <w:tmpl w:val="256C0AF0"/>
    <w:lvl w:ilvl="0" w:tplc="89867E14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ar-EG" w:vendorID="64" w:dllVersion="131078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38"/>
    <w:rsid w:val="00000AD4"/>
    <w:rsid w:val="000110DB"/>
    <w:rsid w:val="000127E5"/>
    <w:rsid w:val="0001356A"/>
    <w:rsid w:val="000258FD"/>
    <w:rsid w:val="000340F4"/>
    <w:rsid w:val="00047460"/>
    <w:rsid w:val="00050B2A"/>
    <w:rsid w:val="00050F32"/>
    <w:rsid w:val="00051A4B"/>
    <w:rsid w:val="0006249C"/>
    <w:rsid w:val="00062B70"/>
    <w:rsid w:val="00063FFE"/>
    <w:rsid w:val="00064944"/>
    <w:rsid w:val="0006590A"/>
    <w:rsid w:val="0006634E"/>
    <w:rsid w:val="00075188"/>
    <w:rsid w:val="00075AFC"/>
    <w:rsid w:val="0008052F"/>
    <w:rsid w:val="000870BB"/>
    <w:rsid w:val="00092A4C"/>
    <w:rsid w:val="000A012C"/>
    <w:rsid w:val="000A11F6"/>
    <w:rsid w:val="000A1F81"/>
    <w:rsid w:val="000A3FB2"/>
    <w:rsid w:val="000A4A60"/>
    <w:rsid w:val="000B34FF"/>
    <w:rsid w:val="000B4054"/>
    <w:rsid w:val="000B7A9D"/>
    <w:rsid w:val="000C0A6E"/>
    <w:rsid w:val="000C1E20"/>
    <w:rsid w:val="000C35ED"/>
    <w:rsid w:val="000C626C"/>
    <w:rsid w:val="000D6362"/>
    <w:rsid w:val="000E3ECD"/>
    <w:rsid w:val="000F0885"/>
    <w:rsid w:val="00107D8B"/>
    <w:rsid w:val="00113072"/>
    <w:rsid w:val="0011367C"/>
    <w:rsid w:val="001249AE"/>
    <w:rsid w:val="00125426"/>
    <w:rsid w:val="00132937"/>
    <w:rsid w:val="001329CB"/>
    <w:rsid w:val="00134DA7"/>
    <w:rsid w:val="00140C72"/>
    <w:rsid w:val="001413DE"/>
    <w:rsid w:val="001426E3"/>
    <w:rsid w:val="00147759"/>
    <w:rsid w:val="00155CF1"/>
    <w:rsid w:val="00157C94"/>
    <w:rsid w:val="001610C4"/>
    <w:rsid w:val="00170256"/>
    <w:rsid w:val="00171AF7"/>
    <w:rsid w:val="00174583"/>
    <w:rsid w:val="00176D53"/>
    <w:rsid w:val="00187137"/>
    <w:rsid w:val="001920BA"/>
    <w:rsid w:val="00192733"/>
    <w:rsid w:val="00195E9E"/>
    <w:rsid w:val="00197EAE"/>
    <w:rsid w:val="001A0413"/>
    <w:rsid w:val="001A168B"/>
    <w:rsid w:val="001A635B"/>
    <w:rsid w:val="001A7E12"/>
    <w:rsid w:val="001B3AFD"/>
    <w:rsid w:val="001B4D20"/>
    <w:rsid w:val="001C2971"/>
    <w:rsid w:val="001C4FAB"/>
    <w:rsid w:val="001C6145"/>
    <w:rsid w:val="001C6B45"/>
    <w:rsid w:val="001D114E"/>
    <w:rsid w:val="001D1DAE"/>
    <w:rsid w:val="001D56B2"/>
    <w:rsid w:val="001D73D1"/>
    <w:rsid w:val="001E4346"/>
    <w:rsid w:val="001E7966"/>
    <w:rsid w:val="001F47DA"/>
    <w:rsid w:val="001F4B7E"/>
    <w:rsid w:val="00203A5A"/>
    <w:rsid w:val="002150B2"/>
    <w:rsid w:val="00217616"/>
    <w:rsid w:val="00217F34"/>
    <w:rsid w:val="00232B63"/>
    <w:rsid w:val="00232FC9"/>
    <w:rsid w:val="002347AB"/>
    <w:rsid w:val="00234876"/>
    <w:rsid w:val="0024185F"/>
    <w:rsid w:val="00244C8E"/>
    <w:rsid w:val="0024681A"/>
    <w:rsid w:val="00246A30"/>
    <w:rsid w:val="00247061"/>
    <w:rsid w:val="0025459C"/>
    <w:rsid w:val="002575A0"/>
    <w:rsid w:val="002604ED"/>
    <w:rsid w:val="0026205B"/>
    <w:rsid w:val="00265CFD"/>
    <w:rsid w:val="002673A7"/>
    <w:rsid w:val="00271188"/>
    <w:rsid w:val="002720FB"/>
    <w:rsid w:val="00281E9F"/>
    <w:rsid w:val="00283E9F"/>
    <w:rsid w:val="00296746"/>
    <w:rsid w:val="002A1817"/>
    <w:rsid w:val="002A1C55"/>
    <w:rsid w:val="002A35F0"/>
    <w:rsid w:val="002A5E71"/>
    <w:rsid w:val="002A6DAF"/>
    <w:rsid w:val="002B59B4"/>
    <w:rsid w:val="002C0418"/>
    <w:rsid w:val="002C1CD8"/>
    <w:rsid w:val="002D11CC"/>
    <w:rsid w:val="002D1CF9"/>
    <w:rsid w:val="002D2FB9"/>
    <w:rsid w:val="002D38D0"/>
    <w:rsid w:val="002D45DA"/>
    <w:rsid w:val="002D468E"/>
    <w:rsid w:val="002D5E19"/>
    <w:rsid w:val="002D70AC"/>
    <w:rsid w:val="002F2608"/>
    <w:rsid w:val="002F4D50"/>
    <w:rsid w:val="00300F6A"/>
    <w:rsid w:val="003020EF"/>
    <w:rsid w:val="00310CE6"/>
    <w:rsid w:val="003139E7"/>
    <w:rsid w:val="00314DBE"/>
    <w:rsid w:val="00314F2A"/>
    <w:rsid w:val="00316B30"/>
    <w:rsid w:val="0031796F"/>
    <w:rsid w:val="00317FE4"/>
    <w:rsid w:val="003212F9"/>
    <w:rsid w:val="00323232"/>
    <w:rsid w:val="0032480D"/>
    <w:rsid w:val="00324F60"/>
    <w:rsid w:val="00330E92"/>
    <w:rsid w:val="003318A3"/>
    <w:rsid w:val="00332745"/>
    <w:rsid w:val="00336F80"/>
    <w:rsid w:val="00337D8C"/>
    <w:rsid w:val="003402E8"/>
    <w:rsid w:val="00342A83"/>
    <w:rsid w:val="00342FCD"/>
    <w:rsid w:val="00343200"/>
    <w:rsid w:val="00343212"/>
    <w:rsid w:val="003441B8"/>
    <w:rsid w:val="00352F36"/>
    <w:rsid w:val="00370C56"/>
    <w:rsid w:val="003713A3"/>
    <w:rsid w:val="003719D5"/>
    <w:rsid w:val="00373DF2"/>
    <w:rsid w:val="00376A3E"/>
    <w:rsid w:val="0037776A"/>
    <w:rsid w:val="00386E54"/>
    <w:rsid w:val="0038770D"/>
    <w:rsid w:val="00390AEF"/>
    <w:rsid w:val="0039310D"/>
    <w:rsid w:val="003A1565"/>
    <w:rsid w:val="003A6ECF"/>
    <w:rsid w:val="003C0086"/>
    <w:rsid w:val="003C3B04"/>
    <w:rsid w:val="003C5CC3"/>
    <w:rsid w:val="003C68EF"/>
    <w:rsid w:val="003C6A04"/>
    <w:rsid w:val="003D06F9"/>
    <w:rsid w:val="003D37F2"/>
    <w:rsid w:val="003D630A"/>
    <w:rsid w:val="003D69A1"/>
    <w:rsid w:val="003E0DE3"/>
    <w:rsid w:val="003E1542"/>
    <w:rsid w:val="003E4AF7"/>
    <w:rsid w:val="003E4B65"/>
    <w:rsid w:val="003E5A9F"/>
    <w:rsid w:val="00400686"/>
    <w:rsid w:val="00400701"/>
    <w:rsid w:val="0040125F"/>
    <w:rsid w:val="004018AF"/>
    <w:rsid w:val="0040300D"/>
    <w:rsid w:val="004070C6"/>
    <w:rsid w:val="00407BCC"/>
    <w:rsid w:val="004137C4"/>
    <w:rsid w:val="00416EBA"/>
    <w:rsid w:val="00417A1C"/>
    <w:rsid w:val="00420340"/>
    <w:rsid w:val="00422D48"/>
    <w:rsid w:val="0042508D"/>
    <w:rsid w:val="0042604B"/>
    <w:rsid w:val="004320CF"/>
    <w:rsid w:val="00444E9A"/>
    <w:rsid w:val="00445C8B"/>
    <w:rsid w:val="00446361"/>
    <w:rsid w:val="004505E6"/>
    <w:rsid w:val="00454C24"/>
    <w:rsid w:val="00456F41"/>
    <w:rsid w:val="00467BA9"/>
    <w:rsid w:val="0047060F"/>
    <w:rsid w:val="0047195B"/>
    <w:rsid w:val="004722AD"/>
    <w:rsid w:val="00473B71"/>
    <w:rsid w:val="00480005"/>
    <w:rsid w:val="00482C42"/>
    <w:rsid w:val="0048436C"/>
    <w:rsid w:val="004860C9"/>
    <w:rsid w:val="00491920"/>
    <w:rsid w:val="00493CDE"/>
    <w:rsid w:val="004B0E71"/>
    <w:rsid w:val="004B144E"/>
    <w:rsid w:val="004B2EC2"/>
    <w:rsid w:val="004B4FE7"/>
    <w:rsid w:val="004B69BD"/>
    <w:rsid w:val="004E226C"/>
    <w:rsid w:val="004E7637"/>
    <w:rsid w:val="004F1B1F"/>
    <w:rsid w:val="004F4413"/>
    <w:rsid w:val="004F5C81"/>
    <w:rsid w:val="00505881"/>
    <w:rsid w:val="00507D27"/>
    <w:rsid w:val="00516810"/>
    <w:rsid w:val="00520803"/>
    <w:rsid w:val="0052212E"/>
    <w:rsid w:val="00522B3D"/>
    <w:rsid w:val="005274B0"/>
    <w:rsid w:val="005300A7"/>
    <w:rsid w:val="00530F5E"/>
    <w:rsid w:val="0053567F"/>
    <w:rsid w:val="00536DFC"/>
    <w:rsid w:val="00542031"/>
    <w:rsid w:val="0054318D"/>
    <w:rsid w:val="0054540D"/>
    <w:rsid w:val="005462D7"/>
    <w:rsid w:val="0055047F"/>
    <w:rsid w:val="0055302C"/>
    <w:rsid w:val="00555A2D"/>
    <w:rsid w:val="00564139"/>
    <w:rsid w:val="00566F0B"/>
    <w:rsid w:val="00580F4B"/>
    <w:rsid w:val="00584FDB"/>
    <w:rsid w:val="00586738"/>
    <w:rsid w:val="00586CED"/>
    <w:rsid w:val="00586E29"/>
    <w:rsid w:val="005920DF"/>
    <w:rsid w:val="00593A6F"/>
    <w:rsid w:val="00593CFE"/>
    <w:rsid w:val="0059482D"/>
    <w:rsid w:val="005972D4"/>
    <w:rsid w:val="00597C22"/>
    <w:rsid w:val="005A7FE1"/>
    <w:rsid w:val="005B0DB7"/>
    <w:rsid w:val="005B2B8A"/>
    <w:rsid w:val="005B5DD9"/>
    <w:rsid w:val="005B63F3"/>
    <w:rsid w:val="005B64F0"/>
    <w:rsid w:val="005C5FCE"/>
    <w:rsid w:val="005C6492"/>
    <w:rsid w:val="005D1126"/>
    <w:rsid w:val="005D1FDC"/>
    <w:rsid w:val="005D3D1C"/>
    <w:rsid w:val="005D50C8"/>
    <w:rsid w:val="005D5168"/>
    <w:rsid w:val="005E01FC"/>
    <w:rsid w:val="005E2533"/>
    <w:rsid w:val="005F3C1E"/>
    <w:rsid w:val="005F4424"/>
    <w:rsid w:val="005F46E6"/>
    <w:rsid w:val="005F59ED"/>
    <w:rsid w:val="006015BD"/>
    <w:rsid w:val="0060166F"/>
    <w:rsid w:val="006058ED"/>
    <w:rsid w:val="00605DA8"/>
    <w:rsid w:val="006102E2"/>
    <w:rsid w:val="0061155C"/>
    <w:rsid w:val="00613B05"/>
    <w:rsid w:val="00620DC6"/>
    <w:rsid w:val="00622CFD"/>
    <w:rsid w:val="00623552"/>
    <w:rsid w:val="00627B47"/>
    <w:rsid w:val="006313A3"/>
    <w:rsid w:val="00632C41"/>
    <w:rsid w:val="0064007B"/>
    <w:rsid w:val="00640220"/>
    <w:rsid w:val="00643B70"/>
    <w:rsid w:val="006460B3"/>
    <w:rsid w:val="00662EDF"/>
    <w:rsid w:val="006715DF"/>
    <w:rsid w:val="0067244F"/>
    <w:rsid w:val="006832E5"/>
    <w:rsid w:val="00691FAB"/>
    <w:rsid w:val="00692E68"/>
    <w:rsid w:val="006934E2"/>
    <w:rsid w:val="0069438F"/>
    <w:rsid w:val="00694AF6"/>
    <w:rsid w:val="006965A6"/>
    <w:rsid w:val="006A0304"/>
    <w:rsid w:val="006A5689"/>
    <w:rsid w:val="006B2AEA"/>
    <w:rsid w:val="006B75CA"/>
    <w:rsid w:val="006C121A"/>
    <w:rsid w:val="006D0837"/>
    <w:rsid w:val="006D375F"/>
    <w:rsid w:val="006D4645"/>
    <w:rsid w:val="006D791F"/>
    <w:rsid w:val="006E1209"/>
    <w:rsid w:val="006E79F3"/>
    <w:rsid w:val="006F1647"/>
    <w:rsid w:val="006F283F"/>
    <w:rsid w:val="007013D7"/>
    <w:rsid w:val="00715D4D"/>
    <w:rsid w:val="00720182"/>
    <w:rsid w:val="007204BB"/>
    <w:rsid w:val="007207B2"/>
    <w:rsid w:val="007207E8"/>
    <w:rsid w:val="00721CFC"/>
    <w:rsid w:val="007267E0"/>
    <w:rsid w:val="007275CD"/>
    <w:rsid w:val="007304BC"/>
    <w:rsid w:val="00730C71"/>
    <w:rsid w:val="00736FFC"/>
    <w:rsid w:val="00741162"/>
    <w:rsid w:val="0074715C"/>
    <w:rsid w:val="00752034"/>
    <w:rsid w:val="007562D0"/>
    <w:rsid w:val="00757C87"/>
    <w:rsid w:val="00773AAC"/>
    <w:rsid w:val="0078477A"/>
    <w:rsid w:val="007909A1"/>
    <w:rsid w:val="00792EA8"/>
    <w:rsid w:val="00796D14"/>
    <w:rsid w:val="007A144D"/>
    <w:rsid w:val="007A2B3A"/>
    <w:rsid w:val="007A3E07"/>
    <w:rsid w:val="007A401D"/>
    <w:rsid w:val="007A6C9B"/>
    <w:rsid w:val="007A7212"/>
    <w:rsid w:val="007A7A19"/>
    <w:rsid w:val="007B0367"/>
    <w:rsid w:val="007B6F7C"/>
    <w:rsid w:val="007C2C52"/>
    <w:rsid w:val="007C2F44"/>
    <w:rsid w:val="007D5E29"/>
    <w:rsid w:val="007D7B26"/>
    <w:rsid w:val="007E1235"/>
    <w:rsid w:val="007E1320"/>
    <w:rsid w:val="007F22C4"/>
    <w:rsid w:val="007F4DAB"/>
    <w:rsid w:val="007F77C8"/>
    <w:rsid w:val="00800E07"/>
    <w:rsid w:val="00803EAF"/>
    <w:rsid w:val="00804503"/>
    <w:rsid w:val="0081007A"/>
    <w:rsid w:val="0081293F"/>
    <w:rsid w:val="00812C44"/>
    <w:rsid w:val="0081487D"/>
    <w:rsid w:val="00817502"/>
    <w:rsid w:val="00822705"/>
    <w:rsid w:val="00822C8A"/>
    <w:rsid w:val="00822F3A"/>
    <w:rsid w:val="00844E38"/>
    <w:rsid w:val="00845349"/>
    <w:rsid w:val="00845D82"/>
    <w:rsid w:val="008471AC"/>
    <w:rsid w:val="0085497B"/>
    <w:rsid w:val="00864059"/>
    <w:rsid w:val="00867E11"/>
    <w:rsid w:val="00870091"/>
    <w:rsid w:val="00871A22"/>
    <w:rsid w:val="008743F0"/>
    <w:rsid w:val="00877892"/>
    <w:rsid w:val="00881FB8"/>
    <w:rsid w:val="00882BC4"/>
    <w:rsid w:val="0089158F"/>
    <w:rsid w:val="00894062"/>
    <w:rsid w:val="008A41FB"/>
    <w:rsid w:val="008A654A"/>
    <w:rsid w:val="008A6AE8"/>
    <w:rsid w:val="008A793F"/>
    <w:rsid w:val="008B1F08"/>
    <w:rsid w:val="008B4C36"/>
    <w:rsid w:val="008B589C"/>
    <w:rsid w:val="008D4E68"/>
    <w:rsid w:val="008D6166"/>
    <w:rsid w:val="008E1F91"/>
    <w:rsid w:val="008E7812"/>
    <w:rsid w:val="008F0472"/>
    <w:rsid w:val="008F054F"/>
    <w:rsid w:val="008F2403"/>
    <w:rsid w:val="008F72D7"/>
    <w:rsid w:val="0091180A"/>
    <w:rsid w:val="00920250"/>
    <w:rsid w:val="00920B7E"/>
    <w:rsid w:val="00927F2E"/>
    <w:rsid w:val="00930C9B"/>
    <w:rsid w:val="0093278A"/>
    <w:rsid w:val="00933696"/>
    <w:rsid w:val="009413AA"/>
    <w:rsid w:val="009418E8"/>
    <w:rsid w:val="0094466B"/>
    <w:rsid w:val="009451E6"/>
    <w:rsid w:val="00946816"/>
    <w:rsid w:val="00947979"/>
    <w:rsid w:val="0095291F"/>
    <w:rsid w:val="00954139"/>
    <w:rsid w:val="00954DB0"/>
    <w:rsid w:val="00957095"/>
    <w:rsid w:val="009607A5"/>
    <w:rsid w:val="00962031"/>
    <w:rsid w:val="00962291"/>
    <w:rsid w:val="0096606B"/>
    <w:rsid w:val="00972760"/>
    <w:rsid w:val="00976FF6"/>
    <w:rsid w:val="0098144B"/>
    <w:rsid w:val="00981E3A"/>
    <w:rsid w:val="00982F9C"/>
    <w:rsid w:val="009937EE"/>
    <w:rsid w:val="0099455E"/>
    <w:rsid w:val="00994D8D"/>
    <w:rsid w:val="00997A56"/>
    <w:rsid w:val="009A01F5"/>
    <w:rsid w:val="009A36DA"/>
    <w:rsid w:val="009A5F85"/>
    <w:rsid w:val="009B6FFF"/>
    <w:rsid w:val="009B722F"/>
    <w:rsid w:val="009C02DB"/>
    <w:rsid w:val="009C1128"/>
    <w:rsid w:val="009C457D"/>
    <w:rsid w:val="009D07D0"/>
    <w:rsid w:val="009D3334"/>
    <w:rsid w:val="009E23C8"/>
    <w:rsid w:val="009E27D6"/>
    <w:rsid w:val="009E79A6"/>
    <w:rsid w:val="009F70B3"/>
    <w:rsid w:val="00A059F6"/>
    <w:rsid w:val="00A2545C"/>
    <w:rsid w:val="00A321BC"/>
    <w:rsid w:val="00A35E68"/>
    <w:rsid w:val="00A37AC9"/>
    <w:rsid w:val="00A4431D"/>
    <w:rsid w:val="00A52173"/>
    <w:rsid w:val="00A61149"/>
    <w:rsid w:val="00A61B7F"/>
    <w:rsid w:val="00A6732D"/>
    <w:rsid w:val="00A75FFF"/>
    <w:rsid w:val="00A77C22"/>
    <w:rsid w:val="00A80A0C"/>
    <w:rsid w:val="00A82D94"/>
    <w:rsid w:val="00A84DFB"/>
    <w:rsid w:val="00A85132"/>
    <w:rsid w:val="00A93FFC"/>
    <w:rsid w:val="00A942A3"/>
    <w:rsid w:val="00A96954"/>
    <w:rsid w:val="00AA43EF"/>
    <w:rsid w:val="00AA69DC"/>
    <w:rsid w:val="00AA76A1"/>
    <w:rsid w:val="00AB58AF"/>
    <w:rsid w:val="00AC3778"/>
    <w:rsid w:val="00AC601E"/>
    <w:rsid w:val="00AC6F2A"/>
    <w:rsid w:val="00AD0B20"/>
    <w:rsid w:val="00AD6298"/>
    <w:rsid w:val="00AD6FE5"/>
    <w:rsid w:val="00AE51AE"/>
    <w:rsid w:val="00B00ACA"/>
    <w:rsid w:val="00B05139"/>
    <w:rsid w:val="00B07557"/>
    <w:rsid w:val="00B201BA"/>
    <w:rsid w:val="00B22197"/>
    <w:rsid w:val="00B2228A"/>
    <w:rsid w:val="00B2547A"/>
    <w:rsid w:val="00B26967"/>
    <w:rsid w:val="00B364FB"/>
    <w:rsid w:val="00B43A27"/>
    <w:rsid w:val="00B4489A"/>
    <w:rsid w:val="00B45339"/>
    <w:rsid w:val="00B453D9"/>
    <w:rsid w:val="00B45B0C"/>
    <w:rsid w:val="00B50344"/>
    <w:rsid w:val="00B50BF6"/>
    <w:rsid w:val="00B51F90"/>
    <w:rsid w:val="00B558AE"/>
    <w:rsid w:val="00B6750C"/>
    <w:rsid w:val="00B67ACD"/>
    <w:rsid w:val="00B72219"/>
    <w:rsid w:val="00B7309C"/>
    <w:rsid w:val="00B8097C"/>
    <w:rsid w:val="00B81F9F"/>
    <w:rsid w:val="00B979C4"/>
    <w:rsid w:val="00BA040A"/>
    <w:rsid w:val="00BA6104"/>
    <w:rsid w:val="00BB0519"/>
    <w:rsid w:val="00BB1448"/>
    <w:rsid w:val="00BB4DB2"/>
    <w:rsid w:val="00BB4FC7"/>
    <w:rsid w:val="00BC207E"/>
    <w:rsid w:val="00BC20DC"/>
    <w:rsid w:val="00BC26C5"/>
    <w:rsid w:val="00BC5227"/>
    <w:rsid w:val="00BC631C"/>
    <w:rsid w:val="00BD0449"/>
    <w:rsid w:val="00BD28C3"/>
    <w:rsid w:val="00BD3908"/>
    <w:rsid w:val="00BD4238"/>
    <w:rsid w:val="00BD52B1"/>
    <w:rsid w:val="00BE4420"/>
    <w:rsid w:val="00BE459D"/>
    <w:rsid w:val="00BE75DB"/>
    <w:rsid w:val="00BF3C5A"/>
    <w:rsid w:val="00BF787D"/>
    <w:rsid w:val="00C03C14"/>
    <w:rsid w:val="00C11D3A"/>
    <w:rsid w:val="00C13C79"/>
    <w:rsid w:val="00C15BF7"/>
    <w:rsid w:val="00C178EF"/>
    <w:rsid w:val="00C25226"/>
    <w:rsid w:val="00C252E9"/>
    <w:rsid w:val="00C2685F"/>
    <w:rsid w:val="00C35011"/>
    <w:rsid w:val="00C437A5"/>
    <w:rsid w:val="00C55834"/>
    <w:rsid w:val="00C61A72"/>
    <w:rsid w:val="00C61BD2"/>
    <w:rsid w:val="00C66779"/>
    <w:rsid w:val="00C67134"/>
    <w:rsid w:val="00C67A35"/>
    <w:rsid w:val="00C75776"/>
    <w:rsid w:val="00C7619E"/>
    <w:rsid w:val="00C80B9F"/>
    <w:rsid w:val="00C8124A"/>
    <w:rsid w:val="00C83048"/>
    <w:rsid w:val="00C836C1"/>
    <w:rsid w:val="00C868A4"/>
    <w:rsid w:val="00C91236"/>
    <w:rsid w:val="00C91885"/>
    <w:rsid w:val="00C91998"/>
    <w:rsid w:val="00C92CA8"/>
    <w:rsid w:val="00CA11B8"/>
    <w:rsid w:val="00CA1651"/>
    <w:rsid w:val="00CA1856"/>
    <w:rsid w:val="00CB351C"/>
    <w:rsid w:val="00CC38E7"/>
    <w:rsid w:val="00CC6A72"/>
    <w:rsid w:val="00CC722F"/>
    <w:rsid w:val="00CD2B2F"/>
    <w:rsid w:val="00CD317D"/>
    <w:rsid w:val="00CD4080"/>
    <w:rsid w:val="00CD6CD5"/>
    <w:rsid w:val="00CE32C1"/>
    <w:rsid w:val="00CF2209"/>
    <w:rsid w:val="00CF3121"/>
    <w:rsid w:val="00CF783E"/>
    <w:rsid w:val="00CF7BA7"/>
    <w:rsid w:val="00D0460F"/>
    <w:rsid w:val="00D078B9"/>
    <w:rsid w:val="00D22AEE"/>
    <w:rsid w:val="00D25F20"/>
    <w:rsid w:val="00D37AB9"/>
    <w:rsid w:val="00D43712"/>
    <w:rsid w:val="00D44B5C"/>
    <w:rsid w:val="00D46E0E"/>
    <w:rsid w:val="00D5003E"/>
    <w:rsid w:val="00D516C8"/>
    <w:rsid w:val="00D5482A"/>
    <w:rsid w:val="00D548A6"/>
    <w:rsid w:val="00D5535D"/>
    <w:rsid w:val="00D55415"/>
    <w:rsid w:val="00D6665A"/>
    <w:rsid w:val="00D6698E"/>
    <w:rsid w:val="00D77478"/>
    <w:rsid w:val="00D814FB"/>
    <w:rsid w:val="00D82C42"/>
    <w:rsid w:val="00D84D65"/>
    <w:rsid w:val="00D85823"/>
    <w:rsid w:val="00D90402"/>
    <w:rsid w:val="00D905A3"/>
    <w:rsid w:val="00D92B38"/>
    <w:rsid w:val="00D94B2B"/>
    <w:rsid w:val="00D97495"/>
    <w:rsid w:val="00DA5FFF"/>
    <w:rsid w:val="00DA6627"/>
    <w:rsid w:val="00DA718F"/>
    <w:rsid w:val="00DA7E60"/>
    <w:rsid w:val="00DB0A3F"/>
    <w:rsid w:val="00DB38B2"/>
    <w:rsid w:val="00DB4538"/>
    <w:rsid w:val="00DB60D3"/>
    <w:rsid w:val="00DB6CBA"/>
    <w:rsid w:val="00DB731F"/>
    <w:rsid w:val="00DC057D"/>
    <w:rsid w:val="00DD3A1C"/>
    <w:rsid w:val="00DD4B34"/>
    <w:rsid w:val="00DD4EE9"/>
    <w:rsid w:val="00DD554C"/>
    <w:rsid w:val="00DD5FE4"/>
    <w:rsid w:val="00DD7005"/>
    <w:rsid w:val="00DE1193"/>
    <w:rsid w:val="00DE1BEF"/>
    <w:rsid w:val="00DE67F0"/>
    <w:rsid w:val="00DE6C44"/>
    <w:rsid w:val="00DF00A5"/>
    <w:rsid w:val="00DF0E0B"/>
    <w:rsid w:val="00DF1D71"/>
    <w:rsid w:val="00DF7474"/>
    <w:rsid w:val="00E00732"/>
    <w:rsid w:val="00E011C5"/>
    <w:rsid w:val="00E0122E"/>
    <w:rsid w:val="00E02298"/>
    <w:rsid w:val="00E0288C"/>
    <w:rsid w:val="00E0370B"/>
    <w:rsid w:val="00E11C30"/>
    <w:rsid w:val="00E20368"/>
    <w:rsid w:val="00E21576"/>
    <w:rsid w:val="00E22751"/>
    <w:rsid w:val="00E32153"/>
    <w:rsid w:val="00E36D97"/>
    <w:rsid w:val="00E431D6"/>
    <w:rsid w:val="00E4575C"/>
    <w:rsid w:val="00E47106"/>
    <w:rsid w:val="00E51F62"/>
    <w:rsid w:val="00E53D85"/>
    <w:rsid w:val="00E54AB2"/>
    <w:rsid w:val="00E571BA"/>
    <w:rsid w:val="00E610E2"/>
    <w:rsid w:val="00E641D3"/>
    <w:rsid w:val="00E669E1"/>
    <w:rsid w:val="00E72CD2"/>
    <w:rsid w:val="00E75B43"/>
    <w:rsid w:val="00E812C8"/>
    <w:rsid w:val="00E82FB0"/>
    <w:rsid w:val="00E834BE"/>
    <w:rsid w:val="00E937EB"/>
    <w:rsid w:val="00E93CE0"/>
    <w:rsid w:val="00E9497C"/>
    <w:rsid w:val="00E94E61"/>
    <w:rsid w:val="00E957CB"/>
    <w:rsid w:val="00E95EB6"/>
    <w:rsid w:val="00EA2765"/>
    <w:rsid w:val="00EA4519"/>
    <w:rsid w:val="00EA6165"/>
    <w:rsid w:val="00EC2BE2"/>
    <w:rsid w:val="00EC6004"/>
    <w:rsid w:val="00EC655C"/>
    <w:rsid w:val="00ED3303"/>
    <w:rsid w:val="00EE5C67"/>
    <w:rsid w:val="00EE7FC8"/>
    <w:rsid w:val="00EF75C5"/>
    <w:rsid w:val="00F15984"/>
    <w:rsid w:val="00F261BB"/>
    <w:rsid w:val="00F34EA8"/>
    <w:rsid w:val="00F353B7"/>
    <w:rsid w:val="00F3652A"/>
    <w:rsid w:val="00F43D35"/>
    <w:rsid w:val="00F448DC"/>
    <w:rsid w:val="00F47339"/>
    <w:rsid w:val="00F52864"/>
    <w:rsid w:val="00F54191"/>
    <w:rsid w:val="00F624D1"/>
    <w:rsid w:val="00F62757"/>
    <w:rsid w:val="00F628C2"/>
    <w:rsid w:val="00F63522"/>
    <w:rsid w:val="00F6501D"/>
    <w:rsid w:val="00F729A1"/>
    <w:rsid w:val="00F72DD1"/>
    <w:rsid w:val="00F733DF"/>
    <w:rsid w:val="00F74032"/>
    <w:rsid w:val="00F74706"/>
    <w:rsid w:val="00F7672F"/>
    <w:rsid w:val="00F95ACD"/>
    <w:rsid w:val="00FA007C"/>
    <w:rsid w:val="00FB0251"/>
    <w:rsid w:val="00FC0A8F"/>
    <w:rsid w:val="00FC6B6F"/>
    <w:rsid w:val="00FC6CA5"/>
    <w:rsid w:val="00FC6EDD"/>
    <w:rsid w:val="00FC76A6"/>
    <w:rsid w:val="00FD028E"/>
    <w:rsid w:val="00FD6948"/>
    <w:rsid w:val="00FD6B52"/>
    <w:rsid w:val="00FE5F4F"/>
    <w:rsid w:val="00FE6B69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5300CF"/>
  <w15:docId w15:val="{9075450A-2EF7-4665-876E-E86E1D67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28A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28A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">
    <w:name w:val="رأس الصفحة Char"/>
    <w:link w:val="a3"/>
    <w:uiPriority w:val="99"/>
    <w:rsid w:val="00B2228A"/>
    <w:rPr>
      <w:rFonts w:ascii="Calibri" w:eastAsia="Calibri" w:hAnsi="Calibri" w:cs="Arial"/>
    </w:rPr>
  </w:style>
  <w:style w:type="paragraph" w:styleId="a4">
    <w:name w:val="footer"/>
    <w:basedOn w:val="a"/>
    <w:link w:val="Char1"/>
    <w:uiPriority w:val="99"/>
    <w:unhideWhenUsed/>
    <w:rsid w:val="00B2228A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Char1">
    <w:name w:val="تذييل الصفحة Char1"/>
    <w:link w:val="a4"/>
    <w:uiPriority w:val="99"/>
    <w:rsid w:val="00B2228A"/>
    <w:rPr>
      <w:rFonts w:ascii="Calibri" w:eastAsia="Calibri" w:hAnsi="Calibri" w:cs="Arial"/>
    </w:rPr>
  </w:style>
  <w:style w:type="table" w:styleId="a5">
    <w:name w:val="Table Grid"/>
    <w:basedOn w:val="a1"/>
    <w:uiPriority w:val="59"/>
    <w:rsid w:val="00844E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342FCD"/>
    <w:pPr>
      <w:ind w:left="720"/>
      <w:contextualSpacing/>
    </w:pPr>
  </w:style>
  <w:style w:type="paragraph" w:styleId="a7">
    <w:name w:val="Balloon Text"/>
    <w:basedOn w:val="a"/>
    <w:link w:val="Char0"/>
    <w:uiPriority w:val="99"/>
    <w:semiHidden/>
    <w:unhideWhenUsed/>
    <w:rsid w:val="00B2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link w:val="a7"/>
    <w:uiPriority w:val="99"/>
    <w:semiHidden/>
    <w:rsid w:val="00B26967"/>
    <w:rPr>
      <w:rFonts w:ascii="Tahoma" w:hAnsi="Tahoma" w:cs="Tahoma"/>
      <w:sz w:val="16"/>
      <w:szCs w:val="16"/>
    </w:rPr>
  </w:style>
  <w:style w:type="character" w:customStyle="1" w:styleId="Char2">
    <w:name w:val="تذييل الصفحة Char"/>
    <w:uiPriority w:val="99"/>
    <w:rsid w:val="00DF1D71"/>
    <w:rPr>
      <w:rFonts w:eastAsia="Calibri"/>
      <w:sz w:val="21"/>
      <w:szCs w:val="21"/>
    </w:rPr>
  </w:style>
  <w:style w:type="paragraph" w:styleId="a8">
    <w:name w:val="Normal (Web)"/>
    <w:basedOn w:val="a"/>
    <w:uiPriority w:val="99"/>
    <w:unhideWhenUsed/>
    <w:rsid w:val="00A37A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calized">
    <w:name w:val="vocalized"/>
    <w:basedOn w:val="a0"/>
    <w:rsid w:val="002A1817"/>
  </w:style>
  <w:style w:type="character" w:styleId="a9">
    <w:name w:val="Placeholder Text"/>
    <w:basedOn w:val="a0"/>
    <w:uiPriority w:val="99"/>
    <w:semiHidden/>
    <w:rsid w:val="00DF00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tmadina.ALKHANDAK.000\&#1587;&#1591;&#1581;%20&#1575;&#1604;&#1605;&#1603;&#1578;&#1576;\&#1602;&#1575;&#1604;&#1576;%20&#1575;&#1582;&#1578;&#1576;&#1575;&#1585;%20&#1605;&#1602;&#1610;&#1575;&#1587;%20%201437%20&#1607;%20&#1601;&#1575;&#1585;&#1594;&#1600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7BC8-B0D6-4D90-AA61-B8DA39ED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اختبار مقياس  1437 ه فارغـ</Template>
  <TotalTime>42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مدارس الخندق الأهلية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testmadina</dc:creator>
  <cp:lastModifiedBy>arous</cp:lastModifiedBy>
  <cp:revision>5</cp:revision>
  <cp:lastPrinted>2016-04-05T04:21:00Z</cp:lastPrinted>
  <dcterms:created xsi:type="dcterms:W3CDTF">2018-11-15T18:28:00Z</dcterms:created>
  <dcterms:modified xsi:type="dcterms:W3CDTF">2018-11-15T19:10:00Z</dcterms:modified>
</cp:coreProperties>
</file>