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FE" w:rsidRDefault="003571B7" w:rsidP="00BC674A">
      <w:pPr>
        <w:rPr>
          <w:rFonts w:cs="mohammad bold art 1"/>
          <w:b/>
          <w:bCs/>
          <w:rtl/>
        </w:rPr>
      </w:pPr>
      <w:r>
        <w:rPr>
          <w:rFonts w:hint="cs"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D27092" wp14:editId="443550CE">
                <wp:simplePos x="0" y="0"/>
                <wp:positionH relativeFrom="column">
                  <wp:posOffset>-241300</wp:posOffset>
                </wp:positionH>
                <wp:positionV relativeFrom="paragraph">
                  <wp:posOffset>-44450</wp:posOffset>
                </wp:positionV>
                <wp:extent cx="7050405" cy="390525"/>
                <wp:effectExtent l="19050" t="19050" r="17145" b="2857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040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EFE" w:rsidRPr="009D094F" w:rsidRDefault="00F46EFE" w:rsidP="00F46EF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اختبار </w:t>
                            </w:r>
                            <w:r w:rsidR="003571B7"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لغتي </w:t>
                            </w: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 الثاني الابتدائي _ الفترة الثالثة ( مشرف )      اسم الطالب : .............</w:t>
                            </w:r>
                            <w:r w:rsidR="009D094F"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  <w:r w:rsidRPr="009D094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................الفصل .../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27092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19pt;margin-top:-3.5pt;width:555.1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" fillcolor="white [3201]" strokeweight="2.25pt">
                <v:textbox>
                  <w:txbxContent>
                    <w:p w:rsidR="00F46EFE" w:rsidRPr="009D094F" w:rsidRDefault="00F46EFE" w:rsidP="00F46EFE">
                      <w:pPr>
                        <w:rPr>
                          <w:b/>
                          <w:bCs/>
                        </w:rPr>
                      </w:pP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 xml:space="preserve">اختبار </w:t>
                      </w:r>
                      <w:r w:rsidR="003571B7" w:rsidRPr="009D094F">
                        <w:rPr>
                          <w:rFonts w:hint="cs"/>
                          <w:b/>
                          <w:bCs/>
                          <w:rtl/>
                        </w:rPr>
                        <w:t xml:space="preserve">لغتي </w:t>
                      </w: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>الصف الثاني الابتدائي _ الفترة الثالثة ( مشرف )      اسم الطالب : .............</w:t>
                      </w:r>
                      <w:r w:rsidR="009D094F" w:rsidRPr="009D094F">
                        <w:rPr>
                          <w:rFonts w:hint="cs"/>
                          <w:b/>
                          <w:bCs/>
                          <w:rtl/>
                        </w:rPr>
                        <w:t>........</w:t>
                      </w:r>
                      <w:r w:rsidRPr="009D094F">
                        <w:rPr>
                          <w:rFonts w:hint="cs"/>
                          <w:b/>
                          <w:bCs/>
                          <w:rtl/>
                        </w:rPr>
                        <w:t>................الفصل .../ ...</w:t>
                      </w:r>
                    </w:p>
                  </w:txbxContent>
                </v:textbox>
              </v:shape>
            </w:pict>
          </mc:Fallback>
        </mc:AlternateContent>
      </w:r>
    </w:p>
    <w:p w:rsidR="009D094F" w:rsidRDefault="009D094F" w:rsidP="00F46EFE">
      <w:pPr>
        <w:rPr>
          <w:sz w:val="40"/>
          <w:szCs w:val="40"/>
          <w:u w:val="single"/>
          <w:rtl/>
        </w:rPr>
      </w:pPr>
      <w:r w:rsidRPr="005D2AF6">
        <w:rPr>
          <w:noProof/>
          <w:sz w:val="40"/>
          <w:szCs w:val="40"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9426EF" wp14:editId="2FA67C56">
                <wp:simplePos x="0" y="0"/>
                <wp:positionH relativeFrom="column">
                  <wp:posOffset>-241300</wp:posOffset>
                </wp:positionH>
                <wp:positionV relativeFrom="paragraph">
                  <wp:posOffset>81915</wp:posOffset>
                </wp:positionV>
                <wp:extent cx="371475" cy="704850"/>
                <wp:effectExtent l="0" t="0" r="28575" b="19050"/>
                <wp:wrapNone/>
                <wp:docPr id="12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FE" w:rsidRPr="00FC6075" w:rsidRDefault="00F46EFE" w:rsidP="00F46EF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BO SLMAN Alomar النسخ4"/>
                                <w:rtl/>
                              </w:rPr>
                            </w:pPr>
                          </w:p>
                          <w:p w:rsidR="00F46EFE" w:rsidRDefault="00F46EFE" w:rsidP="003571B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426EF" id="مستطيل 12" o:spid="_x0000_s1027" style="position:absolute;left:0;text-align:left;margin-left:-19pt;margin-top:6.45pt;width:29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">
                <v:textbox>
                  <w:txbxContent>
                    <w:p w:rsidR="00F46EFE" w:rsidRPr="00FC6075" w:rsidRDefault="00F46EFE" w:rsidP="00F46EFE">
                      <w:pPr>
                        <w:pBdr>
                          <w:bottom w:val="single" w:sz="12" w:space="1" w:color="auto"/>
                        </w:pBdr>
                        <w:rPr>
                          <w:rFonts w:cs="ABO SLMAN Alomar النسخ4"/>
                          <w:rtl/>
                        </w:rPr>
                      </w:pPr>
                    </w:p>
                    <w:p w:rsidR="00F46EFE" w:rsidRDefault="00F46EFE" w:rsidP="003571B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40</w:t>
                      </w:r>
                    </w:p>
                  </w:txbxContent>
                </v:textbox>
              </v:rect>
            </w:pict>
          </mc:Fallback>
        </mc:AlternateContent>
      </w:r>
    </w:p>
    <w:p w:rsidR="00F46EFE" w:rsidRPr="005D2AF6" w:rsidRDefault="00F46EFE" w:rsidP="00DA697A">
      <w:pPr>
        <w:rPr>
          <w:sz w:val="36"/>
          <w:szCs w:val="36"/>
          <w:u w:val="single"/>
          <w:rtl/>
        </w:rPr>
      </w:pPr>
      <w:r w:rsidRPr="005D2AF6">
        <w:rPr>
          <w:rFonts w:hint="cs"/>
          <w:sz w:val="40"/>
          <w:szCs w:val="40"/>
          <w:u w:val="single"/>
          <w:rtl/>
        </w:rPr>
        <w:t xml:space="preserve">( 1 ) السؤال الأول : </w:t>
      </w:r>
      <w:r w:rsidRPr="005D2AF6">
        <w:rPr>
          <w:sz w:val="40"/>
          <w:szCs w:val="40"/>
          <w:u w:val="single"/>
          <w:rtl/>
        </w:rPr>
        <w:t xml:space="preserve">من موضوع </w:t>
      </w:r>
      <w:r w:rsidRPr="005D2AF6">
        <w:rPr>
          <w:rFonts w:hint="cs"/>
          <w:sz w:val="40"/>
          <w:szCs w:val="40"/>
          <w:u w:val="single"/>
          <w:rtl/>
        </w:rPr>
        <w:t xml:space="preserve">( </w:t>
      </w:r>
      <w:r w:rsidR="00DA697A">
        <w:rPr>
          <w:rFonts w:hint="cs"/>
          <w:sz w:val="40"/>
          <w:szCs w:val="40"/>
          <w:u w:val="single"/>
          <w:rtl/>
        </w:rPr>
        <w:t>الرسول صلى الله عليه وسلم قدوتي في توقير الكبير</w:t>
      </w:r>
      <w:r w:rsidRPr="005D2AF6">
        <w:rPr>
          <w:rFonts w:hint="cs"/>
          <w:sz w:val="40"/>
          <w:szCs w:val="40"/>
          <w:u w:val="single"/>
          <w:rtl/>
        </w:rPr>
        <w:t xml:space="preserve"> ) </w:t>
      </w:r>
      <w:r w:rsidRPr="005D2AF6">
        <w:rPr>
          <w:sz w:val="40"/>
          <w:szCs w:val="40"/>
          <w:u w:val="single"/>
          <w:rtl/>
        </w:rPr>
        <w:t>:</w:t>
      </w:r>
      <w:r w:rsidRPr="005D2AF6">
        <w:rPr>
          <w:rFonts w:hint="cs"/>
          <w:sz w:val="40"/>
          <w:szCs w:val="40"/>
          <w:u w:val="single"/>
          <w:rtl/>
        </w:rPr>
        <w:t xml:space="preserve"> </w:t>
      </w:r>
    </w:p>
    <w:p w:rsidR="00F46EFE" w:rsidRDefault="00F46EFE" w:rsidP="00DA697A">
      <w:pPr>
        <w:rPr>
          <w:rFonts w:asciiTheme="minorBidi" w:hAnsiTheme="minorBidi" w:cs="ABO SLMAN Alomar النسخ4"/>
          <w:b/>
          <w:bCs/>
          <w:sz w:val="46"/>
          <w:szCs w:val="46"/>
          <w:rtl/>
        </w:rPr>
      </w:pPr>
      <w:r>
        <w:rPr>
          <w:rFonts w:asciiTheme="minorBidi" w:hAnsiTheme="minorBidi" w:hint="cs"/>
          <w:sz w:val="44"/>
          <w:szCs w:val="44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40"/>
          <w:szCs w:val="40"/>
          <w:rtl/>
        </w:rPr>
        <w:t xml:space="preserve">( </w:t>
      </w:r>
      <w:r w:rsidR="00DA697A">
        <w:rPr>
          <w:rFonts w:ascii="Verdana" w:hAnsi="Verdana" w:cs="ABO SLMAN Alomar النسخ4" w:hint="cs"/>
          <w:b/>
          <w:bCs/>
          <w:sz w:val="40"/>
          <w:szCs w:val="40"/>
          <w:rtl/>
        </w:rPr>
        <w:t>قال عمر بينما نحن في السيارة رأينا الناس يعبرون الشارع إلا رجلًا مسنًا لم يستطع العبور أوقف والدي سيارته واقترب منه)</w:t>
      </w:r>
    </w:p>
    <w:p w:rsidR="009D094F" w:rsidRPr="00FB39EF" w:rsidRDefault="009D094F" w:rsidP="00F46EFE">
      <w:pPr>
        <w:rPr>
          <w:rFonts w:asciiTheme="minorBidi" w:hAnsiTheme="minorBidi" w:cs="ABO SLMAN Alomar النسخ4"/>
          <w:b/>
          <w:bCs/>
          <w:sz w:val="46"/>
          <w:szCs w:val="46"/>
          <w:rtl/>
        </w:rPr>
      </w:pPr>
      <w:r>
        <w:rPr>
          <w:rFonts w:asciiTheme="minorBidi" w:hAnsiTheme="minorBidi" w:hint="cs"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E4217" wp14:editId="2B4A5C26">
                <wp:simplePos x="0" y="0"/>
                <wp:positionH relativeFrom="column">
                  <wp:posOffset>-159385</wp:posOffset>
                </wp:positionH>
                <wp:positionV relativeFrom="paragraph">
                  <wp:posOffset>191135</wp:posOffset>
                </wp:positionV>
                <wp:extent cx="6915150" cy="9525"/>
                <wp:effectExtent l="19050" t="1905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62C0F" id="رابط مستقيم 13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55pt,15.05pt" to="5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" strokecolor="black [3213]" strokeweight="2.25pt">
                <v:stroke joinstyle="miter"/>
              </v:line>
            </w:pict>
          </mc:Fallback>
        </mc:AlternateContent>
      </w:r>
    </w:p>
    <w:p w:rsidR="00F46EFE" w:rsidRPr="00FB39EF" w:rsidRDefault="00F46EFE" w:rsidP="00F46EFE">
      <w:pPr>
        <w:rPr>
          <w:sz w:val="36"/>
          <w:szCs w:val="36"/>
          <w:rtl/>
        </w:rPr>
      </w:pPr>
      <w:r w:rsidRPr="00FB39EF">
        <w:rPr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7ECA3A" wp14:editId="3421002B">
                <wp:simplePos x="0" y="0"/>
                <wp:positionH relativeFrom="column">
                  <wp:posOffset>-174625</wp:posOffset>
                </wp:positionH>
                <wp:positionV relativeFrom="paragraph">
                  <wp:posOffset>21590</wp:posOffset>
                </wp:positionV>
                <wp:extent cx="533400" cy="657225"/>
                <wp:effectExtent l="0" t="0" r="19050" b="28575"/>
                <wp:wrapNone/>
                <wp:docPr id="8" name="مستطي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EFE" w:rsidRPr="00FC6075" w:rsidRDefault="00F46EFE" w:rsidP="00F46EF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BO SLMAN Alomar النسخ4"/>
                                <w:rtl/>
                              </w:rPr>
                            </w:pPr>
                          </w:p>
                          <w:p w:rsidR="00F46EFE" w:rsidRDefault="00F46EFE" w:rsidP="007C0C96">
                            <w:r>
                              <w:rPr>
                                <w:rFonts w:hint="cs"/>
                                <w:rtl/>
                              </w:rPr>
                              <w:t xml:space="preserve">    </w:t>
                            </w:r>
                            <w:r w:rsidR="007C0C96">
                              <w:rPr>
                                <w:rFonts w:hint="cs"/>
                                <w:rtl/>
                              </w:rPr>
                              <w:t>16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     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ECA3A" id="مستطيل 8" o:spid="_x0000_s1028" style="position:absolute;left:0;text-align:left;margin-left:-13.75pt;margin-top:1.7pt;width:42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">
                <v:textbox>
                  <w:txbxContent>
                    <w:p w:rsidR="00F46EFE" w:rsidRPr="00FC6075" w:rsidRDefault="00F46EFE" w:rsidP="00F46EFE">
                      <w:pPr>
                        <w:pBdr>
                          <w:bottom w:val="single" w:sz="12" w:space="1" w:color="auto"/>
                        </w:pBdr>
                        <w:rPr>
                          <w:rFonts w:cs="ABO SLMAN Alomar النسخ4"/>
                          <w:rtl/>
                        </w:rPr>
                      </w:pPr>
                    </w:p>
                    <w:p w:rsidR="00F46EFE" w:rsidRDefault="00F46EFE" w:rsidP="007C0C96">
                      <w:r>
                        <w:rPr>
                          <w:rFonts w:hint="cs"/>
                          <w:rtl/>
                        </w:rPr>
                        <w:t xml:space="preserve">    </w:t>
                      </w:r>
                      <w:r w:rsidR="007C0C96">
                        <w:rPr>
                          <w:rFonts w:hint="cs"/>
                          <w:rtl/>
                        </w:rPr>
                        <w:t>16</w:t>
                      </w:r>
                      <w:r>
                        <w:rPr>
                          <w:rFonts w:hint="cs"/>
                          <w:rtl/>
                        </w:rPr>
                        <w:t xml:space="preserve">           12</w:t>
                      </w:r>
                    </w:p>
                  </w:txbxContent>
                </v:textbox>
              </v:rect>
            </w:pict>
          </mc:Fallback>
        </mc:AlternateContent>
      </w:r>
      <w:r w:rsidRPr="00FB39EF">
        <w:rPr>
          <w:rFonts w:hint="cs"/>
          <w:b/>
          <w:bCs/>
          <w:sz w:val="36"/>
          <w:szCs w:val="36"/>
          <w:u w:val="single"/>
          <w:rtl/>
        </w:rPr>
        <w:t>( أ ) : أختار الإجابة الصحيحة</w:t>
      </w:r>
      <w:r w:rsidRPr="00FB39EF">
        <w:rPr>
          <w:rFonts w:hint="cs"/>
          <w:sz w:val="36"/>
          <w:szCs w:val="36"/>
          <w:rtl/>
        </w:rPr>
        <w:t xml:space="preserve">  : </w:t>
      </w:r>
      <w:r w:rsidR="000F0C27">
        <w:rPr>
          <w:rFonts w:hint="cs"/>
          <w:sz w:val="36"/>
          <w:szCs w:val="36"/>
          <w:rtl/>
        </w:rPr>
        <w:t xml:space="preserve">                                                                      </w:t>
      </w:r>
      <w:r w:rsidRPr="000F0C27">
        <w:rPr>
          <w:rFonts w:hint="cs"/>
          <w:sz w:val="26"/>
          <w:szCs w:val="26"/>
          <w:rtl/>
        </w:rPr>
        <w:t>كل فقرة درجة</w:t>
      </w:r>
    </w:p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(1) 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م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َ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ع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ْ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>ن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َ</w:t>
      </w:r>
      <w:r w:rsidRPr="00FB39EF">
        <w:rPr>
          <w:rFonts w:ascii="Verdana" w:hAnsi="Verdana" w:cs="ABO SLMAN Alomar النسخ4"/>
          <w:b/>
          <w:bCs/>
          <w:sz w:val="38"/>
          <w:szCs w:val="38"/>
          <w:rtl/>
        </w:rPr>
        <w:t xml:space="preserve">ى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(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يوقر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  <w:vAlign w:val="center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يلعب </w:t>
            </w:r>
          </w:p>
        </w:tc>
        <w:tc>
          <w:tcPr>
            <w:tcW w:w="3473" w:type="dxa"/>
            <w:vAlign w:val="center"/>
          </w:tcPr>
          <w:p w:rsidR="00F46EFE" w:rsidRPr="00572EF4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  <w:rtl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يحترم</w:t>
            </w:r>
          </w:p>
        </w:tc>
        <w:tc>
          <w:tcPr>
            <w:tcW w:w="3474" w:type="dxa"/>
            <w:vAlign w:val="center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يمسك</w:t>
            </w:r>
          </w:p>
        </w:tc>
      </w:tr>
    </w:tbl>
    <w:p w:rsidR="00F46EFE" w:rsidRPr="00FB39EF" w:rsidRDefault="00F46EFE" w:rsidP="00DA697A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(2) مُضَادُّ كَلِمًة (</w:t>
      </w:r>
      <w:r w:rsidR="00DA697A">
        <w:rPr>
          <w:rFonts w:ascii="Verdana" w:hAnsi="Verdana" w:cs="ABO SLMAN Alomar النسخ4" w:hint="cs"/>
          <w:b/>
          <w:bCs/>
          <w:sz w:val="38"/>
          <w:szCs w:val="38"/>
          <w:rtl/>
        </w:rPr>
        <w:t>اقترب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:</w:t>
      </w:r>
    </w:p>
    <w:tbl>
      <w:tblPr>
        <w:tblStyle w:val="a4"/>
        <w:bidiVisual/>
        <w:tblW w:w="10424" w:type="dxa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8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FB39EF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</w:t>
            </w:r>
            <w:r w:rsidR="00DA697A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دخل </w:t>
            </w:r>
          </w:p>
        </w:tc>
        <w:tc>
          <w:tcPr>
            <w:tcW w:w="3473" w:type="dxa"/>
          </w:tcPr>
          <w:p w:rsidR="00F46EFE" w:rsidRPr="00FB39EF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</w:t>
            </w:r>
            <w:r w:rsidR="00DA697A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سلم</w:t>
            </w:r>
            <w:r w:rsidR="00DB12F2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  <w:tc>
          <w:tcPr>
            <w:tcW w:w="3478" w:type="dxa"/>
          </w:tcPr>
          <w:p w:rsidR="00F46EFE" w:rsidRPr="00572EF4" w:rsidRDefault="00F46EFE" w:rsidP="00DA697A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</w:t>
            </w:r>
            <w:r w:rsidR="00DA697A"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ابتعد</w:t>
            </w: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 xml:space="preserve"> </w:t>
            </w:r>
          </w:p>
        </w:tc>
      </w:tr>
    </w:tbl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(3) جَمْعُ كَلِمَة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رَجُل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:</w:t>
      </w:r>
    </w:p>
    <w:tbl>
      <w:tblPr>
        <w:tblStyle w:val="a4"/>
        <w:bidiVisual/>
        <w:tblW w:w="10454" w:type="dxa"/>
        <w:jc w:val="center"/>
        <w:tblLook w:val="04A0" w:firstRow="1" w:lastRow="0" w:firstColumn="1" w:lastColumn="0" w:noHBand="0" w:noVBand="1"/>
      </w:tblPr>
      <w:tblGrid>
        <w:gridCol w:w="3428"/>
        <w:gridCol w:w="3428"/>
        <w:gridCol w:w="3598"/>
      </w:tblGrid>
      <w:tr w:rsidR="00F46EFE" w:rsidRPr="00FB39EF" w:rsidTr="002539BD">
        <w:trPr>
          <w:trHeight w:val="510"/>
          <w:jc w:val="center"/>
        </w:trPr>
        <w:tc>
          <w:tcPr>
            <w:tcW w:w="3428" w:type="dxa"/>
          </w:tcPr>
          <w:p w:rsidR="00F46EFE" w:rsidRPr="00572EF4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  <w:rtl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رجال</w:t>
            </w:r>
          </w:p>
        </w:tc>
        <w:tc>
          <w:tcPr>
            <w:tcW w:w="3428" w:type="dxa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رجلان</w:t>
            </w:r>
          </w:p>
        </w:tc>
        <w:tc>
          <w:tcPr>
            <w:tcW w:w="3598" w:type="dxa"/>
          </w:tcPr>
          <w:p w:rsidR="00F46EFE" w:rsidRPr="00FB39EF" w:rsidRDefault="00DB12F2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أرجل</w:t>
            </w:r>
          </w:p>
        </w:tc>
      </w:tr>
    </w:tbl>
    <w:p w:rsidR="00F46EFE" w:rsidRPr="00FB39EF" w:rsidRDefault="00F46EFE" w:rsidP="00DB12F2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(4)  الْعِلاقَةُ بَيْنَ كَلِمَتَيْ :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الكبير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 -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الصغير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572EF4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</w:t>
            </w: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 xml:space="preserve">تَضَاد  </w:t>
            </w:r>
          </w:p>
        </w:tc>
        <w:tc>
          <w:tcPr>
            <w:tcW w:w="3473" w:type="dxa"/>
          </w:tcPr>
          <w:p w:rsidR="00F46EFE" w:rsidRPr="00FB39EF" w:rsidRDefault="00F46EFE" w:rsidP="009D094F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نِدَاء</w:t>
            </w:r>
          </w:p>
        </w:tc>
        <w:tc>
          <w:tcPr>
            <w:tcW w:w="3474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تَرَادُف </w:t>
            </w:r>
          </w:p>
        </w:tc>
      </w:tr>
    </w:tbl>
    <w:p w:rsidR="00F46EFE" w:rsidRPr="00FB39EF" w:rsidRDefault="00F46EFE" w:rsidP="00F46EFE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(5) الاسْمُ الْمَمْدُودُ مِنَ الْكَلِمَاتِ التَّالِيَةِ هُوَ  :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F46EFE" w:rsidRPr="00FB39EF" w:rsidTr="002539BD">
        <w:trPr>
          <w:jc w:val="center"/>
        </w:trPr>
        <w:tc>
          <w:tcPr>
            <w:tcW w:w="3473" w:type="dxa"/>
          </w:tcPr>
          <w:p w:rsidR="00F46EFE" w:rsidRPr="00572EF4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</w:t>
            </w: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 xml:space="preserve">وَفَاء </w:t>
            </w:r>
          </w:p>
        </w:tc>
        <w:tc>
          <w:tcPr>
            <w:tcW w:w="3473" w:type="dxa"/>
          </w:tcPr>
          <w:p w:rsidR="00F46EFE" w:rsidRPr="00FB39EF" w:rsidRDefault="00F46EFE" w:rsidP="002539BD">
            <w:pPr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  حَازِم </w:t>
            </w:r>
          </w:p>
        </w:tc>
        <w:tc>
          <w:tcPr>
            <w:tcW w:w="3474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rtl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إِلَى</w:t>
            </w:r>
          </w:p>
        </w:tc>
      </w:tr>
    </w:tbl>
    <w:p w:rsidR="00F46EFE" w:rsidRPr="00FB39EF" w:rsidRDefault="00F46EFE" w:rsidP="00FB3863">
      <w:pPr>
        <w:rPr>
          <w:rFonts w:ascii="Verdana" w:hAnsi="Verdana" w:cs="ABO SLMAN Alomar النسخ4"/>
          <w:b/>
          <w:bCs/>
          <w:sz w:val="38"/>
          <w:szCs w:val="38"/>
          <w:rtl/>
        </w:rPr>
      </w:pP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(6) </w:t>
      </w:r>
      <w:r w:rsidR="00FB3863">
        <w:rPr>
          <w:rFonts w:ascii="Verdana" w:hAnsi="Verdana" w:cs="ABO SLMAN Alomar النسخ4" w:hint="cs"/>
          <w:b/>
          <w:bCs/>
          <w:sz w:val="38"/>
          <w:szCs w:val="38"/>
          <w:rtl/>
        </w:rPr>
        <w:t>كان الناس يعبرون الشارع إلا............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70"/>
        <w:gridCol w:w="3192"/>
        <w:gridCol w:w="3192"/>
      </w:tblGrid>
      <w:tr w:rsidR="00F46EFE" w:rsidRPr="00FB39EF" w:rsidTr="002539BD">
        <w:trPr>
          <w:jc w:val="center"/>
        </w:trPr>
        <w:tc>
          <w:tcPr>
            <w:tcW w:w="4070" w:type="dxa"/>
          </w:tcPr>
          <w:p w:rsidR="00F46EFE" w:rsidRPr="00572EF4" w:rsidRDefault="00F46EFE" w:rsidP="00FB3863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 </w:t>
            </w:r>
            <w:r w:rsidR="00FB3863"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رجلًا مسنًا</w:t>
            </w: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 xml:space="preserve"> </w:t>
            </w:r>
          </w:p>
        </w:tc>
        <w:tc>
          <w:tcPr>
            <w:tcW w:w="3192" w:type="dxa"/>
          </w:tcPr>
          <w:p w:rsidR="00F46EFE" w:rsidRPr="00FB39EF" w:rsidRDefault="00F46EFE" w:rsidP="00FB3863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       </w:t>
            </w:r>
            <w:r w:rsidR="00FB3863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امرأة</w:t>
            </w: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 </w:t>
            </w:r>
          </w:p>
        </w:tc>
        <w:tc>
          <w:tcPr>
            <w:tcW w:w="3192" w:type="dxa"/>
          </w:tcPr>
          <w:p w:rsidR="00F46EFE" w:rsidRPr="00FB39EF" w:rsidRDefault="00FB3863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طفلًا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 xml:space="preserve"> </w:t>
            </w:r>
          </w:p>
        </w:tc>
      </w:tr>
    </w:tbl>
    <w:p w:rsidR="00F46EFE" w:rsidRPr="00FB39EF" w:rsidRDefault="00F46EFE" w:rsidP="00DB12F2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 xml:space="preserve">(7)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ال ) فِي كَلِمَةِ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الشارع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F46EFE" w:rsidRPr="00FB39EF" w:rsidTr="002539BD">
        <w:trPr>
          <w:jc w:val="center"/>
        </w:trPr>
        <w:tc>
          <w:tcPr>
            <w:tcW w:w="4036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أَصْلِيَّة</w:t>
            </w:r>
          </w:p>
        </w:tc>
        <w:tc>
          <w:tcPr>
            <w:tcW w:w="3192" w:type="dxa"/>
          </w:tcPr>
          <w:p w:rsidR="00F46EFE" w:rsidRPr="00FB39EF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قَمَرِيَّة</w:t>
            </w:r>
          </w:p>
        </w:tc>
        <w:tc>
          <w:tcPr>
            <w:tcW w:w="3192" w:type="dxa"/>
          </w:tcPr>
          <w:p w:rsidR="00F46EFE" w:rsidRPr="00572EF4" w:rsidRDefault="00F46EFE" w:rsidP="002539BD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شَمْسِيَّة</w:t>
            </w:r>
          </w:p>
        </w:tc>
      </w:tr>
    </w:tbl>
    <w:p w:rsidR="00572EF4" w:rsidRDefault="00572EF4" w:rsidP="00FB3863">
      <w:pPr>
        <w:rPr>
          <w:b/>
          <w:bCs/>
          <w:sz w:val="36"/>
          <w:szCs w:val="36"/>
          <w:rtl/>
        </w:rPr>
      </w:pPr>
    </w:p>
    <w:p w:rsidR="009D094F" w:rsidRPr="00FB39EF" w:rsidRDefault="009D094F" w:rsidP="00FB3863">
      <w:pPr>
        <w:rPr>
          <w:b/>
          <w:bCs/>
          <w:sz w:val="40"/>
          <w:szCs w:val="40"/>
          <w:rtl/>
        </w:rPr>
      </w:pPr>
      <w:bookmarkStart w:id="0" w:name="_GoBack"/>
      <w:bookmarkEnd w:id="0"/>
      <w:r w:rsidRPr="00FB39EF">
        <w:rPr>
          <w:rFonts w:hint="cs"/>
          <w:b/>
          <w:bCs/>
          <w:sz w:val="36"/>
          <w:szCs w:val="36"/>
          <w:rtl/>
        </w:rPr>
        <w:lastRenderedPageBreak/>
        <w:t>(</w:t>
      </w:r>
      <w:r>
        <w:rPr>
          <w:rFonts w:hint="cs"/>
          <w:b/>
          <w:bCs/>
          <w:sz w:val="36"/>
          <w:szCs w:val="36"/>
          <w:rtl/>
        </w:rPr>
        <w:t>8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</w:t>
      </w:r>
      <w:r>
        <w:rPr>
          <w:rFonts w:ascii="Verdana" w:hAnsi="Verdana" w:cs="ABO SLMAN Alomar النسخ4" w:hint="cs"/>
          <w:b/>
          <w:bCs/>
          <w:sz w:val="38"/>
          <w:szCs w:val="38"/>
          <w:rtl/>
        </w:rPr>
        <w:t>التنوين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فِي كَلِمَةِ ( </w:t>
      </w:r>
      <w:r w:rsidR="00FB3863">
        <w:rPr>
          <w:rFonts w:ascii="Verdana" w:hAnsi="Verdana" w:cs="ABO SLMAN Alomar النسخ4" w:hint="cs"/>
          <w:b/>
          <w:bCs/>
          <w:sz w:val="38"/>
          <w:szCs w:val="38"/>
          <w:rtl/>
        </w:rPr>
        <w:t>رجلًا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FB39EF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ضم</w:t>
            </w:r>
          </w:p>
        </w:tc>
        <w:tc>
          <w:tcPr>
            <w:tcW w:w="3192" w:type="dxa"/>
          </w:tcPr>
          <w:p w:rsidR="009D094F" w:rsidRPr="00572EF4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فتح</w:t>
            </w:r>
          </w:p>
        </w:tc>
        <w:tc>
          <w:tcPr>
            <w:tcW w:w="3192" w:type="dxa"/>
          </w:tcPr>
          <w:p w:rsidR="009D094F" w:rsidRPr="00FB39EF" w:rsidRDefault="009D094F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كسر</w:t>
            </w:r>
          </w:p>
        </w:tc>
      </w:tr>
    </w:tbl>
    <w:p w:rsidR="009D094F" w:rsidRPr="00FB39EF" w:rsidRDefault="009D094F" w:rsidP="00DB12F2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>(</w:t>
      </w:r>
      <w:r>
        <w:rPr>
          <w:rFonts w:hint="cs"/>
          <w:b/>
          <w:bCs/>
          <w:sz w:val="36"/>
          <w:szCs w:val="36"/>
          <w:rtl/>
        </w:rPr>
        <w:t>9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نَوْعُ ( 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>المد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 فِي كَلِمَةِ ( </w:t>
      </w:r>
      <w:r w:rsidR="00DB12F2">
        <w:rPr>
          <w:rFonts w:ascii="Verdana" w:hAnsi="Verdana" w:cs="ABO SLMAN Alomar النسخ4" w:hint="cs"/>
          <w:b/>
          <w:bCs/>
          <w:sz w:val="38"/>
          <w:szCs w:val="38"/>
          <w:rtl/>
        </w:rPr>
        <w:t>العبور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)  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FB39EF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ياء</w:t>
            </w:r>
          </w:p>
        </w:tc>
        <w:tc>
          <w:tcPr>
            <w:tcW w:w="3192" w:type="dxa"/>
          </w:tcPr>
          <w:p w:rsidR="009D094F" w:rsidRPr="00572EF4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واو</w:t>
            </w:r>
          </w:p>
        </w:tc>
        <w:tc>
          <w:tcPr>
            <w:tcW w:w="3192" w:type="dxa"/>
          </w:tcPr>
          <w:p w:rsidR="009D094F" w:rsidRPr="00FB39EF" w:rsidRDefault="00982A44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ألف</w:t>
            </w:r>
          </w:p>
        </w:tc>
      </w:tr>
    </w:tbl>
    <w:p w:rsidR="009D094F" w:rsidRPr="00FB39EF" w:rsidRDefault="009D094F" w:rsidP="00EC031B">
      <w:pPr>
        <w:rPr>
          <w:b/>
          <w:bCs/>
          <w:sz w:val="40"/>
          <w:szCs w:val="40"/>
          <w:rtl/>
        </w:rPr>
      </w:pPr>
      <w:r w:rsidRPr="00FB39EF">
        <w:rPr>
          <w:rFonts w:hint="cs"/>
          <w:b/>
          <w:bCs/>
          <w:sz w:val="36"/>
          <w:szCs w:val="36"/>
          <w:rtl/>
        </w:rPr>
        <w:t>(</w:t>
      </w:r>
      <w:r>
        <w:rPr>
          <w:rFonts w:hint="cs"/>
          <w:b/>
          <w:bCs/>
          <w:sz w:val="36"/>
          <w:szCs w:val="36"/>
          <w:rtl/>
        </w:rPr>
        <w:t>10</w:t>
      </w:r>
      <w:r w:rsidRPr="00FB39EF">
        <w:rPr>
          <w:rFonts w:hint="cs"/>
          <w:b/>
          <w:bCs/>
          <w:sz w:val="36"/>
          <w:szCs w:val="36"/>
          <w:rtl/>
        </w:rPr>
        <w:t xml:space="preserve">) 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>مفرد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="00982A44"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كَلِمَةِ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( </w:t>
      </w:r>
      <w:r w:rsidR="00EC031B">
        <w:rPr>
          <w:rFonts w:ascii="Verdana" w:hAnsi="Verdana" w:cs="ABO SLMAN Alomar النسخ4" w:hint="cs"/>
          <w:b/>
          <w:bCs/>
          <w:sz w:val="38"/>
          <w:szCs w:val="38"/>
          <w:rtl/>
        </w:rPr>
        <w:t>الكبار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)</w:t>
      </w:r>
      <w:r w:rsidR="00982A44">
        <w:rPr>
          <w:rFonts w:ascii="Verdana" w:hAnsi="Verdana" w:cs="ABO SLMAN Alomar النسخ4" w:hint="cs"/>
          <w:b/>
          <w:bCs/>
          <w:sz w:val="38"/>
          <w:szCs w:val="38"/>
          <w:rtl/>
        </w:rPr>
        <w:t xml:space="preserve"> </w:t>
      </w:r>
      <w:r w:rsidRPr="00FB39EF">
        <w:rPr>
          <w:rFonts w:ascii="Verdana" w:hAnsi="Verdana" w:cs="ABO SLMAN Alomar النسخ4" w:hint="cs"/>
          <w:b/>
          <w:bCs/>
          <w:sz w:val="38"/>
          <w:szCs w:val="38"/>
          <w:rtl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3192"/>
        <w:gridCol w:w="3192"/>
      </w:tblGrid>
      <w:tr w:rsidR="009D094F" w:rsidRPr="00FB39EF" w:rsidTr="009715B4">
        <w:trPr>
          <w:jc w:val="center"/>
        </w:trPr>
        <w:tc>
          <w:tcPr>
            <w:tcW w:w="4036" w:type="dxa"/>
          </w:tcPr>
          <w:p w:rsidR="009D094F" w:rsidRPr="00572EF4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  <w:u w:val="single"/>
              </w:rPr>
            </w:pPr>
            <w:r w:rsidRPr="00572EF4">
              <w:rPr>
                <w:rFonts w:ascii="Verdana" w:hAnsi="Verdana" w:cs="ABO SLMAN Alomar النسخ4" w:hint="cs"/>
                <w:b/>
                <w:bCs/>
                <w:sz w:val="38"/>
                <w:szCs w:val="38"/>
                <w:u w:val="single"/>
                <w:rtl/>
              </w:rPr>
              <w:t>الكبير</w:t>
            </w:r>
          </w:p>
        </w:tc>
        <w:tc>
          <w:tcPr>
            <w:tcW w:w="3192" w:type="dxa"/>
          </w:tcPr>
          <w:p w:rsidR="009D094F" w:rsidRPr="00FB39EF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أكبر</w:t>
            </w:r>
          </w:p>
        </w:tc>
        <w:tc>
          <w:tcPr>
            <w:tcW w:w="3192" w:type="dxa"/>
          </w:tcPr>
          <w:p w:rsidR="009D094F" w:rsidRPr="00FB39EF" w:rsidRDefault="00EC031B" w:rsidP="009715B4">
            <w:pPr>
              <w:jc w:val="center"/>
              <w:rPr>
                <w:rFonts w:ascii="Verdana" w:hAnsi="Verdana" w:cs="ABO SLMAN Alomar النسخ4"/>
                <w:b/>
                <w:bCs/>
                <w:sz w:val="38"/>
                <w:szCs w:val="38"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الكبر</w:t>
            </w:r>
          </w:p>
        </w:tc>
      </w:tr>
    </w:tbl>
    <w:p w:rsidR="00F46EFE" w:rsidRDefault="00982A44" w:rsidP="00F46EFE">
      <w:pPr>
        <w:rPr>
          <w:b/>
          <w:bCs/>
          <w:sz w:val="36"/>
          <w:szCs w:val="36"/>
          <w:u w:val="single"/>
          <w:rtl/>
        </w:rPr>
      </w:pPr>
      <w:r w:rsidRPr="00FB39EF">
        <w:rPr>
          <w:rFonts w:asciiTheme="minorBidi" w:hAnsiTheme="minorBidi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DFFF1B" wp14:editId="3F4A6BE0">
                <wp:simplePos x="0" y="0"/>
                <wp:positionH relativeFrom="column">
                  <wp:posOffset>-147320</wp:posOffset>
                </wp:positionH>
                <wp:positionV relativeFrom="paragraph">
                  <wp:posOffset>266065</wp:posOffset>
                </wp:positionV>
                <wp:extent cx="6915150" cy="9525"/>
                <wp:effectExtent l="19050" t="19050" r="19050" b="2857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9C2E" id="رابط مستقيم 1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20.95pt" to="532.9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" strokecolor="black [3213]" strokeweight="2.25pt">
                <v:stroke joinstyle="miter"/>
              </v:line>
            </w:pict>
          </mc:Fallback>
        </mc:AlternateContent>
      </w:r>
    </w:p>
    <w:p w:rsidR="00F46EFE" w:rsidRPr="00FB39EF" w:rsidRDefault="00F46EFE" w:rsidP="00982A44">
      <w:pPr>
        <w:rPr>
          <w:b/>
          <w:bCs/>
          <w:sz w:val="36"/>
          <w:szCs w:val="36"/>
          <w:u w:val="single"/>
          <w:rtl/>
        </w:rPr>
      </w:pP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( ب ) : أضع علامة ( صح ) أو ( خطأ ) أمام العبارات الآتية : </w:t>
      </w:r>
      <w:r w:rsidR="00982A44">
        <w:rPr>
          <w:rFonts w:hint="cs"/>
          <w:sz w:val="24"/>
          <w:szCs w:val="24"/>
          <w:rtl/>
        </w:rPr>
        <w:t xml:space="preserve">                                             </w:t>
      </w:r>
      <w:r w:rsidR="00982A44" w:rsidRPr="00982A44">
        <w:rPr>
          <w:rFonts w:hint="cs"/>
          <w:sz w:val="24"/>
          <w:szCs w:val="24"/>
          <w:rtl/>
        </w:rPr>
        <w:t>كل فقرة درجة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"/>
        <w:gridCol w:w="7229"/>
        <w:gridCol w:w="2518"/>
      </w:tblGrid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1-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EC031B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ساعد عمر الرجل المسن في العبور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.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(     </w:t>
            </w:r>
            <w:r w:rsidR="00572EF4">
              <w:rPr>
                <w:rFonts w:hint="cs"/>
                <w:b/>
                <w:bCs/>
                <w:sz w:val="36"/>
                <w:szCs w:val="36"/>
              </w:rPr>
              <w:sym w:font="Wingdings" w:char="F0FB"/>
            </w: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     )</w:t>
            </w:r>
          </w:p>
        </w:tc>
      </w:tr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2-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2539B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أعجب عمر بفعل والده</w:t>
            </w:r>
            <w:r w:rsidR="00F46EFE" w:rsidRPr="00FB39EF"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.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(   </w:t>
            </w:r>
            <w:r w:rsidR="00572EF4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)</w:t>
            </w:r>
          </w:p>
        </w:tc>
      </w:tr>
      <w:tr w:rsidR="00F46EFE" w:rsidRPr="00FB39EF" w:rsidTr="002539BD">
        <w:trPr>
          <w:jc w:val="center"/>
        </w:trPr>
        <w:tc>
          <w:tcPr>
            <w:tcW w:w="673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>3-</w:t>
            </w:r>
          </w:p>
        </w:tc>
        <w:tc>
          <w:tcPr>
            <w:tcW w:w="7229" w:type="dxa"/>
            <w:vAlign w:val="center"/>
          </w:tcPr>
          <w:p w:rsidR="00F46EFE" w:rsidRPr="00FB39EF" w:rsidRDefault="00EC031B" w:rsidP="002539BD">
            <w:pPr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="Verdana" w:hAnsi="Verdana" w:cs="ABO SLMAN Alomar النسخ4" w:hint="cs"/>
                <w:b/>
                <w:bCs/>
                <w:sz w:val="38"/>
                <w:szCs w:val="38"/>
                <w:rtl/>
              </w:rPr>
              <w:t>من حق الكبار علينا أن نوقرهم</w:t>
            </w:r>
          </w:p>
        </w:tc>
        <w:tc>
          <w:tcPr>
            <w:tcW w:w="2518" w:type="dxa"/>
            <w:vAlign w:val="center"/>
          </w:tcPr>
          <w:p w:rsidR="00F46EFE" w:rsidRPr="00FB39EF" w:rsidRDefault="00F46EFE" w:rsidP="002539BD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FB39EF">
              <w:rPr>
                <w:rFonts w:asciiTheme="minorBidi" w:hAnsiTheme="minorBidi" w:hint="cs"/>
                <w:b/>
                <w:bCs/>
                <w:noProof/>
                <w:sz w:val="44"/>
                <w:szCs w:val="4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103714" wp14:editId="161DE2B8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381000</wp:posOffset>
                      </wp:positionV>
                      <wp:extent cx="6915150" cy="9525"/>
                      <wp:effectExtent l="19050" t="19050" r="19050" b="28575"/>
                      <wp:wrapNone/>
                      <wp:docPr id="1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15150" cy="95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8431F7" id="رابط مستقيم 14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pt,30pt" to="52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(     </w:t>
            </w:r>
            <w:r w:rsidR="00572EF4">
              <w:rPr>
                <w:rFonts w:hint="cs"/>
                <w:b/>
                <w:bCs/>
                <w:sz w:val="36"/>
                <w:szCs w:val="36"/>
              </w:rPr>
              <w:sym w:font="Wingdings" w:char="F0FC"/>
            </w:r>
            <w:r w:rsidRPr="00FB39EF">
              <w:rPr>
                <w:rFonts w:hint="cs"/>
                <w:b/>
                <w:bCs/>
                <w:sz w:val="36"/>
                <w:szCs w:val="36"/>
                <w:rtl/>
              </w:rPr>
              <w:t xml:space="preserve">     )</w:t>
            </w:r>
          </w:p>
        </w:tc>
      </w:tr>
    </w:tbl>
    <w:p w:rsidR="00F46EFE" w:rsidRPr="00FB39EF" w:rsidRDefault="00F46EFE" w:rsidP="00F46EFE">
      <w:pPr>
        <w:rPr>
          <w:b/>
          <w:bCs/>
          <w:sz w:val="36"/>
          <w:szCs w:val="36"/>
          <w:rtl/>
        </w:rPr>
      </w:pPr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 ( ج ) : أكمل الآتي  :</w:t>
      </w:r>
      <w:r w:rsidRPr="00FB39EF">
        <w:rPr>
          <w:rFonts w:hint="cs"/>
          <w:b/>
          <w:bCs/>
          <w:sz w:val="36"/>
          <w:szCs w:val="36"/>
          <w:rtl/>
        </w:rPr>
        <w:t xml:space="preserve"> </w:t>
      </w:r>
      <w:r w:rsidR="00982A44">
        <w:rPr>
          <w:rFonts w:hint="cs"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Pr="00982A44">
        <w:rPr>
          <w:rFonts w:hint="cs"/>
          <w:sz w:val="24"/>
          <w:szCs w:val="24"/>
          <w:rtl/>
        </w:rPr>
        <w:t>كل فقرة درجة</w:t>
      </w:r>
    </w:p>
    <w:p w:rsidR="00F46EFE" w:rsidRPr="00FB39EF" w:rsidRDefault="00F46EFE" w:rsidP="00EC031B">
      <w:pPr>
        <w:pStyle w:val="a3"/>
        <w:numPr>
          <w:ilvl w:val="0"/>
          <w:numId w:val="13"/>
        </w:numPr>
        <w:rPr>
          <w:b/>
          <w:bCs/>
          <w:color w:val="auto"/>
          <w:sz w:val="36"/>
          <w:szCs w:val="36"/>
          <w:rtl/>
        </w:rPr>
      </w:pPr>
      <w:r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مَاذَا </w:t>
      </w:r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رأى عمر ووالده في </w:t>
      </w:r>
      <w:proofErr w:type="gramStart"/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>الطريق</w:t>
      </w:r>
      <w:r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؟</w:t>
      </w:r>
      <w:proofErr w:type="gramEnd"/>
      <w:r w:rsidRPr="00FB39EF">
        <w:rPr>
          <w:rFonts w:cs="ABO SLMAN Alomar النسخ4" w:hint="cs"/>
          <w:b/>
          <w:bCs/>
          <w:color w:val="auto"/>
          <w:sz w:val="36"/>
          <w:szCs w:val="36"/>
          <w:rtl/>
        </w:rPr>
        <w:t xml:space="preserve">  </w:t>
      </w:r>
      <w:r w:rsidRPr="00FB39EF">
        <w:rPr>
          <w:rFonts w:hint="cs"/>
          <w:b/>
          <w:bCs/>
          <w:color w:val="auto"/>
          <w:sz w:val="36"/>
          <w:szCs w:val="36"/>
          <w:rtl/>
        </w:rPr>
        <w:br/>
      </w:r>
      <w:r w:rsidR="007C0C96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         </w:t>
      </w:r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رأى عمر </w:t>
      </w:r>
      <w:proofErr w:type="gramStart"/>
      <w:r w:rsidR="00EC031B">
        <w:rPr>
          <w:rFonts w:cs="ABO SLMAN Alomar النسخ4" w:hint="cs"/>
          <w:b/>
          <w:bCs/>
          <w:color w:val="auto"/>
          <w:sz w:val="38"/>
          <w:szCs w:val="38"/>
          <w:rtl/>
        </w:rPr>
        <w:t>ووالده</w:t>
      </w:r>
      <w:r w:rsidR="007C0C96">
        <w:rPr>
          <w:rFonts w:hint="cs"/>
          <w:b/>
          <w:bCs/>
          <w:color w:val="auto"/>
          <w:sz w:val="36"/>
          <w:szCs w:val="36"/>
          <w:rtl/>
        </w:rPr>
        <w:t xml:space="preserve"> :</w:t>
      </w:r>
      <w:proofErr w:type="gramEnd"/>
      <w:r w:rsidR="007C0C96">
        <w:rPr>
          <w:rFonts w:hint="cs"/>
          <w:b/>
          <w:bCs/>
          <w:color w:val="auto"/>
          <w:sz w:val="36"/>
          <w:szCs w:val="36"/>
          <w:rtl/>
        </w:rPr>
        <w:t xml:space="preserve"> </w:t>
      </w:r>
      <w:r w:rsidR="00572EF4">
        <w:rPr>
          <w:rFonts w:hint="cs"/>
          <w:b/>
          <w:bCs/>
          <w:color w:val="auto"/>
          <w:sz w:val="36"/>
          <w:szCs w:val="36"/>
          <w:rtl/>
        </w:rPr>
        <w:t>رجلًا مسنًا لا يستطيع عبور الطريق</w:t>
      </w:r>
    </w:p>
    <w:p w:rsidR="007C0C96" w:rsidRDefault="00EC031B" w:rsidP="00572EF4">
      <w:pPr>
        <w:pStyle w:val="a3"/>
        <w:numPr>
          <w:ilvl w:val="0"/>
          <w:numId w:val="13"/>
        </w:numPr>
        <w:rPr>
          <w:b/>
          <w:bCs/>
          <w:sz w:val="36"/>
          <w:szCs w:val="36"/>
          <w:u w:val="single"/>
          <w:rtl/>
        </w:rPr>
      </w:pPr>
      <w:r>
        <w:rPr>
          <w:rFonts w:cs="ABO SLMAN Alomar النسخ4" w:hint="cs"/>
          <w:b/>
          <w:bCs/>
          <w:color w:val="auto"/>
          <w:sz w:val="38"/>
          <w:szCs w:val="38"/>
          <w:rtl/>
        </w:rPr>
        <w:t>كيف ساعد والد عمر الرجل؟</w:t>
      </w:r>
      <w:r w:rsidR="00F46EFE" w:rsidRPr="00FB39EF">
        <w:rPr>
          <w:rFonts w:cs="ABO SLMAN Alomar النسخ4" w:hint="cs"/>
          <w:b/>
          <w:bCs/>
          <w:color w:val="auto"/>
          <w:sz w:val="38"/>
          <w:szCs w:val="38"/>
          <w:rtl/>
        </w:rPr>
        <w:t xml:space="preserve"> </w:t>
      </w:r>
      <w:r w:rsidR="00F46EFE" w:rsidRPr="00FB39EF">
        <w:rPr>
          <w:rFonts w:hint="cs"/>
          <w:b/>
          <w:bCs/>
          <w:color w:val="auto"/>
          <w:sz w:val="36"/>
          <w:szCs w:val="36"/>
          <w:rtl/>
        </w:rPr>
        <w:t xml:space="preserve"> </w:t>
      </w:r>
      <w:r w:rsidR="00572EF4">
        <w:rPr>
          <w:rFonts w:hint="cs"/>
          <w:b/>
          <w:bCs/>
          <w:color w:val="auto"/>
          <w:sz w:val="36"/>
          <w:szCs w:val="36"/>
          <w:rtl/>
        </w:rPr>
        <w:t>أمسك بيده وساعده في العبور</w:t>
      </w:r>
    </w:p>
    <w:p w:rsidR="00572EF4" w:rsidRDefault="00572EF4" w:rsidP="007C0C96">
      <w:pPr>
        <w:ind w:left="360"/>
        <w:rPr>
          <w:b/>
          <w:bCs/>
          <w:sz w:val="36"/>
          <w:szCs w:val="36"/>
          <w:u w:val="single"/>
          <w:rtl/>
        </w:rPr>
      </w:pPr>
      <w:r w:rsidRPr="00FB39EF">
        <w:rPr>
          <w:rFonts w:asciiTheme="minorBidi" w:hAnsiTheme="minorBidi"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BBDA25" wp14:editId="57AC7902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6915150" cy="9525"/>
                <wp:effectExtent l="19050" t="19050" r="19050" b="28575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51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2E46B" id="رابط مستقيم 11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5pt" to="544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:rsidR="00982A44" w:rsidRDefault="007C0C96" w:rsidP="007C0C96">
      <w:pPr>
        <w:ind w:left="360"/>
        <w:rPr>
          <w:b/>
          <w:bCs/>
          <w:sz w:val="36"/>
          <w:szCs w:val="36"/>
          <w:rtl/>
        </w:rPr>
      </w:pPr>
      <w:proofErr w:type="gramStart"/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( </w:t>
      </w:r>
      <w:r>
        <w:rPr>
          <w:rFonts w:hint="cs"/>
          <w:b/>
          <w:bCs/>
          <w:sz w:val="36"/>
          <w:szCs w:val="36"/>
          <w:u w:val="single"/>
          <w:rtl/>
        </w:rPr>
        <w:t>د</w:t>
      </w:r>
      <w:proofErr w:type="gramEnd"/>
      <w:r w:rsidRPr="00FB39EF">
        <w:rPr>
          <w:rFonts w:hint="cs"/>
          <w:b/>
          <w:bCs/>
          <w:sz w:val="36"/>
          <w:szCs w:val="36"/>
          <w:u w:val="single"/>
          <w:rtl/>
        </w:rPr>
        <w:t xml:space="preserve"> ) </w:t>
      </w:r>
      <w:r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982A44" w:rsidRPr="007C0C96">
        <w:rPr>
          <w:rFonts w:cs="ABO SLMAN Alomar النسخ4" w:hint="cs"/>
          <w:b/>
          <w:bCs/>
          <w:sz w:val="38"/>
          <w:szCs w:val="38"/>
          <w:u w:val="single"/>
          <w:rtl/>
        </w:rPr>
        <w:t xml:space="preserve">أَضَعَ دَائِرَةً حَوْلَ الْكَلِمَةِ الْمُخْتَلِفَةِ مِنَ الْكَلِمَاتِ </w:t>
      </w:r>
      <w:r w:rsidR="00982A44" w:rsidRPr="007C0C96">
        <w:rPr>
          <w:rFonts w:hint="cs"/>
          <w:b/>
          <w:bCs/>
          <w:sz w:val="36"/>
          <w:szCs w:val="36"/>
          <w:u w:val="single"/>
          <w:rtl/>
        </w:rPr>
        <w:t>الآتِيَة :</w:t>
      </w:r>
      <w:r>
        <w:rPr>
          <w:rFonts w:hint="cs"/>
          <w:b/>
          <w:bCs/>
          <w:sz w:val="36"/>
          <w:szCs w:val="36"/>
          <w:rtl/>
        </w:rPr>
        <w:t xml:space="preserve">                        </w:t>
      </w:r>
      <w:r w:rsidRPr="00982A44">
        <w:rPr>
          <w:rFonts w:hint="cs"/>
          <w:sz w:val="24"/>
          <w:szCs w:val="24"/>
          <w:rtl/>
        </w:rPr>
        <w:t>درجة</w:t>
      </w:r>
      <w:r>
        <w:rPr>
          <w:rFonts w:hint="cs"/>
          <w:sz w:val="24"/>
          <w:szCs w:val="24"/>
          <w:rtl/>
        </w:rPr>
        <w:t xml:space="preserve"> واحدة</w:t>
      </w:r>
    </w:p>
    <w:p w:rsidR="007C0C96" w:rsidRPr="007C0C96" w:rsidRDefault="007C0C96" w:rsidP="007C0C96">
      <w:pPr>
        <w:ind w:left="360"/>
        <w:rPr>
          <w:b/>
          <w:bCs/>
          <w:sz w:val="36"/>
          <w:szCs w:val="36"/>
        </w:rPr>
      </w:pPr>
    </w:p>
    <w:p w:rsidR="00982A44" w:rsidRPr="00982A44" w:rsidRDefault="00982A44" w:rsidP="00940CD8">
      <w:pPr>
        <w:pStyle w:val="a3"/>
        <w:jc w:val="center"/>
        <w:rPr>
          <w:b/>
          <w:bCs/>
          <w:color w:val="auto"/>
          <w:sz w:val="44"/>
          <w:szCs w:val="44"/>
        </w:rPr>
      </w:pPr>
      <w:proofErr w:type="gramStart"/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( </w:t>
      </w:r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>منه</w:t>
      </w:r>
      <w:proofErr w:type="gramEnd"/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5C2EF7">
        <w:rPr>
          <w:rFonts w:cs="ABO SLMAN Alomar النسخ4" w:hint="cs"/>
          <w:b/>
          <w:bCs/>
          <w:color w:val="auto"/>
          <w:sz w:val="46"/>
          <w:szCs w:val="46"/>
          <w:rtl/>
        </w:rPr>
        <w:t>وجه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5C2EF7" w:rsidRPr="00572EF4">
        <w:rPr>
          <w:rFonts w:cs="ABO SLMAN Alomar النسخ4" w:hint="cs"/>
          <w:b/>
          <w:bCs/>
          <w:color w:val="auto"/>
          <w:sz w:val="46"/>
          <w:szCs w:val="46"/>
          <w:u w:val="single"/>
          <w:rtl/>
        </w:rPr>
        <w:t>مدرسة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Pr="00982A44">
        <w:rPr>
          <w:rFonts w:cs="ABO SLMAN Alomar النسخ4"/>
          <w:b/>
          <w:bCs/>
          <w:color w:val="auto"/>
          <w:sz w:val="46"/>
          <w:szCs w:val="46"/>
          <w:rtl/>
        </w:rPr>
        <w:t>–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</w:t>
      </w:r>
      <w:r w:rsidR="00940CD8">
        <w:rPr>
          <w:rFonts w:cs="ABO SLMAN Alomar النسخ4" w:hint="cs"/>
          <w:b/>
          <w:bCs/>
          <w:color w:val="auto"/>
          <w:sz w:val="46"/>
          <w:szCs w:val="46"/>
          <w:rtl/>
        </w:rPr>
        <w:t>سيارته</w:t>
      </w:r>
      <w:r w:rsidRPr="00982A44">
        <w:rPr>
          <w:rFonts w:cs="ABO SLMAN Alomar النسخ4" w:hint="cs"/>
          <w:b/>
          <w:bCs/>
          <w:color w:val="auto"/>
          <w:sz w:val="46"/>
          <w:szCs w:val="46"/>
          <w:rtl/>
        </w:rPr>
        <w:t xml:space="preserve"> )</w:t>
      </w:r>
    </w:p>
    <w:p w:rsidR="007C0C96" w:rsidRDefault="007C0C96" w:rsidP="00F46EFE">
      <w:pPr>
        <w:rPr>
          <w:b/>
          <w:bCs/>
          <w:sz w:val="36"/>
          <w:szCs w:val="36"/>
          <w:rtl/>
        </w:rPr>
      </w:pPr>
    </w:p>
    <w:p w:rsidR="00F46EFE" w:rsidRDefault="00F46EFE" w:rsidP="00F46EFE">
      <w:pPr>
        <w:rPr>
          <w:rFonts w:cs="mohammad bold art 1"/>
          <w:b/>
          <w:bCs/>
          <w:rtl/>
        </w:rPr>
      </w:pPr>
    </w:p>
    <w:p w:rsidR="00F46EFE" w:rsidRPr="00FA2C9F" w:rsidRDefault="00F46EFE" w:rsidP="00F46EFE">
      <w:pPr>
        <w:rPr>
          <w:rFonts w:cs="mohammad bold art 1"/>
          <w:b/>
          <w:bCs/>
          <w:rtl/>
        </w:rPr>
      </w:pPr>
    </w:p>
    <w:p w:rsidR="00EA0A51" w:rsidRDefault="00EA0A51" w:rsidP="00BC674A">
      <w:pPr>
        <w:rPr>
          <w:rFonts w:cs="mohammad bold art 1"/>
          <w:b/>
          <w:bCs/>
          <w:rtl/>
        </w:rPr>
      </w:pPr>
    </w:p>
    <w:sectPr w:rsidR="00EA0A51" w:rsidSect="00F46EFE">
      <w:headerReference w:type="default" r:id="rId8"/>
      <w:footerReference w:type="default" r:id="rId9"/>
      <w:pgSz w:w="11906" w:h="16838" w:code="9"/>
      <w:pgMar w:top="2665" w:right="680" w:bottom="1134" w:left="6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B30" w:rsidRDefault="00D96B30" w:rsidP="00B51A2E">
      <w:r>
        <w:separator/>
      </w:r>
    </w:p>
  </w:endnote>
  <w:endnote w:type="continuationSeparator" w:id="0">
    <w:p w:rsidR="00D96B30" w:rsidRDefault="00D96B30" w:rsidP="00B5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O SLMAN Alomar النسخ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80F" w:rsidRDefault="00F84B23" w:rsidP="004C780F">
    <w:pPr>
      <w:rPr>
        <w:rFonts w:cs="Simplified Arabic"/>
        <w:sz w:val="26"/>
        <w:szCs w:val="26"/>
        <w:rtl/>
      </w:rPr>
    </w:pPr>
    <w:r>
      <w:rPr>
        <w:rFonts w:cs="Simplified Arabic" w:hint="cs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717B17" wp14:editId="7C8C0C33">
              <wp:simplePos x="0" y="0"/>
              <wp:positionH relativeFrom="column">
                <wp:posOffset>-92710</wp:posOffset>
              </wp:positionH>
              <wp:positionV relativeFrom="paragraph">
                <wp:posOffset>250825</wp:posOffset>
              </wp:positionV>
              <wp:extent cx="6660000" cy="0"/>
              <wp:effectExtent l="19050" t="19050" r="7620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317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77FA08" id="رابط مستقيم 4" o:spid="_x0000_s1026" style="position:absolute;left:0;text-align:lef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3pt,19.75pt" to="517.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" strokecolor="black [3213]" strokeweight="2.5pt">
              <v:stroke linestyle="thinThin" joinstyle="miter"/>
            </v:line>
          </w:pict>
        </mc:Fallback>
      </mc:AlternateContent>
    </w:r>
    <w:r w:rsidR="00665186">
      <w:rPr>
        <w:rFonts w:cs="Simplified Arabic" w:hint="cs"/>
        <w:sz w:val="26"/>
        <w:szCs w:val="26"/>
        <w:rtl/>
      </w:rPr>
      <w:t xml:space="preserve">  </w:t>
    </w:r>
  </w:p>
  <w:p w:rsidR="004C780F" w:rsidRPr="00633AE1" w:rsidRDefault="00615F2A" w:rsidP="00615F2A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4"/>
        <w:szCs w:val="24"/>
        <w:rtl/>
      </w:rPr>
      <w:t xml:space="preserve">ص. ب : 25483 </w:t>
    </w:r>
    <w:r w:rsidR="004C780F" w:rsidRPr="00633AE1">
      <w:rPr>
        <w:rFonts w:cs="mohammad bold art 1" w:hint="cs"/>
        <w:sz w:val="24"/>
        <w:szCs w:val="24"/>
        <w:rtl/>
      </w:rPr>
      <w:t xml:space="preserve">المدينة المنورة :  </w:t>
    </w:r>
    <w:r w:rsidRPr="00633AE1">
      <w:rPr>
        <w:rFonts w:cs="mohammad bold art 1" w:hint="cs"/>
        <w:sz w:val="24"/>
        <w:szCs w:val="24"/>
        <w:rtl/>
      </w:rPr>
      <w:t>41466</w:t>
    </w:r>
    <w:r w:rsidR="004C780F" w:rsidRPr="00633AE1">
      <w:rPr>
        <w:rFonts w:cs="mohammad bold art 1" w:hint="cs"/>
        <w:sz w:val="24"/>
        <w:szCs w:val="24"/>
        <w:rtl/>
      </w:rPr>
      <w:t xml:space="preserve"> </w:t>
    </w:r>
    <w:r w:rsidR="00147572" w:rsidRPr="00633AE1">
      <w:rPr>
        <w:rFonts w:asciiTheme="majorBidi" w:hAnsiTheme="majorBidi" w:cstheme="majorBidi"/>
        <w:b/>
        <w:bCs/>
        <w:sz w:val="24"/>
        <w:szCs w:val="24"/>
      </w:rPr>
      <w:t xml:space="preserve">www.alkhandak.com            </w:t>
    </w:r>
    <w:r w:rsidR="004C780F" w:rsidRPr="00633AE1">
      <w:rPr>
        <w:rFonts w:asciiTheme="majorBidi" w:hAnsiTheme="majorBidi" w:cstheme="majorBidi"/>
        <w:sz w:val="24"/>
        <w:szCs w:val="24"/>
        <w:rtl/>
      </w:rPr>
      <w:tab/>
    </w:r>
    <w:r w:rsidR="00147572" w:rsidRPr="00633AE1">
      <w:rPr>
        <w:rFonts w:asciiTheme="majorBidi" w:hAnsiTheme="majorBidi" w:cstheme="majorBidi"/>
        <w:sz w:val="24"/>
        <w:szCs w:val="24"/>
        <w:rtl/>
      </w:rPr>
      <w:t xml:space="preserve">     </w:t>
    </w:r>
    <w:r w:rsidR="005753EC" w:rsidRPr="00633AE1">
      <w:rPr>
        <w:rFonts w:asciiTheme="majorBidi" w:hAnsiTheme="majorBidi" w:cstheme="majorBidi"/>
        <w:b/>
        <w:bCs/>
        <w:sz w:val="24"/>
        <w:szCs w:val="24"/>
      </w:rPr>
      <w:t xml:space="preserve">e-mail : </w:t>
    </w:r>
    <w:hyperlink r:id="rId1" w:history="1">
      <w:r w:rsidR="00E0158B" w:rsidRPr="00633AE1">
        <w:rPr>
          <w:rStyle w:val="Hyperlink"/>
          <w:rFonts w:asciiTheme="majorBidi" w:hAnsiTheme="majorBidi" w:cstheme="majorBidi"/>
          <w:b/>
          <w:bCs/>
          <w:sz w:val="24"/>
          <w:szCs w:val="24"/>
        </w:rPr>
        <w:t>info@alkhandak.com</w:t>
      </w:r>
    </w:hyperlink>
  </w:p>
  <w:p w:rsidR="00B51A2E" w:rsidRPr="00633AE1" w:rsidRDefault="00147572" w:rsidP="00147572">
    <w:pPr>
      <w:spacing w:line="240" w:lineRule="auto"/>
      <w:jc w:val="center"/>
      <w:rPr>
        <w:rFonts w:cs="mohammad bold art 1"/>
        <w:sz w:val="24"/>
        <w:szCs w:val="24"/>
        <w:rtl/>
      </w:rPr>
    </w:pPr>
    <w:r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الهواتـف : (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سنترال</w:t>
    </w:r>
    <w:r w:rsidR="005753EC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8366662</w:t>
    </w:r>
    <w:r w:rsidR="004D5DD4">
      <w:rPr>
        <w:rFonts w:cs="mohammad bold art 1" w:hint="cs"/>
        <w:sz w:val="26"/>
        <w:szCs w:val="22"/>
        <w:rtl/>
      </w:rPr>
      <w:t>/014</w:t>
    </w:r>
    <w:r w:rsidRPr="00633AE1">
      <w:rPr>
        <w:rFonts w:cs="mohammad bold art 1" w:hint="cs"/>
        <w:sz w:val="26"/>
        <w:szCs w:val="22"/>
        <w:rtl/>
      </w:rPr>
      <w:t>- 8366055</w:t>
    </w:r>
    <w:r w:rsidR="004D5DD4">
      <w:rPr>
        <w:rFonts w:cs="mohammad bold art 1" w:hint="cs"/>
        <w:sz w:val="26"/>
        <w:szCs w:val="22"/>
        <w:rtl/>
      </w:rPr>
      <w:t>/014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) (</w:t>
    </w:r>
    <w:r w:rsidR="004E48AD" w:rsidRPr="00633AE1">
      <w:rPr>
        <w:rFonts w:cs="mohammad bold art 1" w:hint="cs"/>
        <w:sz w:val="26"/>
        <w:szCs w:val="22"/>
        <w:rtl/>
      </w:rPr>
      <w:t xml:space="preserve"> </w:t>
    </w:r>
    <w:r w:rsidR="004C780F" w:rsidRPr="00633AE1">
      <w:rPr>
        <w:rFonts w:cs="mohammad bold art 1" w:hint="cs"/>
        <w:sz w:val="26"/>
        <w:szCs w:val="22"/>
        <w:rtl/>
      </w:rPr>
      <w:t>التسجيل 8363813</w:t>
    </w:r>
    <w:r w:rsidR="004D5DD4">
      <w:rPr>
        <w:rFonts w:cs="mohammad bold art 1" w:hint="cs"/>
        <w:sz w:val="26"/>
        <w:szCs w:val="22"/>
        <w:rtl/>
      </w:rPr>
      <w:t>/014</w:t>
    </w:r>
    <w:r w:rsidR="004C780F" w:rsidRPr="00633AE1">
      <w:rPr>
        <w:rFonts w:cs="mohammad bold art 1" w:hint="cs"/>
        <w:sz w:val="26"/>
        <w:szCs w:val="22"/>
        <w:rtl/>
      </w:rPr>
      <w:t xml:space="preserve"> )</w:t>
    </w:r>
    <w:r w:rsidRPr="00633AE1">
      <w:rPr>
        <w:rFonts w:cs="mohammad bold art 1" w:hint="cs"/>
        <w:sz w:val="26"/>
        <w:szCs w:val="22"/>
        <w:rtl/>
      </w:rPr>
      <w:t xml:space="preserve">          </w:t>
    </w:r>
    <w:r w:rsidR="004C780F" w:rsidRPr="00633AE1">
      <w:rPr>
        <w:rFonts w:cs="mohammad bold art 1" w:hint="cs"/>
        <w:sz w:val="26"/>
        <w:szCs w:val="22"/>
        <w:rtl/>
      </w:rPr>
      <w:t xml:space="preserve"> </w:t>
    </w:r>
    <w:r w:rsidRPr="00633AE1">
      <w:rPr>
        <w:rFonts w:cs="mohammad bold art 1" w:hint="cs"/>
        <w:sz w:val="24"/>
        <w:szCs w:val="24"/>
        <w:rtl/>
      </w:rPr>
      <w:t>فاكس : 8364088</w:t>
    </w:r>
    <w:r w:rsidR="004D5DD4">
      <w:rPr>
        <w:rFonts w:cs="mohammad bold art 1" w:hint="cs"/>
        <w:sz w:val="24"/>
        <w:szCs w:val="24"/>
        <w:rtl/>
      </w:rPr>
      <w:t>/014</w:t>
    </w:r>
    <w:r w:rsidRPr="00633AE1">
      <w:rPr>
        <w:rFonts w:cs="mohammad bold art 1" w:hint="cs"/>
        <w:sz w:val="24"/>
        <w:szCs w:val="24"/>
        <w:rtl/>
      </w:rPr>
      <w:t xml:space="preserve">  -  8382085</w:t>
    </w:r>
    <w:r w:rsidR="004D5DD4">
      <w:rPr>
        <w:rFonts w:cs="mohammad bold art 1" w:hint="cs"/>
        <w:sz w:val="24"/>
        <w:szCs w:val="24"/>
        <w:rtl/>
      </w:rPr>
      <w:t>/014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B30" w:rsidRDefault="00D96B30" w:rsidP="00B51A2E">
      <w:r>
        <w:separator/>
      </w:r>
    </w:p>
  </w:footnote>
  <w:footnote w:type="continuationSeparator" w:id="0">
    <w:p w:rsidR="00D96B30" w:rsidRDefault="00D96B30" w:rsidP="00B5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A2E" w:rsidRDefault="00F46EFE" w:rsidP="00EA0A89">
    <w:pPr>
      <w:pStyle w:val="1"/>
      <w:tabs>
        <w:tab w:val="clear" w:pos="4153"/>
        <w:tab w:val="clear" w:pos="8306"/>
        <w:tab w:val="left" w:pos="1424"/>
      </w:tabs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97CEED6" wp14:editId="18E34E67">
              <wp:simplePos x="0" y="0"/>
              <wp:positionH relativeFrom="column">
                <wp:posOffset>-241300</wp:posOffset>
              </wp:positionH>
              <wp:positionV relativeFrom="paragraph">
                <wp:posOffset>1149985</wp:posOffset>
              </wp:positionV>
              <wp:extent cx="7086600" cy="8810625"/>
              <wp:effectExtent l="0" t="0" r="19050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86600" cy="8810625"/>
                      </a:xfrm>
                      <a:prstGeom prst="roundRect">
                        <a:avLst>
                          <a:gd name="adj" fmla="val 2296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4351BDB" id="AutoShape 5" o:spid="_x0000_s1026" style="position:absolute;left:0;text-align:left;margin-left:-19pt;margin-top:90.55pt;width:558pt;height:693.7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29A45A0" wp14:editId="636DE1D1">
              <wp:simplePos x="0" y="0"/>
              <wp:positionH relativeFrom="column">
                <wp:posOffset>-289560</wp:posOffset>
              </wp:positionH>
              <wp:positionV relativeFrom="paragraph">
                <wp:posOffset>-164465</wp:posOffset>
              </wp:positionV>
              <wp:extent cx="7134225" cy="1257300"/>
              <wp:effectExtent l="0" t="0" r="28575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225" cy="1257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553CA85" id="AutoShape 4" o:spid="_x0000_s1026" style="position:absolute;left:0;text-align:left;margin-left:-22.8pt;margin-top:-12.95pt;width:561.75pt;height:9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" filled="f" strokeweight="1.5pt"/>
          </w:pict>
        </mc:Fallback>
      </mc:AlternateContent>
    </w:r>
    <w:r w:rsidR="00E25266">
      <w:rPr>
        <w:noProof/>
      </w:rPr>
      <w:drawing>
        <wp:anchor distT="0" distB="0" distL="114300" distR="114300" simplePos="0" relativeHeight="251671552" behindDoc="0" locked="0" layoutInCell="1" allowOverlap="1" wp14:anchorId="1589C8FD" wp14:editId="61F044A3">
          <wp:simplePos x="0" y="0"/>
          <wp:positionH relativeFrom="margin">
            <wp:posOffset>2706370</wp:posOffset>
          </wp:positionH>
          <wp:positionV relativeFrom="margin">
            <wp:posOffset>-1381125</wp:posOffset>
          </wp:positionV>
          <wp:extent cx="1025302" cy="1188000"/>
          <wp:effectExtent l="0" t="0" r="3810" b="0"/>
          <wp:wrapSquare wrapText="bothSides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.jpg"/>
                  <pic:cNvPicPr/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302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5266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985F9EE" wp14:editId="03D1FBB4">
              <wp:simplePos x="0" y="0"/>
              <wp:positionH relativeFrom="column">
                <wp:posOffset>-319182</wp:posOffset>
              </wp:positionH>
              <wp:positionV relativeFrom="paragraph">
                <wp:posOffset>-40640</wp:posOffset>
              </wp:positionV>
              <wp:extent cx="1506220" cy="923925"/>
              <wp:effectExtent l="0" t="0" r="0" b="9525"/>
              <wp:wrapThrough wrapText="bothSides">
                <wp:wrapPolygon edited="0">
                  <wp:start x="546" y="0"/>
                  <wp:lineTo x="546" y="21377"/>
                  <wp:lineTo x="20762" y="21377"/>
                  <wp:lineTo x="20762" y="0"/>
                  <wp:lineTo x="546" y="0"/>
                </wp:wrapPolygon>
              </wp:wrapThrough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923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C38" w:rsidRDefault="00656686" w:rsidP="00BC3C38">
                          <w:pPr>
                            <w:spacing w:line="400" w:lineRule="exact"/>
                            <w:rPr>
                              <w:rFonts w:cs="Traditional Arabic"/>
                              <w:color w:val="808080"/>
                              <w:sz w:val="12"/>
                              <w:szCs w:val="12"/>
                              <w:rtl/>
                            </w:rPr>
                          </w:pPr>
                          <w:r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الرقم</w:t>
                          </w:r>
                          <w:r w:rsidR="00665186"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="00665186"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</w:t>
                          </w:r>
                          <w:r w:rsidR="00BC3C38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</w:p>
                        <w:p w:rsidR="00665186" w:rsidRPr="00D52F65" w:rsidRDefault="00665186" w:rsidP="00BC3C38">
                          <w:pPr>
                            <w:spacing w:line="400" w:lineRule="exact"/>
                            <w:rPr>
                              <w:rFonts w:cs="MCS Jeddah S_U normal."/>
                              <w:sz w:val="14"/>
                              <w:szCs w:val="22"/>
                              <w:rtl/>
                            </w:rPr>
                          </w:pPr>
                          <w:r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 </w:t>
                          </w:r>
                          <w:r w:rsidR="00656686"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التاريخ</w:t>
                          </w:r>
                          <w:r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 </w:t>
                          </w:r>
                          <w:r w:rsidR="00147C1E" w:rsidRPr="00D52F65">
                            <w:rPr>
                              <w:rFonts w:cs="AL-Mateen" w:hint="cs"/>
                              <w:sz w:val="14"/>
                              <w:szCs w:val="22"/>
                              <w:rtl/>
                            </w:rPr>
                            <w:t xml:space="preserve">  </w:t>
                          </w:r>
                          <w:r w:rsidR="00147C1E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  </w:t>
                          </w:r>
                          <w:r w:rsidR="00152E31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/   </w:t>
                          </w:r>
                          <w:r w:rsid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="003A20BC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/ </w:t>
                          </w:r>
                          <w:r w:rsidR="003A20BC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="00152E31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>14</w:t>
                          </w:r>
                          <w:r w:rsidR="003A20BC">
                            <w:rPr>
                              <w:rFonts w:cs="PT Bold Heading"/>
                              <w:sz w:val="10"/>
                              <w:szCs w:val="18"/>
                            </w:rPr>
                            <w:t xml:space="preserve"> </w:t>
                          </w:r>
                          <w:r w:rsidR="00EA0A89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</w:t>
                          </w:r>
                          <w:r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هـ</w:t>
                          </w:r>
                          <w:r w:rsidR="0073287F" w:rsidRPr="00656686">
                            <w:rPr>
                              <w:rFonts w:cs="PT Bold Heading" w:hint="cs"/>
                              <w:sz w:val="10"/>
                              <w:szCs w:val="18"/>
                              <w:rtl/>
                            </w:rPr>
                            <w:t xml:space="preserve">   </w:t>
                          </w:r>
                          <w:r w:rsidR="00656686">
                            <w:rPr>
                              <w:rFonts w:cs="PT Bold Heading" w:hint="cs"/>
                              <w:sz w:val="8"/>
                              <w:szCs w:val="16"/>
                              <w:rtl/>
                            </w:rPr>
                            <w:t>المشفوعات</w:t>
                          </w:r>
                          <w:r w:rsidR="00F97958" w:rsidRPr="00D52F65">
                            <w:rPr>
                              <w:rFonts w:cs="mohammad bold art 1" w:hint="cs"/>
                              <w:sz w:val="8"/>
                              <w:szCs w:val="16"/>
                              <w:rtl/>
                            </w:rPr>
                            <w:t xml:space="preserve"> :</w:t>
                          </w:r>
                          <w:r w:rsidR="00F97958" w:rsidRPr="00D52F65">
                            <w:rPr>
                              <w:rFonts w:cs="Traditional Arabic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  <w:r w:rsidR="00BC3C38">
                            <w:rPr>
                              <w:rFonts w:cs="MCS Jeddah S_U normal." w:hint="cs"/>
                              <w:color w:val="808080"/>
                              <w:sz w:val="12"/>
                              <w:szCs w:val="1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5F9E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25.15pt;margin-top:-3.2pt;width:118.6pt;height:72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eotA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" filled="f" stroked="f">
              <v:textbox>
                <w:txbxContent>
                  <w:p w:rsidR="00BC3C38" w:rsidRDefault="00656686" w:rsidP="00BC3C38">
                    <w:pPr>
                      <w:spacing w:line="400" w:lineRule="exact"/>
                      <w:rPr>
                        <w:rFonts w:cs="Traditional Arabic"/>
                        <w:color w:val="808080"/>
                        <w:sz w:val="12"/>
                        <w:szCs w:val="12"/>
                        <w:rtl/>
                      </w:rPr>
                    </w:pPr>
                    <w:r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الرقم</w:t>
                    </w:r>
                    <w:r w:rsidR="00665186"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="00665186"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</w:t>
                    </w:r>
                    <w:r w:rsidR="00BC3C38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</w:p>
                  <w:p w:rsidR="00665186" w:rsidRPr="00D52F65" w:rsidRDefault="00665186" w:rsidP="00BC3C38">
                    <w:pPr>
                      <w:spacing w:line="400" w:lineRule="exact"/>
                      <w:rPr>
                        <w:rFonts w:cs="MCS Jeddah S_U normal."/>
                        <w:sz w:val="14"/>
                        <w:szCs w:val="22"/>
                        <w:rtl/>
                      </w:rPr>
                    </w:pPr>
                    <w:r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 </w:t>
                    </w:r>
                    <w:r w:rsidR="00656686"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التاريخ</w:t>
                    </w:r>
                    <w:r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 </w:t>
                    </w:r>
                    <w:r w:rsidR="00147C1E" w:rsidRPr="00D52F65">
                      <w:rPr>
                        <w:rFonts w:cs="AL-Mateen" w:hint="cs"/>
                        <w:sz w:val="14"/>
                        <w:szCs w:val="22"/>
                        <w:rtl/>
                      </w:rPr>
                      <w:t xml:space="preserve">  </w:t>
                    </w:r>
                    <w:r w:rsidR="00147C1E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  </w:t>
                    </w:r>
                    <w:r w:rsidR="00152E31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/   </w:t>
                    </w:r>
                    <w:r w:rsid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="003A20BC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/ </w:t>
                    </w:r>
                    <w:r w:rsidR="003A20BC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="00152E31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>14</w:t>
                    </w:r>
                    <w:r w:rsidR="003A20BC">
                      <w:rPr>
                        <w:rFonts w:cs="PT Bold Heading"/>
                        <w:sz w:val="10"/>
                        <w:szCs w:val="18"/>
                      </w:rPr>
                      <w:t xml:space="preserve"> </w:t>
                    </w:r>
                    <w:r w:rsidR="00EA0A89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</w:t>
                    </w:r>
                    <w:r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هـ</w:t>
                    </w:r>
                    <w:r w:rsidR="0073287F" w:rsidRPr="00656686">
                      <w:rPr>
                        <w:rFonts w:cs="PT Bold Heading" w:hint="cs"/>
                        <w:sz w:val="10"/>
                        <w:szCs w:val="18"/>
                        <w:rtl/>
                      </w:rPr>
                      <w:t xml:space="preserve">   </w:t>
                    </w:r>
                    <w:r w:rsidR="00656686">
                      <w:rPr>
                        <w:rFonts w:cs="PT Bold Heading" w:hint="cs"/>
                        <w:sz w:val="8"/>
                        <w:szCs w:val="16"/>
                        <w:rtl/>
                      </w:rPr>
                      <w:t>المشفوعات</w:t>
                    </w:r>
                    <w:r w:rsidR="00F97958" w:rsidRPr="00D52F65">
                      <w:rPr>
                        <w:rFonts w:cs="mohammad bold art 1" w:hint="cs"/>
                        <w:sz w:val="8"/>
                        <w:szCs w:val="16"/>
                        <w:rtl/>
                      </w:rPr>
                      <w:t xml:space="preserve"> :</w:t>
                    </w:r>
                    <w:r w:rsidR="00F97958" w:rsidRPr="00D52F65">
                      <w:rPr>
                        <w:rFonts w:cs="Traditional Arabic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  <w:r w:rsidR="00BC3C38">
                      <w:rPr>
                        <w:rFonts w:cs="MCS Jeddah S_U normal." w:hint="cs"/>
                        <w:color w:val="808080"/>
                        <w:sz w:val="12"/>
                        <w:szCs w:val="12"/>
                        <w:rtl/>
                      </w:rPr>
                      <w:t xml:space="preserve"> 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8C7CC7">
      <w:rPr>
        <w:noProof/>
      </w:rPr>
      <w:drawing>
        <wp:anchor distT="0" distB="0" distL="114300" distR="114300" simplePos="0" relativeHeight="251672576" behindDoc="0" locked="0" layoutInCell="1" allowOverlap="1" wp14:anchorId="29B1CC82" wp14:editId="24FF5FD6">
          <wp:simplePos x="0" y="0"/>
          <wp:positionH relativeFrom="margin">
            <wp:posOffset>1190402</wp:posOffset>
          </wp:positionH>
          <wp:positionV relativeFrom="margin">
            <wp:posOffset>-1217295</wp:posOffset>
          </wp:positionV>
          <wp:extent cx="827405" cy="918845"/>
          <wp:effectExtent l="0" t="0" r="0" b="0"/>
          <wp:wrapSquare wrapText="bothSides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شعار الوزارة مع رؤية المملكة طولي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7CC7">
      <w:rPr>
        <w:noProof/>
      </w:rPr>
      <w:drawing>
        <wp:anchor distT="0" distB="0" distL="114300" distR="114300" simplePos="0" relativeHeight="251670528" behindDoc="0" locked="0" layoutInCell="1" allowOverlap="1" wp14:anchorId="740C4897" wp14:editId="1649BD5F">
          <wp:simplePos x="0" y="0"/>
          <wp:positionH relativeFrom="column">
            <wp:posOffset>4603115</wp:posOffset>
          </wp:positionH>
          <wp:positionV relativeFrom="paragraph">
            <wp:posOffset>-61595</wp:posOffset>
          </wp:positionV>
          <wp:extent cx="1990725" cy="1062990"/>
          <wp:effectExtent l="0" t="0" r="9525" b="381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الكتلة الشعارية الجديدة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65F"/>
    <w:multiLevelType w:val="hybridMultilevel"/>
    <w:tmpl w:val="9D264500"/>
    <w:lvl w:ilvl="0" w:tplc="60A4CD3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B06DA"/>
    <w:multiLevelType w:val="hybridMultilevel"/>
    <w:tmpl w:val="062621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9E38A6"/>
    <w:multiLevelType w:val="hybridMultilevel"/>
    <w:tmpl w:val="20C6D624"/>
    <w:lvl w:ilvl="0" w:tplc="A82E613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94171"/>
    <w:multiLevelType w:val="hybridMultilevel"/>
    <w:tmpl w:val="46520456"/>
    <w:lvl w:ilvl="0" w:tplc="11927DCA">
      <w:numFmt w:val="bullet"/>
      <w:lvlText w:val="-"/>
      <w:lvlJc w:val="left"/>
      <w:pPr>
        <w:ind w:left="72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D52AF"/>
    <w:multiLevelType w:val="hybridMultilevel"/>
    <w:tmpl w:val="A32A175C"/>
    <w:lvl w:ilvl="0" w:tplc="9C748F3E"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251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607B9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577132"/>
    <w:multiLevelType w:val="hybridMultilevel"/>
    <w:tmpl w:val="3A7E4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94D7E"/>
    <w:multiLevelType w:val="hybridMultilevel"/>
    <w:tmpl w:val="96B65110"/>
    <w:lvl w:ilvl="0" w:tplc="8C62074E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61B6B"/>
    <w:multiLevelType w:val="hybridMultilevel"/>
    <w:tmpl w:val="C7801714"/>
    <w:lvl w:ilvl="0" w:tplc="97BEEC96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B4082"/>
    <w:multiLevelType w:val="hybridMultilevel"/>
    <w:tmpl w:val="997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F5823"/>
    <w:multiLevelType w:val="hybridMultilevel"/>
    <w:tmpl w:val="F050E80E"/>
    <w:lvl w:ilvl="0" w:tplc="3B187F0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67DCB"/>
    <w:multiLevelType w:val="hybridMultilevel"/>
    <w:tmpl w:val="F308FEC4"/>
    <w:lvl w:ilvl="0" w:tplc="D95ADD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631C7"/>
    <w:multiLevelType w:val="hybridMultilevel"/>
    <w:tmpl w:val="C9544E9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 w15:restartNumberingAfterBreak="0">
    <w:nsid w:val="7A4C777A"/>
    <w:multiLevelType w:val="hybridMultilevel"/>
    <w:tmpl w:val="9970D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2"/>
  </w:num>
  <w:num w:numId="7">
    <w:abstractNumId w:val="1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241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FE"/>
    <w:rsid w:val="00007295"/>
    <w:rsid w:val="000219EF"/>
    <w:rsid w:val="00042B69"/>
    <w:rsid w:val="00043A6C"/>
    <w:rsid w:val="00044AFF"/>
    <w:rsid w:val="0005503C"/>
    <w:rsid w:val="00097940"/>
    <w:rsid w:val="000A326B"/>
    <w:rsid w:val="000A54CC"/>
    <w:rsid w:val="000B0BF8"/>
    <w:rsid w:val="000E1BBF"/>
    <w:rsid w:val="000F0C27"/>
    <w:rsid w:val="001108A1"/>
    <w:rsid w:val="00123A98"/>
    <w:rsid w:val="00133621"/>
    <w:rsid w:val="001408B1"/>
    <w:rsid w:val="00147572"/>
    <w:rsid w:val="00147C1E"/>
    <w:rsid w:val="00151D2A"/>
    <w:rsid w:val="00152253"/>
    <w:rsid w:val="00152E31"/>
    <w:rsid w:val="001733C7"/>
    <w:rsid w:val="0017398C"/>
    <w:rsid w:val="00190969"/>
    <w:rsid w:val="001A7775"/>
    <w:rsid w:val="001C3414"/>
    <w:rsid w:val="001C3751"/>
    <w:rsid w:val="00204AAE"/>
    <w:rsid w:val="00210A22"/>
    <w:rsid w:val="00212810"/>
    <w:rsid w:val="0021589A"/>
    <w:rsid w:val="00217ABF"/>
    <w:rsid w:val="002520CF"/>
    <w:rsid w:val="002B1C70"/>
    <w:rsid w:val="002B504D"/>
    <w:rsid w:val="002B6548"/>
    <w:rsid w:val="002D2CBE"/>
    <w:rsid w:val="002E0D90"/>
    <w:rsid w:val="002E2C21"/>
    <w:rsid w:val="002E3982"/>
    <w:rsid w:val="002F7735"/>
    <w:rsid w:val="003343E9"/>
    <w:rsid w:val="00342206"/>
    <w:rsid w:val="00345413"/>
    <w:rsid w:val="0035064D"/>
    <w:rsid w:val="003514D8"/>
    <w:rsid w:val="003571B1"/>
    <w:rsid w:val="003571B7"/>
    <w:rsid w:val="00372B07"/>
    <w:rsid w:val="003A08DE"/>
    <w:rsid w:val="003A20BC"/>
    <w:rsid w:val="003C393B"/>
    <w:rsid w:val="003D3376"/>
    <w:rsid w:val="003E64DC"/>
    <w:rsid w:val="00401D0E"/>
    <w:rsid w:val="0043340D"/>
    <w:rsid w:val="00440992"/>
    <w:rsid w:val="004523B9"/>
    <w:rsid w:val="00461C13"/>
    <w:rsid w:val="00484D26"/>
    <w:rsid w:val="00491B3A"/>
    <w:rsid w:val="00491D5E"/>
    <w:rsid w:val="004C780F"/>
    <w:rsid w:val="004D5DD4"/>
    <w:rsid w:val="004E48AD"/>
    <w:rsid w:val="004E6BBA"/>
    <w:rsid w:val="004F020E"/>
    <w:rsid w:val="00501F7D"/>
    <w:rsid w:val="0051684C"/>
    <w:rsid w:val="00536D27"/>
    <w:rsid w:val="0055380D"/>
    <w:rsid w:val="0057003B"/>
    <w:rsid w:val="00572EF4"/>
    <w:rsid w:val="005753EC"/>
    <w:rsid w:val="00595E31"/>
    <w:rsid w:val="005A2E48"/>
    <w:rsid w:val="005A7889"/>
    <w:rsid w:val="005B7FBD"/>
    <w:rsid w:val="005C0533"/>
    <w:rsid w:val="005C2EF7"/>
    <w:rsid w:val="005C6524"/>
    <w:rsid w:val="005D0B06"/>
    <w:rsid w:val="005D0DB7"/>
    <w:rsid w:val="005E4FA3"/>
    <w:rsid w:val="005E579E"/>
    <w:rsid w:val="005E70F4"/>
    <w:rsid w:val="006066B7"/>
    <w:rsid w:val="0061250D"/>
    <w:rsid w:val="00615F2A"/>
    <w:rsid w:val="00633AE1"/>
    <w:rsid w:val="006342C2"/>
    <w:rsid w:val="00645769"/>
    <w:rsid w:val="00653DD5"/>
    <w:rsid w:val="00656686"/>
    <w:rsid w:val="00657E91"/>
    <w:rsid w:val="00665186"/>
    <w:rsid w:val="00671A26"/>
    <w:rsid w:val="006B7B22"/>
    <w:rsid w:val="006D38A8"/>
    <w:rsid w:val="006D4FF2"/>
    <w:rsid w:val="006E1CC3"/>
    <w:rsid w:val="006E7A39"/>
    <w:rsid w:val="006F1167"/>
    <w:rsid w:val="006F4F32"/>
    <w:rsid w:val="006F763D"/>
    <w:rsid w:val="006F77B1"/>
    <w:rsid w:val="0070727F"/>
    <w:rsid w:val="00712313"/>
    <w:rsid w:val="0073287F"/>
    <w:rsid w:val="00742C8B"/>
    <w:rsid w:val="0075323E"/>
    <w:rsid w:val="00755676"/>
    <w:rsid w:val="00756AAF"/>
    <w:rsid w:val="00767DB2"/>
    <w:rsid w:val="007A2A6E"/>
    <w:rsid w:val="007A7138"/>
    <w:rsid w:val="007C0C96"/>
    <w:rsid w:val="007D497A"/>
    <w:rsid w:val="007E3FA1"/>
    <w:rsid w:val="007F269D"/>
    <w:rsid w:val="00805A39"/>
    <w:rsid w:val="00806B18"/>
    <w:rsid w:val="008209A3"/>
    <w:rsid w:val="00825F52"/>
    <w:rsid w:val="00831C14"/>
    <w:rsid w:val="00835904"/>
    <w:rsid w:val="00840102"/>
    <w:rsid w:val="008407F3"/>
    <w:rsid w:val="008463AB"/>
    <w:rsid w:val="008504CD"/>
    <w:rsid w:val="008555C5"/>
    <w:rsid w:val="00862683"/>
    <w:rsid w:val="00871BB5"/>
    <w:rsid w:val="0088782D"/>
    <w:rsid w:val="00896B52"/>
    <w:rsid w:val="008A1B92"/>
    <w:rsid w:val="008A35C0"/>
    <w:rsid w:val="008B5D88"/>
    <w:rsid w:val="008C7CC7"/>
    <w:rsid w:val="008D1BDF"/>
    <w:rsid w:val="008D29C2"/>
    <w:rsid w:val="008D2C94"/>
    <w:rsid w:val="008F46EF"/>
    <w:rsid w:val="008F7E7D"/>
    <w:rsid w:val="00923694"/>
    <w:rsid w:val="00930D64"/>
    <w:rsid w:val="00931367"/>
    <w:rsid w:val="00936AD4"/>
    <w:rsid w:val="00940CD8"/>
    <w:rsid w:val="00947CA9"/>
    <w:rsid w:val="00952C2C"/>
    <w:rsid w:val="00954CD6"/>
    <w:rsid w:val="00961B9A"/>
    <w:rsid w:val="00963A44"/>
    <w:rsid w:val="00965D06"/>
    <w:rsid w:val="00982A44"/>
    <w:rsid w:val="009A449D"/>
    <w:rsid w:val="009B0F8E"/>
    <w:rsid w:val="009C62B3"/>
    <w:rsid w:val="009D094F"/>
    <w:rsid w:val="009D201D"/>
    <w:rsid w:val="009D222D"/>
    <w:rsid w:val="009D7113"/>
    <w:rsid w:val="009F071B"/>
    <w:rsid w:val="009F177F"/>
    <w:rsid w:val="00A36C11"/>
    <w:rsid w:val="00A408B9"/>
    <w:rsid w:val="00A642AB"/>
    <w:rsid w:val="00A66CD7"/>
    <w:rsid w:val="00A7076E"/>
    <w:rsid w:val="00A72A7D"/>
    <w:rsid w:val="00A8144A"/>
    <w:rsid w:val="00A86275"/>
    <w:rsid w:val="00A948D0"/>
    <w:rsid w:val="00AA18EE"/>
    <w:rsid w:val="00AB10A8"/>
    <w:rsid w:val="00AB2913"/>
    <w:rsid w:val="00AE385F"/>
    <w:rsid w:val="00AE53C5"/>
    <w:rsid w:val="00B01A29"/>
    <w:rsid w:val="00B02BD4"/>
    <w:rsid w:val="00B05A3F"/>
    <w:rsid w:val="00B27A1F"/>
    <w:rsid w:val="00B3221A"/>
    <w:rsid w:val="00B41164"/>
    <w:rsid w:val="00B51A2E"/>
    <w:rsid w:val="00B73BB9"/>
    <w:rsid w:val="00B7477E"/>
    <w:rsid w:val="00B748A4"/>
    <w:rsid w:val="00B77CEA"/>
    <w:rsid w:val="00B85051"/>
    <w:rsid w:val="00B977D7"/>
    <w:rsid w:val="00BA53DA"/>
    <w:rsid w:val="00BA6611"/>
    <w:rsid w:val="00BB4F35"/>
    <w:rsid w:val="00BC1BB0"/>
    <w:rsid w:val="00BC3C18"/>
    <w:rsid w:val="00BC3C38"/>
    <w:rsid w:val="00BC5B82"/>
    <w:rsid w:val="00BC674A"/>
    <w:rsid w:val="00BC6C1A"/>
    <w:rsid w:val="00BD1A81"/>
    <w:rsid w:val="00BF442E"/>
    <w:rsid w:val="00C270EE"/>
    <w:rsid w:val="00C33E16"/>
    <w:rsid w:val="00C45FFA"/>
    <w:rsid w:val="00C472A8"/>
    <w:rsid w:val="00C52652"/>
    <w:rsid w:val="00C804ED"/>
    <w:rsid w:val="00C92C8E"/>
    <w:rsid w:val="00CB3BB8"/>
    <w:rsid w:val="00CC389D"/>
    <w:rsid w:val="00CD5677"/>
    <w:rsid w:val="00D000CB"/>
    <w:rsid w:val="00D1631E"/>
    <w:rsid w:val="00D20A07"/>
    <w:rsid w:val="00D23C26"/>
    <w:rsid w:val="00D41958"/>
    <w:rsid w:val="00D43A6D"/>
    <w:rsid w:val="00D46395"/>
    <w:rsid w:val="00D52F65"/>
    <w:rsid w:val="00D563E8"/>
    <w:rsid w:val="00D64089"/>
    <w:rsid w:val="00D7054B"/>
    <w:rsid w:val="00D735A0"/>
    <w:rsid w:val="00D85557"/>
    <w:rsid w:val="00D8696C"/>
    <w:rsid w:val="00D96B30"/>
    <w:rsid w:val="00DA697A"/>
    <w:rsid w:val="00DB12F2"/>
    <w:rsid w:val="00DB36D6"/>
    <w:rsid w:val="00DD16E1"/>
    <w:rsid w:val="00DD34AA"/>
    <w:rsid w:val="00DF1DE8"/>
    <w:rsid w:val="00DF341E"/>
    <w:rsid w:val="00E00D44"/>
    <w:rsid w:val="00E0158B"/>
    <w:rsid w:val="00E12D13"/>
    <w:rsid w:val="00E22212"/>
    <w:rsid w:val="00E25266"/>
    <w:rsid w:val="00E2730A"/>
    <w:rsid w:val="00E34FA1"/>
    <w:rsid w:val="00E61832"/>
    <w:rsid w:val="00E67632"/>
    <w:rsid w:val="00E738F1"/>
    <w:rsid w:val="00E82648"/>
    <w:rsid w:val="00E839A1"/>
    <w:rsid w:val="00E90C64"/>
    <w:rsid w:val="00EA0A51"/>
    <w:rsid w:val="00EA0A89"/>
    <w:rsid w:val="00EA0FAE"/>
    <w:rsid w:val="00EA4DE2"/>
    <w:rsid w:val="00EC031B"/>
    <w:rsid w:val="00F01C79"/>
    <w:rsid w:val="00F12B05"/>
    <w:rsid w:val="00F46EFE"/>
    <w:rsid w:val="00F52A72"/>
    <w:rsid w:val="00F653D2"/>
    <w:rsid w:val="00F73624"/>
    <w:rsid w:val="00F8499D"/>
    <w:rsid w:val="00F84B23"/>
    <w:rsid w:val="00F87F05"/>
    <w:rsid w:val="00F90B53"/>
    <w:rsid w:val="00F90FC1"/>
    <w:rsid w:val="00F94503"/>
    <w:rsid w:val="00F955BD"/>
    <w:rsid w:val="00F97958"/>
    <w:rsid w:val="00FB281F"/>
    <w:rsid w:val="00FB3863"/>
    <w:rsid w:val="00FC04A8"/>
    <w:rsid w:val="00FD3636"/>
    <w:rsid w:val="00FE7B93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0113A5"/>
  <w15:docId w15:val="{3A44257B-A8C3-46EB-A2D3-17EDDFA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L-Mohanad Bold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6EFE"/>
    <w:pPr>
      <w:bidi/>
      <w:spacing w:line="276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رأس الصفحة1"/>
    <w:basedOn w:val="a"/>
    <w:link w:val="Char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1"/>
    <w:uiPriority w:val="99"/>
    <w:rsid w:val="00B51A2E"/>
  </w:style>
  <w:style w:type="paragraph" w:customStyle="1" w:styleId="10">
    <w:name w:val="تذييل الصفحة1"/>
    <w:basedOn w:val="a"/>
    <w:link w:val="Char0"/>
    <w:uiPriority w:val="99"/>
    <w:unhideWhenUsed/>
    <w:rsid w:val="00B51A2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10"/>
    <w:uiPriority w:val="99"/>
    <w:rsid w:val="00B51A2E"/>
  </w:style>
  <w:style w:type="paragraph" w:styleId="a3">
    <w:name w:val="List Paragraph"/>
    <w:basedOn w:val="a"/>
    <w:uiPriority w:val="34"/>
    <w:qFormat/>
    <w:rsid w:val="00B51A2E"/>
    <w:pPr>
      <w:ind w:left="720"/>
      <w:contextualSpacing/>
    </w:pPr>
    <w:rPr>
      <w:rFonts w:ascii="Verdana" w:hAnsi="Verdana"/>
      <w:color w:val="444444"/>
    </w:rPr>
  </w:style>
  <w:style w:type="character" w:styleId="Hyperlink">
    <w:name w:val="Hyperlink"/>
    <w:uiPriority w:val="99"/>
    <w:unhideWhenUsed/>
    <w:rsid w:val="005753EC"/>
    <w:rPr>
      <w:color w:val="0000FF"/>
      <w:u w:val="single"/>
    </w:rPr>
  </w:style>
  <w:style w:type="table" w:styleId="a4">
    <w:name w:val="Table Grid"/>
    <w:basedOn w:val="a1"/>
    <w:uiPriority w:val="59"/>
    <w:rsid w:val="00BC6C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1"/>
    <w:uiPriority w:val="99"/>
    <w:semiHidden/>
    <w:unhideWhenUsed/>
    <w:rsid w:val="00665186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665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0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0">
    <w:name w:val="رأس الصفحة Char1"/>
    <w:link w:val="a6"/>
    <w:uiPriority w:val="99"/>
    <w:rsid w:val="0055380D"/>
    <w:rPr>
      <w:sz w:val="28"/>
      <w:szCs w:val="28"/>
    </w:rPr>
  </w:style>
  <w:style w:type="paragraph" w:styleId="a7">
    <w:name w:val="footer"/>
    <w:basedOn w:val="a"/>
    <w:link w:val="Char11"/>
    <w:uiPriority w:val="99"/>
    <w:unhideWhenUsed/>
    <w:rsid w:val="0055380D"/>
    <w:pPr>
      <w:tabs>
        <w:tab w:val="center" w:pos="4153"/>
        <w:tab w:val="right" w:pos="8306"/>
      </w:tabs>
      <w:spacing w:line="240" w:lineRule="auto"/>
    </w:pPr>
  </w:style>
  <w:style w:type="character" w:customStyle="1" w:styleId="Char11">
    <w:name w:val="تذييل الصفحة Char1"/>
    <w:link w:val="a7"/>
    <w:uiPriority w:val="99"/>
    <w:rsid w:val="0055380D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khandak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6;&#1605;&#1575;&#1584;&#1580;%20&#1573;&#1588;&#1585;&#1575;&#1601;&#1610;&#1577;\&#1575;&#1604;&#1608;&#1585;&#1602;%20&#1575;&#1604;&#1585;&#1587;&#1605;&#1610;%20&#1608;&#1575;&#1604;&#1588;&#1593;&#1575;&#1585;\&#1575;&#1604;&#1608;&#1585;&#1602;&#1577;%20&#1575;&#1604;&#1585;&#1587;&#1605;&#1610;&#1577;%20&#1604;&#1604;&#1605;&#1600;&#1583;&#1575;&#1585;&#1587;%20&#1591;&#1608;&#1604;%20&#1575;&#1604;&#1580;&#1583;&#1610;&#1583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517A7-6A70-4F05-A782-F05EFD2D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الورقة الرسمية للمـدارس طول الجديد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Links>
    <vt:vector size="6" baseType="variant">
      <vt:variant>
        <vt:i4>6750284</vt:i4>
      </vt:variant>
      <vt:variant>
        <vt:i4>0</vt:i4>
      </vt:variant>
      <vt:variant>
        <vt:i4>0</vt:i4>
      </vt:variant>
      <vt:variant>
        <vt:i4>5</vt:i4>
      </vt:variant>
      <vt:variant>
        <vt:lpwstr>mailto:info@alkhandak.com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مشرف الصفوف الأولية</dc:creator>
  <cp:lastModifiedBy>PC-029</cp:lastModifiedBy>
  <cp:revision>2</cp:revision>
  <cp:lastPrinted>2017-03-20T07:20:00Z</cp:lastPrinted>
  <dcterms:created xsi:type="dcterms:W3CDTF">2019-03-19T07:41:00Z</dcterms:created>
  <dcterms:modified xsi:type="dcterms:W3CDTF">2019-03-19T07:41:00Z</dcterms:modified>
</cp:coreProperties>
</file>