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E9E" w:rsidRDefault="00195E9E" w:rsidP="00195E9E">
      <w:pPr>
        <w:spacing w:after="120"/>
        <w:rPr>
          <w:rFonts w:ascii="Traditional Arabic" w:hAnsi="Traditional Arabic"/>
          <w:b/>
          <w:bCs/>
          <w:sz w:val="40"/>
          <w:szCs w:val="40"/>
          <w:rtl/>
        </w:rPr>
      </w:pPr>
      <w:r>
        <w:rPr>
          <w:noProof/>
        </w:rPr>
        <w:drawing>
          <wp:anchor distT="0" distB="0" distL="114300" distR="114300" simplePos="0" relativeHeight="251728896" behindDoc="0" locked="0" layoutInCell="1" allowOverlap="1" wp14:anchorId="2FD3398A" wp14:editId="555320CC">
            <wp:simplePos x="0" y="0"/>
            <wp:positionH relativeFrom="column">
              <wp:posOffset>50165</wp:posOffset>
            </wp:positionH>
            <wp:positionV relativeFrom="paragraph">
              <wp:posOffset>-105204</wp:posOffset>
            </wp:positionV>
            <wp:extent cx="603274" cy="676124"/>
            <wp:effectExtent l="0" t="0" r="635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274" cy="6761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11E1EC1" wp14:editId="2B8EBA7D">
                <wp:simplePos x="0" y="0"/>
                <wp:positionH relativeFrom="column">
                  <wp:posOffset>4396105</wp:posOffset>
                </wp:positionH>
                <wp:positionV relativeFrom="paragraph">
                  <wp:posOffset>-138224</wp:posOffset>
                </wp:positionV>
                <wp:extent cx="2204720" cy="723900"/>
                <wp:effectExtent l="0" t="0" r="0" b="0"/>
                <wp:wrapNone/>
                <wp:docPr id="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472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E9E" w:rsidRPr="000870BB" w:rsidRDefault="00195E9E" w:rsidP="00195E9E">
                            <w:pPr>
                              <w:spacing w:after="0" w:line="240" w:lineRule="auto"/>
                              <w:jc w:val="center"/>
                              <w:rPr>
                                <w:rFonts w:cs="AdvertisingBol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0870BB">
                              <w:rPr>
                                <w:rFonts w:cs="AdvertisingBold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195E9E" w:rsidRPr="000870BB" w:rsidRDefault="00195E9E" w:rsidP="003E4AF7">
                            <w:pPr>
                              <w:spacing w:after="0" w:line="240" w:lineRule="auto"/>
                              <w:jc w:val="center"/>
                              <w:rPr>
                                <w:rFonts w:cs="AdvertisingBol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0870BB">
                              <w:rPr>
                                <w:rFonts w:cs="AdvertisingBold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:rsidR="00195E9E" w:rsidRPr="000870BB" w:rsidRDefault="00195E9E" w:rsidP="00195E9E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870BB">
                              <w:rPr>
                                <w:rFonts w:cs="AdvertisingBold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الإدارة العامة للتعليم بالمدينة المنورة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1E1EC1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346.15pt;margin-top:-10.9pt;width:173.6pt;height:5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cUgtA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" filled="f" stroked="f">
                <v:textbox>
                  <w:txbxContent>
                    <w:p w:rsidR="00195E9E" w:rsidRPr="000870BB" w:rsidRDefault="00195E9E" w:rsidP="00195E9E">
                      <w:pPr>
                        <w:spacing w:after="0" w:line="240" w:lineRule="auto"/>
                        <w:jc w:val="center"/>
                        <w:rPr>
                          <w:rFonts w:cs="AdvertisingBold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0870BB">
                        <w:rPr>
                          <w:rFonts w:cs="AdvertisingBold" w:hint="cs"/>
                          <w:b/>
                          <w:bCs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:rsidR="00195E9E" w:rsidRPr="000870BB" w:rsidRDefault="00195E9E" w:rsidP="003E4AF7">
                      <w:pPr>
                        <w:spacing w:after="0" w:line="240" w:lineRule="auto"/>
                        <w:jc w:val="center"/>
                        <w:rPr>
                          <w:rFonts w:cs="AdvertisingBold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0870BB">
                        <w:rPr>
                          <w:rFonts w:cs="AdvertisingBold" w:hint="cs"/>
                          <w:b/>
                          <w:bCs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:rsidR="00195E9E" w:rsidRPr="000870BB" w:rsidRDefault="00195E9E" w:rsidP="00195E9E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0870BB">
                        <w:rPr>
                          <w:rFonts w:cs="AdvertisingBold" w:hint="cs"/>
                          <w:b/>
                          <w:bCs/>
                          <w:sz w:val="20"/>
                          <w:szCs w:val="20"/>
                          <w:rtl/>
                        </w:rPr>
                        <w:t>الإدارة العامة للتعليم بالمدينة المنورة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D95284D" wp14:editId="7E37D21C">
                <wp:simplePos x="0" y="0"/>
                <wp:positionH relativeFrom="column">
                  <wp:posOffset>960711</wp:posOffset>
                </wp:positionH>
                <wp:positionV relativeFrom="paragraph">
                  <wp:posOffset>-191539</wp:posOffset>
                </wp:positionV>
                <wp:extent cx="1835785" cy="729406"/>
                <wp:effectExtent l="0" t="0" r="0" b="0"/>
                <wp:wrapNone/>
                <wp:docPr id="1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785" cy="7294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E9E" w:rsidRPr="00730C71" w:rsidRDefault="00195E9E" w:rsidP="00195E9E">
                            <w:pPr>
                              <w:pStyle w:val="a3"/>
                              <w:jc w:val="center"/>
                              <w:rPr>
                                <w:rFonts w:cs="PT Bold Heading"/>
                                <w:sz w:val="16"/>
                                <w:szCs w:val="16"/>
                                <w:rtl/>
                              </w:rPr>
                            </w:pPr>
                            <w:r w:rsidRPr="00730C71">
                              <w:rPr>
                                <w:rFonts w:cs="PT Bold Heading" w:hint="cs"/>
                                <w:sz w:val="24"/>
                                <w:szCs w:val="24"/>
                                <w:rtl/>
                              </w:rPr>
                              <w:t>مدارس الخندق الأهلية</w:t>
                            </w:r>
                          </w:p>
                          <w:p w:rsidR="00195E9E" w:rsidRDefault="00195E9E" w:rsidP="00195E9E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المرحلة الابتدائية</w:t>
                            </w:r>
                          </w:p>
                          <w:p w:rsidR="00195E9E" w:rsidRPr="00954139" w:rsidRDefault="00195E9E" w:rsidP="00195E9E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54139">
                              <w:rPr>
                                <w:rFonts w:ascii="Times New Roman" w:hAnsi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الصف </w:t>
                            </w:r>
                            <w:r>
                              <w:rPr>
                                <w:rFonts w:ascii="Times New Roman" w:hAnsi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الثاني الابتدائي / ...</w:t>
                            </w:r>
                          </w:p>
                          <w:p w:rsidR="00195E9E" w:rsidRDefault="00195E9E" w:rsidP="00195E9E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5284D" id="Text Box 23" o:spid="_x0000_s1027" type="#_x0000_t202" style="position:absolute;left:0;text-align:left;margin-left:75.65pt;margin-top:-15.1pt;width:144.55pt;height:57.4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" filled="f" fillcolor="red" stroked="f" strokeweight="1pt">
                <v:textbox>
                  <w:txbxContent>
                    <w:p w:rsidR="00195E9E" w:rsidRPr="00730C71" w:rsidRDefault="00195E9E" w:rsidP="00195E9E">
                      <w:pPr>
                        <w:pStyle w:val="a3"/>
                        <w:jc w:val="center"/>
                        <w:rPr>
                          <w:rFonts w:cs="PT Bold Heading"/>
                          <w:sz w:val="16"/>
                          <w:szCs w:val="16"/>
                          <w:rtl/>
                        </w:rPr>
                      </w:pPr>
                      <w:r w:rsidRPr="00730C71">
                        <w:rPr>
                          <w:rFonts w:cs="PT Bold Heading" w:hint="cs"/>
                          <w:sz w:val="24"/>
                          <w:szCs w:val="24"/>
                          <w:rtl/>
                        </w:rPr>
                        <w:t>مدارس الخندق الأهلية</w:t>
                      </w:r>
                    </w:p>
                    <w:p w:rsidR="00195E9E" w:rsidRDefault="00195E9E" w:rsidP="00195E9E">
                      <w:pPr>
                        <w:pStyle w:val="a3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rtl/>
                        </w:rPr>
                        <w:t>المرحلة الابتدائية</w:t>
                      </w:r>
                    </w:p>
                    <w:p w:rsidR="00195E9E" w:rsidRPr="00954139" w:rsidRDefault="00195E9E" w:rsidP="00195E9E">
                      <w:pPr>
                        <w:pStyle w:val="a3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954139">
                        <w:rPr>
                          <w:rFonts w:ascii="Times New Roman" w:hAnsi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الصف </w:t>
                      </w:r>
                      <w:r>
                        <w:rPr>
                          <w:rFonts w:ascii="Times New Roman" w:hAnsi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الثاني الابتدائي / ...</w:t>
                      </w:r>
                    </w:p>
                    <w:p w:rsidR="00195E9E" w:rsidRDefault="00195E9E" w:rsidP="00195E9E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63522">
        <w:rPr>
          <w:rFonts w:ascii="Traditional Arabic" w:hAnsi="Traditional Arabic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1724800" behindDoc="1" locked="0" layoutInCell="1" allowOverlap="1" wp14:anchorId="3E846898" wp14:editId="78AD62C3">
            <wp:simplePos x="0" y="0"/>
            <wp:positionH relativeFrom="column">
              <wp:posOffset>3041015</wp:posOffset>
            </wp:positionH>
            <wp:positionV relativeFrom="paragraph">
              <wp:posOffset>-179276</wp:posOffset>
            </wp:positionV>
            <wp:extent cx="1238250" cy="771525"/>
            <wp:effectExtent l="0" t="0" r="0" b="9525"/>
            <wp:wrapNone/>
            <wp:docPr id="17" name="صورة 17" descr="شعار الوزا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شعار الوزارة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5E9E" w:rsidRPr="00B45B0C" w:rsidRDefault="00195E9E" w:rsidP="00195E9E">
      <w:pPr>
        <w:spacing w:after="120"/>
        <w:rPr>
          <w:rFonts w:ascii="Traditional Arabic" w:hAnsi="Traditional Arabic"/>
          <w:b/>
          <w:bCs/>
          <w:rtl/>
        </w:rPr>
      </w:pPr>
      <w:r w:rsidRPr="00F63522">
        <w:rPr>
          <w:rFonts w:ascii="Traditional Arabic" w:hAnsi="Traditional Arabic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7791837" wp14:editId="4BA29D78">
                <wp:simplePos x="0" y="0"/>
                <wp:positionH relativeFrom="column">
                  <wp:posOffset>-43180</wp:posOffset>
                </wp:positionH>
                <wp:positionV relativeFrom="paragraph">
                  <wp:posOffset>183309</wp:posOffset>
                </wp:positionV>
                <wp:extent cx="1384813" cy="312420"/>
                <wp:effectExtent l="0" t="0" r="25400" b="11430"/>
                <wp:wrapNone/>
                <wp:docPr id="1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813" cy="312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95E9E" w:rsidRPr="000870BB" w:rsidRDefault="00195E9E" w:rsidP="00195E9E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870BB">
                              <w:rPr>
                                <w:rFonts w:cs="AdvertisingBold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الفصل</w:t>
                            </w:r>
                            <w:r>
                              <w:rPr>
                                <w:rFonts w:cs="AdvertisingBold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cs="AdvertisingBold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الدراسي </w:t>
                            </w:r>
                            <w:r w:rsidRPr="000870BB">
                              <w:rPr>
                                <w:rFonts w:cs="AdvertisingBold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dvertisingBold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الأول</w:t>
                            </w:r>
                            <w:proofErr w:type="gramEnd"/>
                            <w:r w:rsidRPr="000870BB">
                              <w:rPr>
                                <w:rFonts w:cs="AdvertisingBold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91837" id="Text Box 37" o:spid="_x0000_s1028" type="#_x0000_t202" style="position:absolute;left:0;text-align:left;margin-left:-3.4pt;margin-top:14.45pt;width:109.05pt;height:24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" filled="f" strokecolor="black [3213]">
                <v:textbox>
                  <w:txbxContent>
                    <w:p w:rsidR="00195E9E" w:rsidRPr="000870BB" w:rsidRDefault="00195E9E" w:rsidP="00195E9E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0870BB">
                        <w:rPr>
                          <w:rFonts w:cs="AdvertisingBold" w:hint="cs"/>
                          <w:b/>
                          <w:bCs/>
                          <w:sz w:val="20"/>
                          <w:szCs w:val="20"/>
                          <w:rtl/>
                        </w:rPr>
                        <w:t>الفصل</w:t>
                      </w:r>
                      <w:r>
                        <w:rPr>
                          <w:rFonts w:cs="AdvertisingBold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الدراسي </w:t>
                      </w:r>
                      <w:r w:rsidRPr="000870BB">
                        <w:rPr>
                          <w:rFonts w:cs="AdvertisingBold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cs="AdvertisingBold" w:hint="cs"/>
                          <w:b/>
                          <w:bCs/>
                          <w:sz w:val="20"/>
                          <w:szCs w:val="20"/>
                          <w:rtl/>
                        </w:rPr>
                        <w:t>الأول</w:t>
                      </w:r>
                      <w:r w:rsidRPr="000870BB">
                        <w:rPr>
                          <w:rFonts w:cs="AdvertisingBold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F63522">
        <w:rPr>
          <w:rFonts w:ascii="Traditional Arabic" w:hAnsi="Traditional Arabic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E036057" wp14:editId="5293B44F">
                <wp:simplePos x="0" y="0"/>
                <wp:positionH relativeFrom="column">
                  <wp:posOffset>1427051</wp:posOffset>
                </wp:positionH>
                <wp:positionV relativeFrom="paragraph">
                  <wp:posOffset>178435</wp:posOffset>
                </wp:positionV>
                <wp:extent cx="2828925" cy="318135"/>
                <wp:effectExtent l="0" t="0" r="28575" b="24765"/>
                <wp:wrapNone/>
                <wp:docPr id="1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318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95E9E" w:rsidRPr="000870BB" w:rsidRDefault="00195E9E" w:rsidP="00195E9E">
                            <w:pPr>
                              <w:spacing w:after="0"/>
                              <w:ind w:left="-144" w:right="-144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  <w:r w:rsidRPr="000870BB">
                              <w:rPr>
                                <w:rFonts w:cs="AdvertisingBold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الاختبار التحصيلي لكفايات مادة / </w:t>
                            </w:r>
                            <w:r w:rsidRPr="000870BB">
                              <w:rPr>
                                <w:rFonts w:cs="AdvertisingBold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EG"/>
                              </w:rPr>
                              <w:t>الرياضيات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36057" id="Text Box 36" o:spid="_x0000_s1029" type="#_x0000_t202" style="position:absolute;left:0;text-align:left;margin-left:112.35pt;margin-top:14.05pt;width:222.75pt;height:25.0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" filled="f" strokecolor="black [3213]">
                <v:textbox>
                  <w:txbxContent>
                    <w:p w:rsidR="00195E9E" w:rsidRPr="000870BB" w:rsidRDefault="00195E9E" w:rsidP="00195E9E">
                      <w:pPr>
                        <w:spacing w:after="0"/>
                        <w:ind w:left="-144" w:right="-144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  <w:lang w:bidi="ar-EG"/>
                        </w:rPr>
                      </w:pPr>
                      <w:r w:rsidRPr="000870BB">
                        <w:rPr>
                          <w:rFonts w:cs="AdvertisingBold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الاختبار التحصيلي لكفايات مادة / </w:t>
                      </w:r>
                      <w:r w:rsidRPr="000870BB">
                        <w:rPr>
                          <w:rFonts w:cs="AdvertisingBold" w:hint="cs"/>
                          <w:b/>
                          <w:bCs/>
                          <w:sz w:val="20"/>
                          <w:szCs w:val="20"/>
                          <w:rtl/>
                          <w:lang w:bidi="ar-EG"/>
                        </w:rPr>
                        <w:t>الرياضيات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6956868" wp14:editId="3CD33C6B">
                <wp:simplePos x="0" y="0"/>
                <wp:positionH relativeFrom="column">
                  <wp:posOffset>4396105</wp:posOffset>
                </wp:positionH>
                <wp:positionV relativeFrom="paragraph">
                  <wp:posOffset>188595</wp:posOffset>
                </wp:positionV>
                <wp:extent cx="2153920" cy="307975"/>
                <wp:effectExtent l="0" t="0" r="17780" b="15875"/>
                <wp:wrapNone/>
                <wp:docPr id="1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3920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95E9E" w:rsidRPr="000870BB" w:rsidRDefault="00195E9E" w:rsidP="00195E9E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0870BB">
                              <w:rPr>
                                <w:rFonts w:cs="AdvertisingBold" w:hint="cs"/>
                                <w:b/>
                                <w:bCs/>
                                <w:rtl/>
                              </w:rPr>
                              <w:t xml:space="preserve">اسم الطالب </w:t>
                            </w:r>
                            <w:proofErr w:type="gramStart"/>
                            <w:r w:rsidRPr="000870BB">
                              <w:rPr>
                                <w:rFonts w:cs="AdvertisingBold" w:hint="cs"/>
                                <w:b/>
                                <w:bCs/>
                                <w:rtl/>
                              </w:rPr>
                              <w:t>/  ..................................................................................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56868" id="Text Box 35" o:spid="_x0000_s1030" type="#_x0000_t202" style="position:absolute;left:0;text-align:left;margin-left:346.15pt;margin-top:14.85pt;width:169.6pt;height:24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" filled="f" strokecolor="black [3213]">
                <v:textbox>
                  <w:txbxContent>
                    <w:p w:rsidR="00195E9E" w:rsidRPr="000870BB" w:rsidRDefault="00195E9E" w:rsidP="00195E9E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0870BB">
                        <w:rPr>
                          <w:rFonts w:cs="AdvertisingBold" w:hint="cs"/>
                          <w:b/>
                          <w:bCs/>
                          <w:rtl/>
                        </w:rPr>
                        <w:t>اسم الطالب /  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195E9E" w:rsidRPr="00B45B0C" w:rsidRDefault="00195E9E" w:rsidP="00195E9E">
      <w:pPr>
        <w:spacing w:after="120"/>
        <w:rPr>
          <w:rFonts w:ascii="Traditional Arabic" w:hAnsi="Traditional Arabic"/>
          <w:b/>
          <w:bCs/>
          <w:sz w:val="6"/>
          <w:szCs w:val="6"/>
          <w:rtl/>
        </w:rPr>
      </w:pPr>
    </w:p>
    <w:p w:rsidR="00195E9E" w:rsidRPr="000870BB" w:rsidRDefault="00195E9E" w:rsidP="00195E9E">
      <w:pPr>
        <w:spacing w:after="0"/>
        <w:ind w:right="-274" w:hanging="331"/>
        <w:rPr>
          <w:rFonts w:ascii="Traditional Arabic" w:hAnsi="Traditional Arabic"/>
          <w:b/>
          <w:bCs/>
          <w:sz w:val="36"/>
          <w:szCs w:val="36"/>
          <w:rtl/>
        </w:rPr>
      </w:pPr>
      <w:r w:rsidRPr="000870BB">
        <w:rPr>
          <w:rFonts w:ascii="Traditional Arabic" w:hAnsi="Traditional Arabic" w:hint="cs"/>
          <w:b/>
          <w:bCs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D0837" w:rsidRPr="000870BB" w:rsidRDefault="006D0837" w:rsidP="00CA11B8">
      <w:pPr>
        <w:spacing w:after="0" w:line="240" w:lineRule="auto"/>
        <w:rPr>
          <w:rFonts w:ascii="Traditional Arabic" w:hAnsi="Traditional Arabic" w:cs="AL-Mohanad"/>
          <w:b/>
          <w:bCs/>
          <w:sz w:val="32"/>
          <w:szCs w:val="32"/>
          <w:rtl/>
        </w:rPr>
      </w:pPr>
      <w:r w:rsidRPr="000870BB">
        <w:rPr>
          <w:rFonts w:ascii="Traditional Arabic" w:hAnsi="Traditional Arabic" w:cs="AL-Mohanad"/>
          <w:b/>
          <w:bCs/>
          <w:sz w:val="32"/>
          <w:szCs w:val="32"/>
          <w:rtl/>
        </w:rPr>
        <w:t>ظلل الاختيار الصحيح لكل من الأسئلة التالية في ور</w:t>
      </w:r>
      <w:r w:rsidR="0067244F" w:rsidRPr="000870BB">
        <w:rPr>
          <w:rFonts w:ascii="Traditional Arabic" w:hAnsi="Traditional Arabic" w:cs="AL-Mohanad"/>
          <w:b/>
          <w:bCs/>
          <w:sz w:val="32"/>
          <w:szCs w:val="32"/>
          <w:rtl/>
        </w:rPr>
        <w:t xml:space="preserve">قة الإجابة الخارجية المرفقة </w:t>
      </w:r>
    </w:p>
    <w:p w:rsidR="00314F2A" w:rsidRDefault="00314F2A" w:rsidP="00314F2A">
      <w:pPr>
        <w:numPr>
          <w:ilvl w:val="0"/>
          <w:numId w:val="1"/>
        </w:numPr>
        <w:spacing w:before="80" w:after="0" w:line="240" w:lineRule="auto"/>
        <w:rPr>
          <w:rFonts w:ascii="Traditional Arabic" w:hAnsi="Traditional Arabic" w:cs="AL-Mohanad"/>
          <w:b/>
          <w:bCs/>
          <w:sz w:val="32"/>
          <w:szCs w:val="32"/>
        </w:rPr>
      </w:pPr>
      <w:r w:rsidRPr="00314F2A">
        <w:rPr>
          <w:rFonts w:hint="cs"/>
          <w:noProof/>
          <w:rtl/>
        </w:rPr>
        <w:drawing>
          <wp:anchor distT="0" distB="0" distL="114300" distR="114300" simplePos="0" relativeHeight="251729920" behindDoc="1" locked="0" layoutInCell="1" allowOverlap="1" wp14:anchorId="6BC95E04" wp14:editId="2728B791">
            <wp:simplePos x="0" y="0"/>
            <wp:positionH relativeFrom="column">
              <wp:posOffset>3641090</wp:posOffset>
            </wp:positionH>
            <wp:positionV relativeFrom="paragraph">
              <wp:posOffset>57785</wp:posOffset>
            </wp:positionV>
            <wp:extent cx="257175" cy="828675"/>
            <wp:effectExtent l="0" t="0" r="9525" b="9525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4F2A">
        <w:rPr>
          <w:rFonts w:hint="cs"/>
          <w:noProof/>
          <w:rtl/>
        </w:rPr>
        <w:drawing>
          <wp:anchor distT="0" distB="0" distL="114300" distR="114300" simplePos="0" relativeHeight="251730944" behindDoc="1" locked="0" layoutInCell="1" allowOverlap="1" wp14:anchorId="352FDC09" wp14:editId="0819123A">
            <wp:simplePos x="0" y="0"/>
            <wp:positionH relativeFrom="column">
              <wp:posOffset>4126865</wp:posOffset>
            </wp:positionH>
            <wp:positionV relativeFrom="paragraph">
              <wp:posOffset>48260</wp:posOffset>
            </wp:positionV>
            <wp:extent cx="257175" cy="828675"/>
            <wp:effectExtent l="0" t="0" r="9525" b="9525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50C" w:rsidRPr="00B6750C">
        <w:rPr>
          <w:rFonts w:ascii="Traditional Arabic" w:hAnsi="Traditional Arabic" w:cs="AL-Mohanad" w:hint="cs"/>
          <w:b/>
          <w:bCs/>
          <w:sz w:val="32"/>
          <w:szCs w:val="32"/>
          <w:rtl/>
        </w:rPr>
        <w:t xml:space="preserve">     </w:t>
      </w:r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 xml:space="preserve">العدد الذي يمثل </w:t>
      </w:r>
    </w:p>
    <w:p w:rsidR="00314F2A" w:rsidRDefault="00314F2A" w:rsidP="00314F2A">
      <w:pPr>
        <w:spacing w:before="80" w:after="0" w:line="240" w:lineRule="auto"/>
        <w:ind w:left="283"/>
        <w:rPr>
          <w:rFonts w:ascii="Traditional Arabic" w:hAnsi="Traditional Arabic" w:cs="AL-Mohanad"/>
          <w:b/>
          <w:bCs/>
          <w:sz w:val="32"/>
          <w:szCs w:val="32"/>
          <w:rtl/>
        </w:rPr>
      </w:pPr>
    </w:p>
    <w:p w:rsidR="002A1817" w:rsidRPr="00B6750C" w:rsidRDefault="00B6750C" w:rsidP="00314F2A">
      <w:pPr>
        <w:spacing w:before="80" w:after="0" w:line="240" w:lineRule="auto"/>
        <w:ind w:left="283"/>
        <w:rPr>
          <w:rFonts w:ascii="Traditional Arabic" w:hAnsi="Traditional Arabic" w:cs="AL-Mohanad"/>
          <w:b/>
          <w:bCs/>
          <w:sz w:val="32"/>
          <w:szCs w:val="32"/>
        </w:rPr>
      </w:pPr>
      <w:r w:rsidRPr="00B6750C">
        <w:rPr>
          <w:rFonts w:ascii="Traditional Arabic" w:hAnsi="Traditional Arabic" w:cs="AL-Mohanad" w:hint="cs"/>
          <w:b/>
          <w:bCs/>
          <w:sz w:val="32"/>
          <w:szCs w:val="32"/>
          <w:rtl/>
        </w:rPr>
        <w:t xml:space="preserve">      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880"/>
        <w:gridCol w:w="360"/>
        <w:gridCol w:w="360"/>
        <w:gridCol w:w="2880"/>
        <w:gridCol w:w="360"/>
        <w:gridCol w:w="270"/>
        <w:gridCol w:w="2970"/>
      </w:tblGrid>
      <w:tr w:rsidR="002A1817" w:rsidRPr="001A635B" w:rsidTr="0024185F">
        <w:tc>
          <w:tcPr>
            <w:tcW w:w="322" w:type="dxa"/>
            <w:vAlign w:val="center"/>
          </w:tcPr>
          <w:p w:rsidR="002A1817" w:rsidRPr="001A635B" w:rsidRDefault="002A1817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880" w:type="dxa"/>
            <w:vAlign w:val="center"/>
          </w:tcPr>
          <w:p w:rsidR="002A1817" w:rsidRPr="007204BB" w:rsidRDefault="002A1817" w:rsidP="00314F2A">
            <w:pPr>
              <w:spacing w:before="80" w:after="0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</w:t>
            </w:r>
            <w:r w:rsidR="00314F2A">
              <w:rPr>
                <w:rStyle w:val="vocalized"/>
                <w:rFonts w:ascii="Arial" w:hAnsi="Arial" w:hint="cs"/>
                <w:sz w:val="36"/>
                <w:szCs w:val="36"/>
                <w:rtl/>
              </w:rPr>
              <w:t>2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2A1817" w:rsidRPr="001A635B" w:rsidRDefault="002A1817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0" w:type="dxa"/>
            <w:vAlign w:val="center"/>
          </w:tcPr>
          <w:p w:rsidR="002A1817" w:rsidRPr="001A635B" w:rsidRDefault="002A1817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880" w:type="dxa"/>
            <w:vAlign w:val="center"/>
          </w:tcPr>
          <w:p w:rsidR="002A1817" w:rsidRPr="007E3493" w:rsidRDefault="00314F2A" w:rsidP="00B45B0C">
            <w:pPr>
              <w:spacing w:before="80" w:after="0"/>
              <w:jc w:val="center"/>
              <w:rPr>
                <w:rStyle w:val="vocalized"/>
                <w:rFonts w:ascii="Arial" w:hAnsi="Arial"/>
                <w:highlight w:val="yellow"/>
                <w:rtl/>
              </w:rPr>
            </w:pPr>
            <w:r w:rsidRPr="007E3493">
              <w:rPr>
                <w:rStyle w:val="vocalized"/>
                <w:rFonts w:ascii="Arial" w:hAnsi="Arial" w:hint="cs"/>
                <w:sz w:val="36"/>
                <w:szCs w:val="36"/>
                <w:highlight w:val="yellow"/>
                <w:rtl/>
              </w:rPr>
              <w:t>10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2A1817" w:rsidRPr="001A635B" w:rsidRDefault="002A1817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2A1817" w:rsidRPr="001A635B" w:rsidRDefault="002A1817" w:rsidP="00B45B0C">
            <w:pPr>
              <w:spacing w:before="80" w:after="0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970" w:type="dxa"/>
            <w:vAlign w:val="center"/>
          </w:tcPr>
          <w:p w:rsidR="002A1817" w:rsidRPr="007204BB" w:rsidRDefault="00314F2A" w:rsidP="00B45B0C">
            <w:pPr>
              <w:spacing w:before="80" w:after="0"/>
              <w:jc w:val="center"/>
              <w:rPr>
                <w:rStyle w:val="vocalized"/>
                <w:rtl/>
              </w:rPr>
            </w:pPr>
            <w:r>
              <w:rPr>
                <w:rStyle w:val="vocalized"/>
                <w:rFonts w:hint="cs"/>
                <w:sz w:val="36"/>
                <w:szCs w:val="36"/>
                <w:rtl/>
              </w:rPr>
              <w:t>20</w:t>
            </w:r>
          </w:p>
        </w:tc>
      </w:tr>
    </w:tbl>
    <w:p w:rsidR="002A1817" w:rsidRPr="00CA11B8" w:rsidRDefault="00314F2A" w:rsidP="00CA11B8">
      <w:pPr>
        <w:numPr>
          <w:ilvl w:val="0"/>
          <w:numId w:val="1"/>
        </w:numPr>
        <w:tabs>
          <w:tab w:val="num" w:pos="540"/>
        </w:tabs>
        <w:spacing w:before="120" w:after="0" w:line="240" w:lineRule="auto"/>
        <w:ind w:left="547"/>
        <w:rPr>
          <w:rFonts w:ascii="Traditional Arabic" w:hAnsi="Traditional Arabic" w:cs="AL-Mohanad"/>
          <w:b/>
          <w:bCs/>
          <w:sz w:val="32"/>
          <w:szCs w:val="32"/>
        </w:rPr>
      </w:pPr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>العدد 28 = .......... آحاد و ............ عشرات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880"/>
        <w:gridCol w:w="360"/>
        <w:gridCol w:w="360"/>
        <w:gridCol w:w="2880"/>
        <w:gridCol w:w="360"/>
        <w:gridCol w:w="270"/>
        <w:gridCol w:w="2970"/>
      </w:tblGrid>
      <w:tr w:rsidR="002A1817" w:rsidRPr="001A635B" w:rsidTr="0024185F">
        <w:tc>
          <w:tcPr>
            <w:tcW w:w="322" w:type="dxa"/>
            <w:vAlign w:val="center"/>
          </w:tcPr>
          <w:p w:rsidR="002A1817" w:rsidRPr="001A635B" w:rsidRDefault="002A1817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880" w:type="dxa"/>
            <w:vAlign w:val="center"/>
          </w:tcPr>
          <w:p w:rsidR="002A1817" w:rsidRPr="007204BB" w:rsidRDefault="007204BB" w:rsidP="00314F2A">
            <w:pPr>
              <w:spacing w:before="80" w:after="0"/>
              <w:jc w:val="center"/>
              <w:rPr>
                <w:rStyle w:val="vocalized"/>
                <w:rFonts w:ascii="Arial" w:hAnsi="Arial"/>
                <w:rtl/>
              </w:rPr>
            </w:pPr>
            <w:r w:rsidRPr="007204BB">
              <w:rPr>
                <w:rStyle w:val="vocalized"/>
                <w:rFonts w:hint="cs"/>
                <w:sz w:val="36"/>
                <w:szCs w:val="36"/>
                <w:rtl/>
              </w:rPr>
              <w:t xml:space="preserve"> </w:t>
            </w:r>
            <w:r w:rsidR="00314F2A" w:rsidRPr="007E3493">
              <w:rPr>
                <w:rStyle w:val="vocalized"/>
                <w:rFonts w:ascii="Arial" w:hAnsi="Arial" w:hint="cs"/>
                <w:sz w:val="36"/>
                <w:szCs w:val="36"/>
                <w:highlight w:val="yellow"/>
                <w:rtl/>
              </w:rPr>
              <w:t>8 آحاد و 2 عشرات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2A1817" w:rsidRPr="001A635B" w:rsidRDefault="002A1817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0" w:type="dxa"/>
            <w:vAlign w:val="center"/>
          </w:tcPr>
          <w:p w:rsidR="002A1817" w:rsidRPr="001A635B" w:rsidRDefault="002A1817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880" w:type="dxa"/>
            <w:vAlign w:val="center"/>
          </w:tcPr>
          <w:p w:rsidR="002A1817" w:rsidRPr="007204BB" w:rsidRDefault="00314F2A" w:rsidP="00B45B0C">
            <w:pPr>
              <w:spacing w:before="80" w:after="0"/>
              <w:jc w:val="center"/>
              <w:rPr>
                <w:rStyle w:val="vocalized"/>
                <w:rFonts w:ascii="Arial" w:hAnsi="Arial"/>
                <w:rtl/>
              </w:rPr>
            </w:pPr>
            <w:r>
              <w:rPr>
                <w:rStyle w:val="vocalized"/>
                <w:rFonts w:ascii="Arial" w:hAnsi="Arial" w:hint="cs"/>
                <w:sz w:val="36"/>
                <w:szCs w:val="36"/>
                <w:rtl/>
              </w:rPr>
              <w:t>2 آحاد و 8 عشرات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2A1817" w:rsidRPr="001A635B" w:rsidRDefault="002A1817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2A1817" w:rsidRPr="001A635B" w:rsidRDefault="002A1817" w:rsidP="00B45B0C">
            <w:pPr>
              <w:spacing w:before="80" w:after="0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970" w:type="dxa"/>
            <w:vAlign w:val="center"/>
          </w:tcPr>
          <w:p w:rsidR="002A1817" w:rsidRPr="007204BB" w:rsidRDefault="00314F2A" w:rsidP="00B45B0C">
            <w:pPr>
              <w:spacing w:before="80" w:after="0"/>
              <w:jc w:val="center"/>
              <w:rPr>
                <w:rStyle w:val="vocalized"/>
                <w:rtl/>
              </w:rPr>
            </w:pPr>
            <w:r>
              <w:rPr>
                <w:rStyle w:val="vocalized"/>
                <w:rFonts w:ascii="Arial" w:hAnsi="Arial" w:hint="cs"/>
                <w:sz w:val="36"/>
                <w:szCs w:val="36"/>
                <w:rtl/>
              </w:rPr>
              <w:t>5 آحاد و 2 عشر</w:t>
            </w:r>
            <w:r>
              <w:rPr>
                <w:rStyle w:val="vocalized"/>
                <w:rFonts w:hint="cs"/>
                <w:rtl/>
              </w:rPr>
              <w:t>ات</w:t>
            </w:r>
          </w:p>
        </w:tc>
      </w:tr>
    </w:tbl>
    <w:p w:rsidR="002A1817" w:rsidRDefault="00314F2A" w:rsidP="00CA11B8">
      <w:pPr>
        <w:numPr>
          <w:ilvl w:val="0"/>
          <w:numId w:val="1"/>
        </w:numPr>
        <w:tabs>
          <w:tab w:val="num" w:pos="540"/>
        </w:tabs>
        <w:spacing w:before="120" w:after="0" w:line="240" w:lineRule="auto"/>
        <w:ind w:left="544" w:hanging="357"/>
        <w:rPr>
          <w:rFonts w:ascii="Traditional Arabic" w:hAnsi="Traditional Arabic"/>
          <w:b/>
          <w:bCs/>
          <w:color w:val="000000" w:themeColor="text1"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القيمة المنزلية للرقم الذي تحته خط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ab/>
        <w:t>2</w:t>
      </w:r>
      <w:r w:rsidRPr="00314F2A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5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880"/>
        <w:gridCol w:w="360"/>
        <w:gridCol w:w="360"/>
        <w:gridCol w:w="2880"/>
        <w:gridCol w:w="360"/>
        <w:gridCol w:w="270"/>
        <w:gridCol w:w="2970"/>
      </w:tblGrid>
      <w:tr w:rsidR="002A1817" w:rsidRPr="001A635B" w:rsidTr="0024185F">
        <w:tc>
          <w:tcPr>
            <w:tcW w:w="322" w:type="dxa"/>
            <w:vAlign w:val="center"/>
          </w:tcPr>
          <w:p w:rsidR="002A1817" w:rsidRPr="001A635B" w:rsidRDefault="002A1817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880" w:type="dxa"/>
            <w:vAlign w:val="center"/>
          </w:tcPr>
          <w:p w:rsidR="002A1817" w:rsidRPr="007204BB" w:rsidRDefault="007204BB" w:rsidP="00314F2A">
            <w:pPr>
              <w:spacing w:before="80" w:after="0"/>
              <w:jc w:val="center"/>
              <w:rPr>
                <w:rStyle w:val="vocalized"/>
                <w:rFonts w:ascii="Arial" w:hAnsi="Arial"/>
                <w:rtl/>
              </w:rPr>
            </w:pPr>
            <w:r w:rsidRPr="007204BB">
              <w:rPr>
                <w:rStyle w:val="vocalized"/>
                <w:rFonts w:hint="cs"/>
                <w:sz w:val="36"/>
                <w:szCs w:val="36"/>
                <w:rtl/>
              </w:rPr>
              <w:t xml:space="preserve"> </w:t>
            </w:r>
            <w:r w:rsidR="00314F2A">
              <w:rPr>
                <w:rStyle w:val="vocalized"/>
                <w:rFonts w:ascii="Arial" w:hAnsi="Arial" w:hint="cs"/>
                <w:sz w:val="36"/>
                <w:szCs w:val="36"/>
                <w:rtl/>
              </w:rPr>
              <w:t>50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2A1817" w:rsidRPr="001A635B" w:rsidRDefault="002A1817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0" w:type="dxa"/>
            <w:vAlign w:val="center"/>
          </w:tcPr>
          <w:p w:rsidR="002A1817" w:rsidRPr="001A635B" w:rsidRDefault="002A1817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880" w:type="dxa"/>
            <w:vAlign w:val="center"/>
          </w:tcPr>
          <w:p w:rsidR="002A1817" w:rsidRPr="007204BB" w:rsidRDefault="00314F2A" w:rsidP="00B45B0C">
            <w:pPr>
              <w:spacing w:before="80" w:after="0"/>
              <w:jc w:val="center"/>
              <w:rPr>
                <w:rStyle w:val="vocalized"/>
                <w:rFonts w:ascii="Arial" w:hAnsi="Arial"/>
                <w:rtl/>
              </w:rPr>
            </w:pPr>
            <w:r>
              <w:rPr>
                <w:rStyle w:val="vocalized"/>
                <w:rFonts w:hint="cs"/>
                <w:sz w:val="36"/>
                <w:szCs w:val="36"/>
                <w:rtl/>
              </w:rPr>
              <w:t>500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2A1817" w:rsidRPr="001A635B" w:rsidRDefault="002A1817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2A1817" w:rsidRPr="001A635B" w:rsidRDefault="002A1817" w:rsidP="00B45B0C">
            <w:pPr>
              <w:spacing w:before="80" w:after="0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970" w:type="dxa"/>
            <w:vAlign w:val="center"/>
          </w:tcPr>
          <w:p w:rsidR="002A1817" w:rsidRPr="007204BB" w:rsidRDefault="00314F2A" w:rsidP="00B45B0C">
            <w:pPr>
              <w:spacing w:before="80" w:after="0"/>
              <w:jc w:val="center"/>
              <w:rPr>
                <w:rStyle w:val="vocalized"/>
                <w:rtl/>
              </w:rPr>
            </w:pPr>
            <w:r w:rsidRPr="007E3493">
              <w:rPr>
                <w:rStyle w:val="vocalized"/>
                <w:rFonts w:ascii="Arial" w:hAnsi="Arial" w:hint="cs"/>
                <w:sz w:val="36"/>
                <w:szCs w:val="36"/>
                <w:highlight w:val="yellow"/>
                <w:rtl/>
              </w:rPr>
              <w:t>5</w:t>
            </w:r>
          </w:p>
        </w:tc>
      </w:tr>
    </w:tbl>
    <w:p w:rsidR="002A1817" w:rsidRPr="00314F2A" w:rsidRDefault="00CA11B8" w:rsidP="00314F2A">
      <w:pPr>
        <w:numPr>
          <w:ilvl w:val="0"/>
          <w:numId w:val="1"/>
        </w:numPr>
        <w:tabs>
          <w:tab w:val="num" w:pos="540"/>
        </w:tabs>
        <w:spacing w:before="120" w:after="0" w:line="240" w:lineRule="auto"/>
        <w:ind w:left="544" w:hanging="357"/>
        <w:rPr>
          <w:rFonts w:ascii="Traditional Arabic" w:hAnsi="Traditional Arabic" w:cs="Traditional Arabic"/>
          <w:b/>
          <w:bCs/>
          <w:sz w:val="36"/>
          <w:szCs w:val="36"/>
        </w:rPr>
      </w:pPr>
      <w:r w:rsidRPr="00314F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 </w:t>
      </w:r>
      <w:r w:rsidR="00314F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القيمة المنزلية </w:t>
      </w:r>
      <w:r w:rsidR="00314F2A" w:rsidRPr="00314F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للرقم الذي تحته </w:t>
      </w:r>
      <w:proofErr w:type="gramStart"/>
      <w:r w:rsidR="00314F2A" w:rsidRPr="00314F2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خط</w:t>
      </w:r>
      <w:r w:rsidR="005E25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</w:t>
      </w:r>
      <w:r w:rsidR="005E2533" w:rsidRPr="005E2533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3</w:t>
      </w:r>
      <w:r w:rsidR="005E25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4</w:t>
      </w:r>
      <w:proofErr w:type="gramEnd"/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880"/>
        <w:gridCol w:w="360"/>
        <w:gridCol w:w="360"/>
        <w:gridCol w:w="2880"/>
        <w:gridCol w:w="360"/>
        <w:gridCol w:w="270"/>
        <w:gridCol w:w="2970"/>
      </w:tblGrid>
      <w:tr w:rsidR="002A1817" w:rsidRPr="001A635B" w:rsidTr="0024185F">
        <w:tc>
          <w:tcPr>
            <w:tcW w:w="322" w:type="dxa"/>
            <w:vAlign w:val="center"/>
          </w:tcPr>
          <w:p w:rsidR="002A1817" w:rsidRPr="001A635B" w:rsidRDefault="002A1817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880" w:type="dxa"/>
            <w:vAlign w:val="center"/>
          </w:tcPr>
          <w:p w:rsidR="002A1817" w:rsidRPr="007204BB" w:rsidRDefault="007204BB" w:rsidP="005E2533">
            <w:pPr>
              <w:spacing w:before="80" w:after="0"/>
              <w:jc w:val="center"/>
              <w:rPr>
                <w:rStyle w:val="vocalized"/>
                <w:rFonts w:ascii="Arial" w:hAnsi="Arial"/>
                <w:rtl/>
              </w:rPr>
            </w:pPr>
            <w:r w:rsidRPr="007204BB">
              <w:rPr>
                <w:rStyle w:val="vocalized"/>
                <w:rFonts w:hint="cs"/>
                <w:sz w:val="36"/>
                <w:szCs w:val="36"/>
                <w:rtl/>
              </w:rPr>
              <w:t xml:space="preserve"> </w:t>
            </w:r>
            <w:r w:rsidR="005E2533">
              <w:rPr>
                <w:rStyle w:val="vocalized"/>
                <w:rFonts w:hint="cs"/>
                <w:sz w:val="36"/>
                <w:szCs w:val="36"/>
                <w:rtl/>
              </w:rPr>
              <w:t>3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2A1817" w:rsidRPr="001A635B" w:rsidRDefault="002A1817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0" w:type="dxa"/>
            <w:vAlign w:val="center"/>
          </w:tcPr>
          <w:p w:rsidR="002A1817" w:rsidRPr="001A635B" w:rsidRDefault="002A1817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880" w:type="dxa"/>
            <w:vAlign w:val="center"/>
          </w:tcPr>
          <w:p w:rsidR="002A1817" w:rsidRPr="007204BB" w:rsidRDefault="005E2533" w:rsidP="00B45B0C">
            <w:pPr>
              <w:spacing w:before="80" w:after="0"/>
              <w:jc w:val="center"/>
              <w:rPr>
                <w:rStyle w:val="vocalized"/>
                <w:rFonts w:ascii="Arial" w:hAnsi="Arial"/>
                <w:rtl/>
              </w:rPr>
            </w:pPr>
            <w:r w:rsidRPr="007E3493">
              <w:rPr>
                <w:rStyle w:val="vocalized"/>
                <w:rFonts w:ascii="Arial" w:hAnsi="Arial" w:hint="cs"/>
                <w:sz w:val="36"/>
                <w:szCs w:val="36"/>
                <w:highlight w:val="yellow"/>
                <w:rtl/>
              </w:rPr>
              <w:t>30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2A1817" w:rsidRPr="001A635B" w:rsidRDefault="002A1817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2A1817" w:rsidRPr="001A635B" w:rsidRDefault="002A1817" w:rsidP="00B45B0C">
            <w:pPr>
              <w:spacing w:before="80" w:after="0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970" w:type="dxa"/>
            <w:vAlign w:val="center"/>
          </w:tcPr>
          <w:p w:rsidR="002A1817" w:rsidRPr="007204BB" w:rsidRDefault="005E2533" w:rsidP="00B45B0C">
            <w:pPr>
              <w:spacing w:before="80" w:after="0"/>
              <w:jc w:val="center"/>
              <w:rPr>
                <w:rStyle w:val="vocalized"/>
                <w:rtl/>
              </w:rPr>
            </w:pPr>
            <w:r>
              <w:rPr>
                <w:rStyle w:val="vocalized"/>
                <w:rFonts w:ascii="Arial" w:hAnsi="Arial" w:hint="cs"/>
                <w:sz w:val="36"/>
                <w:szCs w:val="36"/>
                <w:rtl/>
              </w:rPr>
              <w:t>4</w:t>
            </w:r>
          </w:p>
        </w:tc>
      </w:tr>
    </w:tbl>
    <w:p w:rsidR="002A1817" w:rsidRPr="002A1817" w:rsidRDefault="00CA11B8" w:rsidP="005E2533">
      <w:pPr>
        <w:numPr>
          <w:ilvl w:val="0"/>
          <w:numId w:val="1"/>
        </w:numPr>
        <w:tabs>
          <w:tab w:val="num" w:pos="540"/>
        </w:tabs>
        <w:spacing w:before="120" w:after="0" w:line="240" w:lineRule="auto"/>
        <w:ind w:left="544" w:hanging="357"/>
        <w:rPr>
          <w:rFonts w:ascii="Arial" w:hAnsi="Arial"/>
          <w:b/>
          <w:bCs/>
          <w:sz w:val="40"/>
          <w:szCs w:val="40"/>
        </w:rPr>
      </w:pPr>
      <w:r>
        <w:rPr>
          <w:rStyle w:val="vocalized"/>
          <w:rFonts w:ascii="Arial" w:hAnsi="Arial" w:hint="cs"/>
          <w:sz w:val="40"/>
          <w:szCs w:val="40"/>
          <w:rtl/>
        </w:rPr>
        <w:t xml:space="preserve">   </w:t>
      </w:r>
      <w:r w:rsidR="005E25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القيمة المنزلية للرقم الذي تحته خط 3</w:t>
      </w:r>
      <w:r w:rsidR="005E2533" w:rsidRPr="005E2533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6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880"/>
        <w:gridCol w:w="360"/>
        <w:gridCol w:w="360"/>
        <w:gridCol w:w="2880"/>
        <w:gridCol w:w="360"/>
        <w:gridCol w:w="270"/>
        <w:gridCol w:w="2970"/>
      </w:tblGrid>
      <w:tr w:rsidR="002A1817" w:rsidRPr="001A635B" w:rsidTr="0024185F">
        <w:tc>
          <w:tcPr>
            <w:tcW w:w="322" w:type="dxa"/>
            <w:vAlign w:val="center"/>
          </w:tcPr>
          <w:p w:rsidR="002A1817" w:rsidRPr="001A635B" w:rsidRDefault="002A1817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880" w:type="dxa"/>
            <w:vAlign w:val="center"/>
          </w:tcPr>
          <w:p w:rsidR="002A1817" w:rsidRPr="00CA11B8" w:rsidRDefault="007204BB" w:rsidP="005E2533">
            <w:pPr>
              <w:spacing w:before="80" w:after="0"/>
              <w:jc w:val="center"/>
              <w:rPr>
                <w:rStyle w:val="vocalized"/>
                <w:rtl/>
              </w:rPr>
            </w:pPr>
            <w:r w:rsidRPr="00CA11B8">
              <w:rPr>
                <w:rStyle w:val="vocalized"/>
                <w:rFonts w:hint="cs"/>
                <w:sz w:val="36"/>
                <w:szCs w:val="36"/>
                <w:rtl/>
              </w:rPr>
              <w:t xml:space="preserve"> </w:t>
            </w:r>
            <w:r w:rsidR="005E2533">
              <w:rPr>
                <w:rStyle w:val="vocalized"/>
                <w:rFonts w:hint="cs"/>
                <w:sz w:val="36"/>
                <w:szCs w:val="36"/>
                <w:rtl/>
              </w:rPr>
              <w:t>60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2A1817" w:rsidRPr="001A635B" w:rsidRDefault="002A1817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0" w:type="dxa"/>
            <w:vAlign w:val="center"/>
          </w:tcPr>
          <w:p w:rsidR="002A1817" w:rsidRPr="001A635B" w:rsidRDefault="002A1817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880" w:type="dxa"/>
            <w:vAlign w:val="center"/>
          </w:tcPr>
          <w:p w:rsidR="002A1817" w:rsidRPr="00CA11B8" w:rsidRDefault="005E2533" w:rsidP="00B45B0C">
            <w:pPr>
              <w:spacing w:before="80" w:after="0"/>
              <w:jc w:val="center"/>
              <w:rPr>
                <w:rStyle w:val="vocalized"/>
                <w:rtl/>
              </w:rPr>
            </w:pPr>
            <w:r>
              <w:rPr>
                <w:rStyle w:val="vocalized"/>
                <w:rFonts w:hint="cs"/>
                <w:sz w:val="36"/>
                <w:szCs w:val="36"/>
                <w:rtl/>
              </w:rPr>
              <w:t>30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2A1817" w:rsidRPr="001A635B" w:rsidRDefault="002A1817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2A1817" w:rsidRPr="001A635B" w:rsidRDefault="002A1817" w:rsidP="00B45B0C">
            <w:pPr>
              <w:spacing w:before="80" w:after="0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970" w:type="dxa"/>
            <w:vAlign w:val="center"/>
          </w:tcPr>
          <w:p w:rsidR="002A1817" w:rsidRPr="00CA11B8" w:rsidRDefault="005E2533" w:rsidP="00B45B0C">
            <w:pPr>
              <w:spacing w:before="80" w:after="0"/>
              <w:jc w:val="center"/>
              <w:rPr>
                <w:rStyle w:val="vocalized"/>
                <w:rtl/>
              </w:rPr>
            </w:pPr>
            <w:r w:rsidRPr="007E3493">
              <w:rPr>
                <w:rStyle w:val="vocalized"/>
                <w:rFonts w:hint="cs"/>
                <w:sz w:val="36"/>
                <w:szCs w:val="36"/>
                <w:highlight w:val="yellow"/>
                <w:rtl/>
              </w:rPr>
              <w:t>6</w:t>
            </w:r>
          </w:p>
        </w:tc>
      </w:tr>
    </w:tbl>
    <w:p w:rsidR="007204BB" w:rsidRPr="002A1817" w:rsidRDefault="00CA11B8" w:rsidP="00CA11B8">
      <w:pPr>
        <w:numPr>
          <w:ilvl w:val="0"/>
          <w:numId w:val="1"/>
        </w:numPr>
        <w:tabs>
          <w:tab w:val="num" w:pos="540"/>
        </w:tabs>
        <w:spacing w:before="120" w:after="0" w:line="240" w:lineRule="auto"/>
        <w:ind w:left="544" w:hanging="357"/>
        <w:rPr>
          <w:rFonts w:ascii="Arial" w:hAnsi="Arial"/>
          <w:b/>
          <w:bCs/>
          <w:sz w:val="40"/>
          <w:szCs w:val="40"/>
        </w:rPr>
      </w:pPr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 xml:space="preserve">  نَكْتُبُ </w:t>
      </w:r>
      <w:proofErr w:type="gramStart"/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 xml:space="preserve">الـعَــدَدُ  </w:t>
      </w:r>
      <w:r>
        <w:rPr>
          <w:rFonts w:ascii="Arial" w:hAnsi="Arial" w:hint="cs"/>
          <w:b/>
          <w:bCs/>
          <w:sz w:val="40"/>
          <w:szCs w:val="40"/>
          <w:rtl/>
        </w:rPr>
        <w:t>"</w:t>
      </w:r>
      <w:proofErr w:type="gramEnd"/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 xml:space="preserve"> تِـســعَــةٌ  وَ </w:t>
      </w:r>
      <w:r w:rsidRPr="00CA11B8">
        <w:rPr>
          <w:rFonts w:ascii="Traditional Arabic" w:hAnsi="Traditional Arabic" w:cs="AL-Mohanad" w:hint="cs"/>
          <w:b/>
          <w:bCs/>
          <w:sz w:val="32"/>
          <w:szCs w:val="32"/>
          <w:rtl/>
        </w:rPr>
        <w:t xml:space="preserve"> أَربَـعُـون</w:t>
      </w:r>
      <w:r>
        <w:rPr>
          <w:rFonts w:ascii="Arial" w:hAnsi="Arial" w:hint="cs"/>
          <w:b/>
          <w:bCs/>
          <w:sz w:val="40"/>
          <w:szCs w:val="40"/>
          <w:rtl/>
        </w:rPr>
        <w:t xml:space="preserve"> " </w:t>
      </w:r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>...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880"/>
        <w:gridCol w:w="360"/>
        <w:gridCol w:w="360"/>
        <w:gridCol w:w="2880"/>
        <w:gridCol w:w="360"/>
        <w:gridCol w:w="270"/>
        <w:gridCol w:w="2970"/>
      </w:tblGrid>
      <w:tr w:rsidR="007204BB" w:rsidRPr="001A635B" w:rsidTr="0024185F">
        <w:tc>
          <w:tcPr>
            <w:tcW w:w="322" w:type="dxa"/>
            <w:vAlign w:val="center"/>
          </w:tcPr>
          <w:p w:rsidR="007204BB" w:rsidRPr="001A635B" w:rsidRDefault="007204BB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880" w:type="dxa"/>
            <w:vAlign w:val="center"/>
          </w:tcPr>
          <w:p w:rsidR="007204BB" w:rsidRPr="007204BB" w:rsidRDefault="007204BB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 w:rsidRPr="007204BB"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 xml:space="preserve"> </w:t>
            </w:r>
            <w:r w:rsidR="00CA11B8">
              <w:rPr>
                <w:rFonts w:hint="cs"/>
                <w:color w:val="000000" w:themeColor="text1"/>
                <w:sz w:val="36"/>
                <w:szCs w:val="36"/>
                <w:rtl/>
              </w:rPr>
              <w:t>9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7204BB" w:rsidRPr="001A635B" w:rsidRDefault="007204BB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0" w:type="dxa"/>
            <w:vAlign w:val="center"/>
          </w:tcPr>
          <w:p w:rsidR="007204BB" w:rsidRPr="001A635B" w:rsidRDefault="007204BB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880" w:type="dxa"/>
            <w:vAlign w:val="center"/>
          </w:tcPr>
          <w:p w:rsidR="007204BB" w:rsidRPr="007204BB" w:rsidRDefault="007204BB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 w:rsidRPr="007204BB"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 xml:space="preserve"> </w:t>
            </w:r>
            <w:r w:rsidR="00CA11B8" w:rsidRPr="007E3493">
              <w:rPr>
                <w:rFonts w:hint="cs"/>
                <w:color w:val="000000" w:themeColor="text1"/>
                <w:sz w:val="36"/>
                <w:szCs w:val="36"/>
                <w:highlight w:val="yellow"/>
                <w:rtl/>
              </w:rPr>
              <w:t>49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7204BB" w:rsidRPr="001A635B" w:rsidRDefault="007204BB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7204BB" w:rsidRPr="001A635B" w:rsidRDefault="007204BB" w:rsidP="00B45B0C">
            <w:pPr>
              <w:spacing w:before="80" w:after="0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970" w:type="dxa"/>
            <w:vAlign w:val="center"/>
          </w:tcPr>
          <w:p w:rsidR="007204BB" w:rsidRPr="00BE459D" w:rsidRDefault="00CA11B8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>94</w:t>
            </w:r>
          </w:p>
        </w:tc>
      </w:tr>
    </w:tbl>
    <w:p w:rsidR="006D0837" w:rsidRPr="00BE459D" w:rsidRDefault="005E2533" w:rsidP="00B45B0C">
      <w:pPr>
        <w:numPr>
          <w:ilvl w:val="0"/>
          <w:numId w:val="1"/>
        </w:numPr>
        <w:tabs>
          <w:tab w:val="num" w:pos="540"/>
        </w:tabs>
        <w:spacing w:before="120" w:after="0" w:line="240" w:lineRule="auto"/>
        <w:ind w:left="544" w:hanging="357"/>
        <w:rPr>
          <w:rFonts w:ascii="Traditional Arabic" w:hAnsi="Traditional Arabic"/>
          <w:color w:val="000000" w:themeColor="text1"/>
          <w:sz w:val="32"/>
          <w:szCs w:val="32"/>
        </w:rPr>
      </w:pPr>
      <w:r>
        <w:rPr>
          <w:rFonts w:ascii="Arial" w:hAnsi="Arial" w:hint="cs"/>
          <w:sz w:val="40"/>
          <w:szCs w:val="40"/>
          <w:rtl/>
        </w:rPr>
        <w:t>العدد 35 يكتب بالكلمات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880"/>
        <w:gridCol w:w="360"/>
        <w:gridCol w:w="360"/>
        <w:gridCol w:w="2880"/>
        <w:gridCol w:w="360"/>
        <w:gridCol w:w="270"/>
        <w:gridCol w:w="2970"/>
      </w:tblGrid>
      <w:tr w:rsidR="00A37AC9" w:rsidRPr="001A635B" w:rsidTr="00BE459D">
        <w:tc>
          <w:tcPr>
            <w:tcW w:w="322" w:type="dxa"/>
            <w:vAlign w:val="center"/>
          </w:tcPr>
          <w:p w:rsidR="00A37AC9" w:rsidRPr="001A635B" w:rsidRDefault="00A37AC9" w:rsidP="00B45B0C">
            <w:pPr>
              <w:spacing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880" w:type="dxa"/>
            <w:vAlign w:val="center"/>
          </w:tcPr>
          <w:p w:rsidR="00A37AC9" w:rsidRPr="00BE459D" w:rsidRDefault="005E2533" w:rsidP="00B45B0C">
            <w:pPr>
              <w:spacing w:after="0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خمسة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A37AC9" w:rsidRPr="001A635B" w:rsidRDefault="00A37AC9" w:rsidP="00B45B0C">
            <w:pPr>
              <w:spacing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0" w:type="dxa"/>
            <w:vAlign w:val="center"/>
          </w:tcPr>
          <w:p w:rsidR="00A37AC9" w:rsidRPr="001A635B" w:rsidRDefault="00A37AC9" w:rsidP="00B45B0C">
            <w:pPr>
              <w:spacing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880" w:type="dxa"/>
            <w:vAlign w:val="center"/>
          </w:tcPr>
          <w:p w:rsidR="00A37AC9" w:rsidRPr="00BE459D" w:rsidRDefault="005E2533" w:rsidP="00B45B0C">
            <w:pPr>
              <w:spacing w:after="0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ثلاثون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A37AC9" w:rsidRPr="001A635B" w:rsidRDefault="00A37AC9" w:rsidP="00B45B0C">
            <w:pPr>
              <w:spacing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A37AC9" w:rsidRPr="001A635B" w:rsidRDefault="00A37AC9" w:rsidP="00B45B0C">
            <w:pPr>
              <w:spacing w:after="0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970" w:type="dxa"/>
            <w:vAlign w:val="center"/>
          </w:tcPr>
          <w:p w:rsidR="00A37AC9" w:rsidRPr="00BE459D" w:rsidRDefault="005E2533" w:rsidP="00B45B0C">
            <w:pPr>
              <w:spacing w:after="0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 w:rsidRPr="007E3493">
              <w:rPr>
                <w:rFonts w:hint="cs"/>
                <w:sz w:val="36"/>
                <w:szCs w:val="36"/>
                <w:highlight w:val="yellow"/>
                <w:rtl/>
              </w:rPr>
              <w:t>خمسة و ثلاثون</w:t>
            </w:r>
          </w:p>
        </w:tc>
      </w:tr>
    </w:tbl>
    <w:p w:rsidR="001A635B" w:rsidRDefault="005E2533" w:rsidP="00B45B0C">
      <w:pPr>
        <w:numPr>
          <w:ilvl w:val="0"/>
          <w:numId w:val="1"/>
        </w:numPr>
        <w:tabs>
          <w:tab w:val="num" w:pos="540"/>
        </w:tabs>
        <w:spacing w:before="240" w:after="0" w:line="240" w:lineRule="auto"/>
        <w:ind w:left="544" w:hanging="357"/>
        <w:rPr>
          <w:rFonts w:ascii="Traditional Arabic" w:hAnsi="Traditional Arabic"/>
          <w:b/>
          <w:bCs/>
          <w:color w:val="000000" w:themeColor="text1"/>
          <w:sz w:val="32"/>
          <w:szCs w:val="32"/>
        </w:rPr>
      </w:pPr>
      <w:r>
        <w:rPr>
          <w:rFonts w:ascii="Arial" w:hAnsi="Arial" w:hint="cs"/>
          <w:sz w:val="40"/>
          <w:szCs w:val="40"/>
          <w:rtl/>
        </w:rPr>
        <w:t xml:space="preserve">العدد 80 بالكلمات هو 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880"/>
        <w:gridCol w:w="360"/>
        <w:gridCol w:w="360"/>
        <w:gridCol w:w="2880"/>
        <w:gridCol w:w="360"/>
        <w:gridCol w:w="270"/>
        <w:gridCol w:w="2970"/>
      </w:tblGrid>
      <w:tr w:rsidR="005E01FC" w:rsidRPr="001A635B" w:rsidTr="0024185F">
        <w:tc>
          <w:tcPr>
            <w:tcW w:w="322" w:type="dxa"/>
            <w:vAlign w:val="center"/>
          </w:tcPr>
          <w:p w:rsidR="005E01FC" w:rsidRPr="001A635B" w:rsidRDefault="005E01FC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880" w:type="dxa"/>
            <w:vAlign w:val="center"/>
          </w:tcPr>
          <w:p w:rsidR="005E01FC" w:rsidRPr="00BE459D" w:rsidRDefault="005E2533" w:rsidP="00B45B0C">
            <w:pPr>
              <w:spacing w:after="0"/>
              <w:jc w:val="center"/>
              <w:rPr>
                <w:sz w:val="36"/>
                <w:szCs w:val="36"/>
                <w:rtl/>
              </w:rPr>
            </w:pPr>
            <w:r w:rsidRPr="007E3493">
              <w:rPr>
                <w:rFonts w:hint="cs"/>
                <w:sz w:val="36"/>
                <w:szCs w:val="36"/>
                <w:highlight w:val="yellow"/>
                <w:rtl/>
              </w:rPr>
              <w:t>ثمانون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E01FC" w:rsidRPr="001A635B" w:rsidRDefault="005E01FC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0" w:type="dxa"/>
            <w:vAlign w:val="center"/>
          </w:tcPr>
          <w:p w:rsidR="005E01FC" w:rsidRPr="001A635B" w:rsidRDefault="005E01FC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880" w:type="dxa"/>
            <w:vAlign w:val="center"/>
          </w:tcPr>
          <w:p w:rsidR="005E01FC" w:rsidRPr="00BE459D" w:rsidRDefault="005E2533" w:rsidP="00E47106">
            <w:pPr>
              <w:spacing w:after="0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ثمانية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E01FC" w:rsidRPr="001A635B" w:rsidRDefault="005E01FC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5E01FC" w:rsidRPr="001A635B" w:rsidRDefault="005E01FC" w:rsidP="00B45B0C">
            <w:pPr>
              <w:spacing w:before="80" w:after="0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970" w:type="dxa"/>
            <w:vAlign w:val="center"/>
          </w:tcPr>
          <w:p w:rsidR="005E01FC" w:rsidRPr="00B45B0C" w:rsidRDefault="005E2533" w:rsidP="00B45B0C">
            <w:pPr>
              <w:spacing w:after="0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ثماني مئة</w:t>
            </w:r>
          </w:p>
        </w:tc>
      </w:tr>
    </w:tbl>
    <w:p w:rsidR="005E01FC" w:rsidRDefault="005E2533" w:rsidP="00B45B0C">
      <w:pPr>
        <w:numPr>
          <w:ilvl w:val="0"/>
          <w:numId w:val="1"/>
        </w:numPr>
        <w:tabs>
          <w:tab w:val="num" w:pos="540"/>
        </w:tabs>
        <w:spacing w:before="100" w:beforeAutospacing="1" w:after="0" w:line="240" w:lineRule="auto"/>
        <w:ind w:left="547"/>
        <w:rPr>
          <w:rFonts w:ascii="Traditional Arabic" w:hAnsi="Traditional Arabic"/>
          <w:b/>
          <w:bCs/>
          <w:color w:val="000000" w:themeColor="text1"/>
          <w:sz w:val="32"/>
          <w:szCs w:val="32"/>
        </w:rPr>
      </w:pPr>
      <w:r>
        <w:rPr>
          <w:rFonts w:ascii="Arial" w:hAnsi="Arial" w:hint="cs"/>
          <w:sz w:val="40"/>
          <w:szCs w:val="40"/>
          <w:rtl/>
        </w:rPr>
        <w:t xml:space="preserve">العدد ثلاثون </w:t>
      </w:r>
      <w:proofErr w:type="spellStart"/>
      <w:r>
        <w:rPr>
          <w:rFonts w:ascii="Arial" w:hAnsi="Arial" w:hint="cs"/>
          <w:sz w:val="40"/>
          <w:szCs w:val="40"/>
          <w:rtl/>
        </w:rPr>
        <w:t>بالارقام</w:t>
      </w:r>
      <w:proofErr w:type="spellEnd"/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880"/>
        <w:gridCol w:w="360"/>
        <w:gridCol w:w="360"/>
        <w:gridCol w:w="2880"/>
        <w:gridCol w:w="360"/>
        <w:gridCol w:w="270"/>
        <w:gridCol w:w="2970"/>
      </w:tblGrid>
      <w:tr w:rsidR="005E01FC" w:rsidRPr="001A635B" w:rsidTr="0024185F">
        <w:tc>
          <w:tcPr>
            <w:tcW w:w="322" w:type="dxa"/>
            <w:vAlign w:val="center"/>
          </w:tcPr>
          <w:p w:rsidR="005E01FC" w:rsidRPr="001A635B" w:rsidRDefault="005E01FC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880" w:type="dxa"/>
            <w:vAlign w:val="center"/>
          </w:tcPr>
          <w:p w:rsidR="005E01FC" w:rsidRPr="00BE459D" w:rsidRDefault="005E2533" w:rsidP="00B45B0C">
            <w:pPr>
              <w:spacing w:after="0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3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E01FC" w:rsidRPr="001A635B" w:rsidRDefault="005E01FC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0" w:type="dxa"/>
            <w:vAlign w:val="center"/>
          </w:tcPr>
          <w:p w:rsidR="005E01FC" w:rsidRPr="001A635B" w:rsidRDefault="005E01FC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880" w:type="dxa"/>
            <w:vAlign w:val="center"/>
          </w:tcPr>
          <w:p w:rsidR="005E01FC" w:rsidRPr="00BE459D" w:rsidRDefault="005E2533" w:rsidP="00B45B0C">
            <w:pPr>
              <w:spacing w:before="80" w:after="0"/>
              <w:jc w:val="center"/>
              <w:rPr>
                <w:sz w:val="36"/>
                <w:szCs w:val="36"/>
                <w:rtl/>
              </w:rPr>
            </w:pPr>
            <w:r w:rsidRPr="00622FB0">
              <w:rPr>
                <w:rFonts w:hint="cs"/>
                <w:sz w:val="36"/>
                <w:szCs w:val="36"/>
                <w:highlight w:val="yellow"/>
                <w:rtl/>
              </w:rPr>
              <w:t>30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E01FC" w:rsidRPr="001A635B" w:rsidRDefault="005E01FC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5E01FC" w:rsidRPr="001A635B" w:rsidRDefault="005E01FC" w:rsidP="00B45B0C">
            <w:pPr>
              <w:spacing w:before="80" w:after="0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970" w:type="dxa"/>
            <w:vAlign w:val="center"/>
          </w:tcPr>
          <w:p w:rsidR="005E01FC" w:rsidRPr="00BE459D" w:rsidRDefault="005E2533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300</w:t>
            </w:r>
          </w:p>
        </w:tc>
      </w:tr>
    </w:tbl>
    <w:p w:rsidR="001A635B" w:rsidRPr="00B45B0C" w:rsidRDefault="005E2533" w:rsidP="007562D0">
      <w:pPr>
        <w:numPr>
          <w:ilvl w:val="0"/>
          <w:numId w:val="1"/>
        </w:numPr>
        <w:tabs>
          <w:tab w:val="num" w:pos="540"/>
        </w:tabs>
        <w:spacing w:before="100" w:beforeAutospacing="1" w:after="0" w:line="240" w:lineRule="auto"/>
        <w:ind w:left="547"/>
        <w:rPr>
          <w:rFonts w:ascii="Traditional Arabic" w:hAnsi="Traditional Arabic" w:cs="AL-Mohanad"/>
          <w:b/>
          <w:bCs/>
          <w:sz w:val="32"/>
          <w:szCs w:val="32"/>
        </w:rPr>
      </w:pPr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 xml:space="preserve">العدد واحد و أربعون بالأرقام </w:t>
      </w:r>
      <w:proofErr w:type="gramStart"/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>هو :</w:t>
      </w:r>
      <w:proofErr w:type="gramEnd"/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ab/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880"/>
        <w:gridCol w:w="360"/>
        <w:gridCol w:w="360"/>
        <w:gridCol w:w="2880"/>
        <w:gridCol w:w="360"/>
        <w:gridCol w:w="270"/>
        <w:gridCol w:w="2970"/>
      </w:tblGrid>
      <w:tr w:rsidR="005E01FC" w:rsidRPr="001A635B" w:rsidTr="0024185F">
        <w:tc>
          <w:tcPr>
            <w:tcW w:w="322" w:type="dxa"/>
            <w:vAlign w:val="center"/>
          </w:tcPr>
          <w:p w:rsidR="005E01FC" w:rsidRPr="001A635B" w:rsidRDefault="005E01FC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880" w:type="dxa"/>
            <w:vAlign w:val="center"/>
          </w:tcPr>
          <w:p w:rsidR="005E01FC" w:rsidRPr="00BE459D" w:rsidRDefault="005E2533" w:rsidP="007562D0">
            <w:pPr>
              <w:spacing w:after="0"/>
              <w:jc w:val="center"/>
              <w:rPr>
                <w:sz w:val="36"/>
                <w:szCs w:val="36"/>
                <w:rtl/>
              </w:rPr>
            </w:pPr>
            <w:r w:rsidRPr="00622FB0">
              <w:rPr>
                <w:rFonts w:hint="cs"/>
                <w:sz w:val="36"/>
                <w:szCs w:val="36"/>
                <w:highlight w:val="yellow"/>
                <w:rtl/>
              </w:rPr>
              <w:t>41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E01FC" w:rsidRPr="001A635B" w:rsidRDefault="005E01FC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0" w:type="dxa"/>
            <w:vAlign w:val="center"/>
          </w:tcPr>
          <w:p w:rsidR="005E01FC" w:rsidRPr="001A635B" w:rsidRDefault="005E01FC" w:rsidP="00B45B0C">
            <w:pPr>
              <w:spacing w:before="80" w:after="0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880" w:type="dxa"/>
            <w:vAlign w:val="center"/>
          </w:tcPr>
          <w:p w:rsidR="005E01FC" w:rsidRPr="00BE459D" w:rsidRDefault="005E2533" w:rsidP="007562D0">
            <w:pPr>
              <w:spacing w:after="0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14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E01FC" w:rsidRPr="001A635B" w:rsidRDefault="005E01FC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5E01FC" w:rsidRPr="001A635B" w:rsidRDefault="005E01FC" w:rsidP="00B45B0C">
            <w:pPr>
              <w:spacing w:before="80" w:after="0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970" w:type="dxa"/>
            <w:vAlign w:val="center"/>
          </w:tcPr>
          <w:p w:rsidR="000870BB" w:rsidRPr="007562D0" w:rsidRDefault="005E2533" w:rsidP="000870BB">
            <w:pPr>
              <w:spacing w:after="0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40</w:t>
            </w:r>
          </w:p>
        </w:tc>
      </w:tr>
    </w:tbl>
    <w:p w:rsidR="001A635B" w:rsidRPr="002A1817" w:rsidRDefault="007562D0" w:rsidP="005E2533">
      <w:pPr>
        <w:numPr>
          <w:ilvl w:val="0"/>
          <w:numId w:val="1"/>
        </w:numPr>
        <w:tabs>
          <w:tab w:val="num" w:pos="540"/>
        </w:tabs>
        <w:spacing w:before="240" w:after="0" w:line="240" w:lineRule="auto"/>
        <w:ind w:left="547"/>
        <w:rPr>
          <w:rFonts w:ascii="Arial" w:hAnsi="Arial"/>
          <w:b/>
          <w:bCs/>
          <w:sz w:val="40"/>
          <w:szCs w:val="40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 xml:space="preserve"> </w:t>
      </w:r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 xml:space="preserve"> </w:t>
      </w:r>
      <w:r w:rsidR="005E2533">
        <w:rPr>
          <w:rFonts w:ascii="Traditional Arabic" w:hAnsi="Traditional Arabic" w:cs="AL-Mohanad" w:hint="cs"/>
          <w:b/>
          <w:bCs/>
          <w:sz w:val="32"/>
          <w:szCs w:val="32"/>
          <w:rtl/>
        </w:rPr>
        <w:t xml:space="preserve">العدد سبعه و سبعون بالأرقام </w:t>
      </w:r>
      <w:proofErr w:type="gramStart"/>
      <w:r w:rsidR="005E2533">
        <w:rPr>
          <w:rFonts w:ascii="Traditional Arabic" w:hAnsi="Traditional Arabic" w:cs="AL-Mohanad" w:hint="cs"/>
          <w:b/>
          <w:bCs/>
          <w:sz w:val="32"/>
          <w:szCs w:val="32"/>
          <w:rtl/>
        </w:rPr>
        <w:t>هو :</w:t>
      </w:r>
      <w:proofErr w:type="gramEnd"/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 xml:space="preserve"> 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880"/>
        <w:gridCol w:w="360"/>
        <w:gridCol w:w="360"/>
        <w:gridCol w:w="2880"/>
        <w:gridCol w:w="360"/>
        <w:gridCol w:w="270"/>
        <w:gridCol w:w="2970"/>
      </w:tblGrid>
      <w:tr w:rsidR="002A1817" w:rsidRPr="001A635B" w:rsidTr="0024185F">
        <w:tc>
          <w:tcPr>
            <w:tcW w:w="322" w:type="dxa"/>
            <w:vAlign w:val="center"/>
          </w:tcPr>
          <w:p w:rsidR="002A1817" w:rsidRPr="001A635B" w:rsidRDefault="002A1817" w:rsidP="0040125F">
            <w:pPr>
              <w:spacing w:after="0" w:line="23" w:lineRule="atLeast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880" w:type="dxa"/>
            <w:vAlign w:val="center"/>
          </w:tcPr>
          <w:p w:rsidR="002A1817" w:rsidRPr="00BE459D" w:rsidRDefault="005E2533" w:rsidP="0040125F">
            <w:pPr>
              <w:spacing w:after="0" w:line="23" w:lineRule="atLeast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7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2A1817" w:rsidRPr="001A635B" w:rsidRDefault="002A1817" w:rsidP="0040125F">
            <w:pPr>
              <w:spacing w:after="0" w:line="23" w:lineRule="atLeast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0" w:type="dxa"/>
            <w:vAlign w:val="center"/>
          </w:tcPr>
          <w:p w:rsidR="002A1817" w:rsidRPr="001A635B" w:rsidRDefault="002A1817" w:rsidP="0040125F">
            <w:pPr>
              <w:spacing w:after="0" w:line="23" w:lineRule="atLeast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880" w:type="dxa"/>
            <w:vAlign w:val="center"/>
          </w:tcPr>
          <w:p w:rsidR="002A1817" w:rsidRPr="00BE459D" w:rsidRDefault="005E2533" w:rsidP="0040125F">
            <w:pPr>
              <w:spacing w:after="0" w:line="23" w:lineRule="atLeast"/>
              <w:jc w:val="center"/>
              <w:rPr>
                <w:sz w:val="36"/>
                <w:szCs w:val="36"/>
                <w:rtl/>
              </w:rPr>
            </w:pPr>
            <w:r w:rsidRPr="00622FB0">
              <w:rPr>
                <w:rFonts w:hint="cs"/>
                <w:sz w:val="36"/>
                <w:szCs w:val="36"/>
                <w:highlight w:val="yellow"/>
                <w:rtl/>
              </w:rPr>
              <w:t>77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2A1817" w:rsidRPr="001A635B" w:rsidRDefault="002A1817" w:rsidP="0040125F">
            <w:pPr>
              <w:spacing w:after="0" w:line="23" w:lineRule="atLeast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2A1817" w:rsidRPr="001A635B" w:rsidRDefault="002A1817" w:rsidP="0040125F">
            <w:pPr>
              <w:spacing w:after="0" w:line="23" w:lineRule="atLeast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970" w:type="dxa"/>
            <w:vAlign w:val="center"/>
          </w:tcPr>
          <w:p w:rsidR="002A1817" w:rsidRPr="007562D0" w:rsidRDefault="005E2533" w:rsidP="0040125F">
            <w:pPr>
              <w:spacing w:after="0" w:line="23" w:lineRule="atLeast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70</w:t>
            </w:r>
          </w:p>
        </w:tc>
      </w:tr>
    </w:tbl>
    <w:p w:rsidR="0067244F" w:rsidRDefault="005E2533" w:rsidP="007562D0">
      <w:pPr>
        <w:numPr>
          <w:ilvl w:val="0"/>
          <w:numId w:val="1"/>
        </w:numPr>
        <w:tabs>
          <w:tab w:val="num" w:pos="540"/>
        </w:tabs>
        <w:spacing w:before="100" w:beforeAutospacing="1" w:after="0" w:line="240" w:lineRule="auto"/>
        <w:ind w:left="547"/>
        <w:rPr>
          <w:rFonts w:ascii="Traditional Arabic" w:hAnsi="Traditional Arabic"/>
          <w:b/>
          <w:bCs/>
          <w:color w:val="000000" w:themeColor="text1"/>
          <w:sz w:val="32"/>
          <w:szCs w:val="32"/>
        </w:rPr>
      </w:pPr>
      <w:r>
        <w:rPr>
          <w:rFonts w:ascii="Arial" w:hAnsi="Arial" w:hint="cs"/>
          <w:sz w:val="40"/>
          <w:szCs w:val="40"/>
          <w:rtl/>
        </w:rPr>
        <w:t xml:space="preserve">العدد 40 بالكلمات </w:t>
      </w:r>
      <w:proofErr w:type="gramStart"/>
      <w:r>
        <w:rPr>
          <w:rFonts w:ascii="Arial" w:hAnsi="Arial" w:hint="cs"/>
          <w:sz w:val="40"/>
          <w:szCs w:val="40"/>
          <w:rtl/>
        </w:rPr>
        <w:t>هو :</w:t>
      </w:r>
      <w:proofErr w:type="gramEnd"/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880"/>
        <w:gridCol w:w="360"/>
        <w:gridCol w:w="360"/>
        <w:gridCol w:w="2880"/>
        <w:gridCol w:w="360"/>
        <w:gridCol w:w="270"/>
        <w:gridCol w:w="2970"/>
      </w:tblGrid>
      <w:tr w:rsidR="0067244F" w:rsidRPr="001A635B" w:rsidTr="0024185F">
        <w:tc>
          <w:tcPr>
            <w:tcW w:w="322" w:type="dxa"/>
            <w:vAlign w:val="center"/>
          </w:tcPr>
          <w:p w:rsidR="0067244F" w:rsidRPr="001A635B" w:rsidRDefault="0067244F" w:rsidP="0040125F">
            <w:pPr>
              <w:spacing w:after="0" w:line="23" w:lineRule="atLeast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880" w:type="dxa"/>
            <w:vAlign w:val="center"/>
          </w:tcPr>
          <w:p w:rsidR="0067244F" w:rsidRPr="00BE459D" w:rsidRDefault="005E2533" w:rsidP="0040125F">
            <w:pPr>
              <w:spacing w:after="0" w:line="23" w:lineRule="atLeast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اربعه</w:t>
            </w:r>
            <w:r w:rsidR="0038770D" w:rsidRPr="00741162">
              <w:rPr>
                <w:rFonts w:hint="cs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67244F" w:rsidRPr="001A635B" w:rsidRDefault="0067244F" w:rsidP="0040125F">
            <w:pPr>
              <w:spacing w:after="0" w:line="23" w:lineRule="atLeast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0" w:type="dxa"/>
            <w:vAlign w:val="center"/>
          </w:tcPr>
          <w:p w:rsidR="0067244F" w:rsidRPr="001A635B" w:rsidRDefault="0067244F" w:rsidP="0040125F">
            <w:pPr>
              <w:spacing w:after="0" w:line="23" w:lineRule="atLeast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880" w:type="dxa"/>
            <w:vAlign w:val="center"/>
          </w:tcPr>
          <w:p w:rsidR="0067244F" w:rsidRPr="00BE459D" w:rsidRDefault="005E2533" w:rsidP="0040125F">
            <w:pPr>
              <w:spacing w:after="0" w:line="23" w:lineRule="atLeast"/>
              <w:jc w:val="center"/>
              <w:rPr>
                <w:sz w:val="36"/>
                <w:szCs w:val="36"/>
                <w:rtl/>
              </w:rPr>
            </w:pPr>
            <w:r w:rsidRPr="00622FB0">
              <w:rPr>
                <w:rFonts w:hint="cs"/>
                <w:sz w:val="36"/>
                <w:szCs w:val="36"/>
                <w:highlight w:val="yellow"/>
                <w:rtl/>
              </w:rPr>
              <w:t>أربعون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67244F" w:rsidRPr="001A635B" w:rsidRDefault="0067244F" w:rsidP="0040125F">
            <w:pPr>
              <w:spacing w:after="0" w:line="23" w:lineRule="atLeast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67244F" w:rsidRPr="001A635B" w:rsidRDefault="0067244F" w:rsidP="0040125F">
            <w:pPr>
              <w:spacing w:after="0" w:line="23" w:lineRule="atLeast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970" w:type="dxa"/>
            <w:vAlign w:val="center"/>
          </w:tcPr>
          <w:p w:rsidR="0067244F" w:rsidRPr="00741162" w:rsidRDefault="005E2533" w:rsidP="0040125F">
            <w:pPr>
              <w:spacing w:after="0" w:line="23" w:lineRule="atLeast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اربعه مئة</w:t>
            </w:r>
          </w:p>
        </w:tc>
      </w:tr>
    </w:tbl>
    <w:p w:rsidR="0067244F" w:rsidRPr="005E01FC" w:rsidRDefault="005E2533" w:rsidP="00520803">
      <w:pPr>
        <w:numPr>
          <w:ilvl w:val="0"/>
          <w:numId w:val="1"/>
        </w:numPr>
        <w:tabs>
          <w:tab w:val="num" w:pos="540"/>
        </w:tabs>
        <w:spacing w:before="100" w:beforeAutospacing="1" w:after="0" w:line="240" w:lineRule="auto"/>
        <w:ind w:left="547"/>
        <w:rPr>
          <w:rFonts w:ascii="Arial" w:hAnsi="Arial"/>
          <w:b/>
          <w:bCs/>
          <w:sz w:val="40"/>
          <w:szCs w:val="40"/>
        </w:rPr>
      </w:pPr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 xml:space="preserve">اكتب العدد الناقص في </w:t>
      </w:r>
      <w:proofErr w:type="gramStart"/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>الترتيب :</w:t>
      </w:r>
      <w:proofErr w:type="gramEnd"/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ab/>
        <w:t>10 ، ........ ، 12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880"/>
        <w:gridCol w:w="360"/>
        <w:gridCol w:w="360"/>
        <w:gridCol w:w="2880"/>
        <w:gridCol w:w="360"/>
        <w:gridCol w:w="270"/>
        <w:gridCol w:w="2970"/>
      </w:tblGrid>
      <w:tr w:rsidR="0067244F" w:rsidRPr="001A635B" w:rsidTr="0024185F">
        <w:tc>
          <w:tcPr>
            <w:tcW w:w="322" w:type="dxa"/>
            <w:vAlign w:val="center"/>
          </w:tcPr>
          <w:p w:rsidR="0067244F" w:rsidRPr="001A635B" w:rsidRDefault="0067244F" w:rsidP="0040125F">
            <w:pPr>
              <w:spacing w:after="0" w:line="23" w:lineRule="atLeast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880" w:type="dxa"/>
            <w:vAlign w:val="center"/>
          </w:tcPr>
          <w:p w:rsidR="0067244F" w:rsidRPr="00BE459D" w:rsidRDefault="005E2533" w:rsidP="0040125F">
            <w:pPr>
              <w:spacing w:after="0" w:line="23" w:lineRule="atLeast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13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67244F" w:rsidRPr="001A635B" w:rsidRDefault="0067244F" w:rsidP="0040125F">
            <w:pPr>
              <w:spacing w:after="0" w:line="23" w:lineRule="atLeast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0" w:type="dxa"/>
            <w:vAlign w:val="center"/>
          </w:tcPr>
          <w:p w:rsidR="0067244F" w:rsidRPr="001A635B" w:rsidRDefault="0067244F" w:rsidP="0040125F">
            <w:pPr>
              <w:spacing w:after="0" w:line="23" w:lineRule="atLeast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880" w:type="dxa"/>
            <w:vAlign w:val="center"/>
          </w:tcPr>
          <w:p w:rsidR="0067244F" w:rsidRPr="00BE459D" w:rsidRDefault="005E2533" w:rsidP="0040125F">
            <w:pPr>
              <w:spacing w:after="0" w:line="23" w:lineRule="atLeast"/>
              <w:jc w:val="center"/>
              <w:rPr>
                <w:sz w:val="36"/>
                <w:szCs w:val="36"/>
                <w:rtl/>
              </w:rPr>
            </w:pPr>
            <w:r w:rsidRPr="00622FB0">
              <w:rPr>
                <w:rFonts w:hint="cs"/>
                <w:sz w:val="36"/>
                <w:szCs w:val="36"/>
                <w:highlight w:val="yellow"/>
                <w:rtl/>
              </w:rPr>
              <w:t>11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67244F" w:rsidRPr="001A635B" w:rsidRDefault="0067244F" w:rsidP="0040125F">
            <w:pPr>
              <w:spacing w:after="0" w:line="23" w:lineRule="atLeast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67244F" w:rsidRPr="001A635B" w:rsidRDefault="0067244F" w:rsidP="0040125F">
            <w:pPr>
              <w:spacing w:after="0" w:line="23" w:lineRule="atLeast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970" w:type="dxa"/>
            <w:vAlign w:val="center"/>
          </w:tcPr>
          <w:p w:rsidR="0067244F" w:rsidRPr="00BE459D" w:rsidRDefault="005E2533" w:rsidP="0040125F">
            <w:pPr>
              <w:spacing w:after="0" w:line="23" w:lineRule="atLeast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10</w:t>
            </w:r>
          </w:p>
        </w:tc>
      </w:tr>
    </w:tbl>
    <w:p w:rsidR="0040125F" w:rsidRPr="00000AD4" w:rsidRDefault="005E2533" w:rsidP="0040125F">
      <w:pPr>
        <w:numPr>
          <w:ilvl w:val="0"/>
          <w:numId w:val="1"/>
        </w:numPr>
        <w:tabs>
          <w:tab w:val="num" w:pos="540"/>
        </w:tabs>
        <w:spacing w:before="100" w:beforeAutospacing="1" w:after="0" w:line="240" w:lineRule="auto"/>
        <w:ind w:left="547"/>
        <w:rPr>
          <w:rFonts w:ascii="Arial" w:hAnsi="Arial"/>
          <w:sz w:val="40"/>
          <w:szCs w:val="40"/>
        </w:rPr>
      </w:pPr>
      <w:r w:rsidRPr="00000AD4">
        <w:rPr>
          <w:rFonts w:ascii="Arial" w:hAnsi="Arial" w:hint="cs"/>
          <w:sz w:val="40"/>
          <w:szCs w:val="40"/>
          <w:rtl/>
        </w:rPr>
        <w:t xml:space="preserve">اكتب العدد الناقص في </w:t>
      </w:r>
      <w:proofErr w:type="gramStart"/>
      <w:r w:rsidRPr="00000AD4">
        <w:rPr>
          <w:rFonts w:ascii="Arial" w:hAnsi="Arial" w:hint="cs"/>
          <w:sz w:val="40"/>
          <w:szCs w:val="40"/>
          <w:rtl/>
        </w:rPr>
        <w:t>الترتيب :</w:t>
      </w:r>
      <w:proofErr w:type="gramEnd"/>
      <w:r w:rsidRPr="00000AD4">
        <w:rPr>
          <w:rFonts w:ascii="Arial" w:hAnsi="Arial" w:hint="cs"/>
          <w:sz w:val="40"/>
          <w:szCs w:val="40"/>
          <w:rtl/>
        </w:rPr>
        <w:t xml:space="preserve"> ............. ، 15 ، 16 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880"/>
        <w:gridCol w:w="360"/>
        <w:gridCol w:w="360"/>
        <w:gridCol w:w="2880"/>
        <w:gridCol w:w="360"/>
        <w:gridCol w:w="270"/>
        <w:gridCol w:w="2970"/>
      </w:tblGrid>
      <w:tr w:rsidR="0038770D" w:rsidRPr="001A635B" w:rsidTr="0024185F">
        <w:tc>
          <w:tcPr>
            <w:tcW w:w="322" w:type="dxa"/>
            <w:vAlign w:val="center"/>
          </w:tcPr>
          <w:p w:rsidR="0038770D" w:rsidRPr="001A635B" w:rsidRDefault="0038770D" w:rsidP="0024185F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880" w:type="dxa"/>
            <w:vAlign w:val="center"/>
          </w:tcPr>
          <w:p w:rsidR="0038770D" w:rsidRPr="00BE459D" w:rsidRDefault="005E2533" w:rsidP="0024185F">
            <w:pPr>
              <w:spacing w:before="80" w:after="0" w:line="312" w:lineRule="auto"/>
              <w:jc w:val="center"/>
              <w:rPr>
                <w:sz w:val="36"/>
                <w:szCs w:val="36"/>
                <w:rtl/>
              </w:rPr>
            </w:pPr>
            <w:r w:rsidRPr="00622FB0">
              <w:rPr>
                <w:rFonts w:hint="cs"/>
                <w:sz w:val="36"/>
                <w:szCs w:val="36"/>
                <w:highlight w:val="yellow"/>
                <w:rtl/>
              </w:rPr>
              <w:t>14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38770D" w:rsidRPr="001A635B" w:rsidRDefault="0038770D" w:rsidP="0024185F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0" w:type="dxa"/>
            <w:vAlign w:val="center"/>
          </w:tcPr>
          <w:p w:rsidR="0038770D" w:rsidRPr="001A635B" w:rsidRDefault="0038770D" w:rsidP="0024185F">
            <w:pPr>
              <w:spacing w:before="80" w:after="0" w:line="312" w:lineRule="auto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880" w:type="dxa"/>
            <w:vAlign w:val="center"/>
          </w:tcPr>
          <w:p w:rsidR="0038770D" w:rsidRPr="00BE459D" w:rsidRDefault="005E2533" w:rsidP="0024185F">
            <w:pPr>
              <w:spacing w:before="80" w:after="0" w:line="312" w:lineRule="auto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17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38770D" w:rsidRPr="001A635B" w:rsidRDefault="0038770D" w:rsidP="0024185F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38770D" w:rsidRPr="001A635B" w:rsidRDefault="0038770D" w:rsidP="0024185F">
            <w:pPr>
              <w:spacing w:before="80" w:after="0" w:line="312" w:lineRule="auto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970" w:type="dxa"/>
            <w:vAlign w:val="center"/>
          </w:tcPr>
          <w:p w:rsidR="0038770D" w:rsidRPr="00BE459D" w:rsidRDefault="005E2533" w:rsidP="0024185F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>10</w:t>
            </w:r>
          </w:p>
        </w:tc>
      </w:tr>
    </w:tbl>
    <w:p w:rsidR="00566F0B" w:rsidRPr="00566F0B" w:rsidRDefault="005E2533" w:rsidP="00232FC9">
      <w:pPr>
        <w:numPr>
          <w:ilvl w:val="0"/>
          <w:numId w:val="1"/>
        </w:numPr>
        <w:tabs>
          <w:tab w:val="num" w:pos="540"/>
        </w:tabs>
        <w:spacing w:before="100" w:beforeAutospacing="1" w:after="0" w:line="240" w:lineRule="auto"/>
        <w:ind w:left="547"/>
        <w:rPr>
          <w:rFonts w:ascii="Arial" w:hAnsi="Arial"/>
          <w:b/>
          <w:bCs/>
          <w:sz w:val="40"/>
          <w:szCs w:val="40"/>
        </w:rPr>
      </w:pPr>
      <w:r>
        <w:rPr>
          <w:rFonts w:ascii="Arial" w:hAnsi="Arial" w:hint="cs"/>
          <w:sz w:val="40"/>
          <w:szCs w:val="40"/>
          <w:rtl/>
        </w:rPr>
        <w:t xml:space="preserve">اكتب العدد الناقص في </w:t>
      </w:r>
      <w:proofErr w:type="gramStart"/>
      <w:r>
        <w:rPr>
          <w:rFonts w:ascii="Arial" w:hAnsi="Arial" w:hint="cs"/>
          <w:sz w:val="40"/>
          <w:szCs w:val="40"/>
          <w:rtl/>
        </w:rPr>
        <w:t>الترتيب :</w:t>
      </w:r>
      <w:proofErr w:type="gramEnd"/>
      <w:r>
        <w:rPr>
          <w:rFonts w:ascii="Arial" w:hAnsi="Arial" w:hint="cs"/>
          <w:sz w:val="40"/>
          <w:szCs w:val="40"/>
          <w:rtl/>
        </w:rPr>
        <w:t xml:space="preserve"> 12 ، 11 ، ..........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880"/>
        <w:gridCol w:w="360"/>
        <w:gridCol w:w="360"/>
        <w:gridCol w:w="2880"/>
        <w:gridCol w:w="360"/>
        <w:gridCol w:w="270"/>
        <w:gridCol w:w="2970"/>
      </w:tblGrid>
      <w:tr w:rsidR="00566F0B" w:rsidRPr="001A635B" w:rsidTr="0024185F">
        <w:tc>
          <w:tcPr>
            <w:tcW w:w="322" w:type="dxa"/>
            <w:vAlign w:val="center"/>
          </w:tcPr>
          <w:p w:rsidR="00566F0B" w:rsidRPr="001A635B" w:rsidRDefault="00566F0B" w:rsidP="0024185F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880" w:type="dxa"/>
            <w:vAlign w:val="center"/>
          </w:tcPr>
          <w:p w:rsidR="00566F0B" w:rsidRPr="0059482D" w:rsidRDefault="005E2533" w:rsidP="0024185F">
            <w:pPr>
              <w:spacing w:before="80" w:after="0" w:line="312" w:lineRule="auto"/>
              <w:jc w:val="center"/>
              <w:rPr>
                <w:sz w:val="36"/>
                <w:szCs w:val="36"/>
                <w:rtl/>
              </w:rPr>
            </w:pPr>
            <w:r>
              <w:rPr>
                <w:rFonts w:ascii="Arial" w:hAnsi="Arial" w:hint="cs"/>
                <w:sz w:val="36"/>
                <w:szCs w:val="36"/>
                <w:rtl/>
              </w:rPr>
              <w:t>13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66F0B" w:rsidRPr="001A635B" w:rsidRDefault="00566F0B" w:rsidP="0024185F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0" w:type="dxa"/>
            <w:vAlign w:val="center"/>
          </w:tcPr>
          <w:p w:rsidR="00566F0B" w:rsidRPr="001A635B" w:rsidRDefault="00566F0B" w:rsidP="0024185F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880" w:type="dxa"/>
            <w:vAlign w:val="center"/>
          </w:tcPr>
          <w:p w:rsidR="00566F0B" w:rsidRPr="00BE459D" w:rsidRDefault="005E2533" w:rsidP="0024185F">
            <w:pPr>
              <w:spacing w:before="80" w:after="0" w:line="312" w:lineRule="auto"/>
              <w:jc w:val="center"/>
              <w:rPr>
                <w:sz w:val="36"/>
                <w:szCs w:val="36"/>
                <w:rtl/>
              </w:rPr>
            </w:pPr>
            <w:r w:rsidRPr="00622FB0">
              <w:rPr>
                <w:rFonts w:ascii="Arial" w:hAnsi="Arial" w:hint="cs"/>
                <w:sz w:val="36"/>
                <w:szCs w:val="36"/>
                <w:highlight w:val="yellow"/>
                <w:rtl/>
              </w:rPr>
              <w:t>10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66F0B" w:rsidRPr="001A635B" w:rsidRDefault="00566F0B" w:rsidP="0024185F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566F0B" w:rsidRPr="001A635B" w:rsidRDefault="00566F0B" w:rsidP="0024185F">
            <w:pPr>
              <w:spacing w:before="80" w:after="0" w:line="312" w:lineRule="auto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970" w:type="dxa"/>
            <w:vAlign w:val="center"/>
          </w:tcPr>
          <w:p w:rsidR="00566F0B" w:rsidRPr="00BE459D" w:rsidRDefault="005E2533" w:rsidP="0024185F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Arial" w:hAnsi="Arial" w:hint="cs"/>
                <w:sz w:val="36"/>
                <w:szCs w:val="36"/>
                <w:rtl/>
              </w:rPr>
              <w:t>1</w:t>
            </w:r>
          </w:p>
        </w:tc>
      </w:tr>
    </w:tbl>
    <w:p w:rsidR="00566F0B" w:rsidRPr="00566F0B" w:rsidRDefault="00564139" w:rsidP="005E2533">
      <w:pPr>
        <w:numPr>
          <w:ilvl w:val="0"/>
          <w:numId w:val="1"/>
        </w:numPr>
        <w:tabs>
          <w:tab w:val="num" w:pos="540"/>
        </w:tabs>
        <w:spacing w:before="100" w:beforeAutospacing="1" w:after="0" w:line="240" w:lineRule="auto"/>
        <w:ind w:left="547"/>
        <w:rPr>
          <w:rFonts w:ascii="Arial" w:hAnsi="Arial"/>
          <w:b/>
          <w:bCs/>
          <w:sz w:val="40"/>
          <w:szCs w:val="40"/>
        </w:rPr>
      </w:pPr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 xml:space="preserve">   </w:t>
      </w:r>
      <w:r w:rsidR="005E2533">
        <w:rPr>
          <w:rFonts w:ascii="Traditional Arabic" w:hAnsi="Traditional Arabic" w:cs="AL-Mohanad" w:hint="cs"/>
          <w:b/>
          <w:bCs/>
          <w:sz w:val="32"/>
          <w:szCs w:val="32"/>
          <w:rtl/>
        </w:rPr>
        <w:t xml:space="preserve">ارتب الاعداد الاتية من الأصغر الي الأكبر </w:t>
      </w:r>
      <w:proofErr w:type="gramStart"/>
      <w:r w:rsidR="005E2533">
        <w:rPr>
          <w:rFonts w:ascii="Traditional Arabic" w:hAnsi="Traditional Arabic" w:cs="AL-Mohanad" w:hint="cs"/>
          <w:b/>
          <w:bCs/>
          <w:sz w:val="32"/>
          <w:szCs w:val="32"/>
          <w:rtl/>
        </w:rPr>
        <w:t>( 1</w:t>
      </w:r>
      <w:proofErr w:type="gramEnd"/>
      <w:r w:rsidR="005E2533">
        <w:rPr>
          <w:rFonts w:ascii="Traditional Arabic" w:hAnsi="Traditional Arabic" w:cs="AL-Mohanad" w:hint="cs"/>
          <w:b/>
          <w:bCs/>
          <w:sz w:val="32"/>
          <w:szCs w:val="32"/>
          <w:rtl/>
        </w:rPr>
        <w:t xml:space="preserve"> ، 5 ، 9 ، 4 )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880"/>
        <w:gridCol w:w="360"/>
        <w:gridCol w:w="360"/>
        <w:gridCol w:w="2880"/>
        <w:gridCol w:w="360"/>
        <w:gridCol w:w="270"/>
        <w:gridCol w:w="2970"/>
      </w:tblGrid>
      <w:tr w:rsidR="00566F0B" w:rsidRPr="001A635B" w:rsidTr="0024185F">
        <w:tc>
          <w:tcPr>
            <w:tcW w:w="322" w:type="dxa"/>
            <w:vAlign w:val="center"/>
          </w:tcPr>
          <w:p w:rsidR="00566F0B" w:rsidRPr="001A635B" w:rsidRDefault="00566F0B" w:rsidP="0024185F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880" w:type="dxa"/>
            <w:vAlign w:val="center"/>
          </w:tcPr>
          <w:p w:rsidR="00566F0B" w:rsidRPr="00BE459D" w:rsidRDefault="00000AD4" w:rsidP="0024185F">
            <w:pPr>
              <w:spacing w:before="80" w:after="0" w:line="312" w:lineRule="auto"/>
              <w:jc w:val="center"/>
              <w:rPr>
                <w:sz w:val="36"/>
                <w:szCs w:val="36"/>
                <w:rtl/>
              </w:rPr>
            </w:pPr>
            <w:r w:rsidRPr="00622FB0">
              <w:rPr>
                <w:rFonts w:hint="cs"/>
                <w:sz w:val="36"/>
                <w:szCs w:val="36"/>
                <w:highlight w:val="yellow"/>
                <w:rtl/>
              </w:rPr>
              <w:t>1 ، 4 ، 5 ، 9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66F0B" w:rsidRPr="001A635B" w:rsidRDefault="00566F0B" w:rsidP="0024185F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0" w:type="dxa"/>
            <w:vAlign w:val="center"/>
          </w:tcPr>
          <w:p w:rsidR="00566F0B" w:rsidRPr="001A635B" w:rsidRDefault="00566F0B" w:rsidP="0024185F">
            <w:pPr>
              <w:spacing w:before="80" w:after="0" w:line="312" w:lineRule="auto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880" w:type="dxa"/>
            <w:vAlign w:val="center"/>
          </w:tcPr>
          <w:p w:rsidR="00566F0B" w:rsidRPr="00BE459D" w:rsidRDefault="00000AD4" w:rsidP="0024185F">
            <w:pPr>
              <w:spacing w:before="80" w:after="0" w:line="312" w:lineRule="auto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9 ، 5 ، 4 ، 1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66F0B" w:rsidRPr="001A635B" w:rsidRDefault="00566F0B" w:rsidP="0024185F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566F0B" w:rsidRPr="001A635B" w:rsidRDefault="00566F0B" w:rsidP="0024185F">
            <w:pPr>
              <w:spacing w:before="80" w:after="0" w:line="312" w:lineRule="auto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970" w:type="dxa"/>
            <w:vAlign w:val="center"/>
          </w:tcPr>
          <w:p w:rsidR="00566F0B" w:rsidRPr="0059482D" w:rsidRDefault="00000AD4" w:rsidP="0024185F">
            <w:pPr>
              <w:spacing w:before="80" w:after="0" w:line="312" w:lineRule="auto"/>
              <w:jc w:val="center"/>
              <w:rPr>
                <w:rFonts w:ascii="Arial" w:hAnsi="Arial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9 ، 1 ، 4 ، 5</w:t>
            </w:r>
          </w:p>
        </w:tc>
      </w:tr>
    </w:tbl>
    <w:p w:rsidR="00566F0B" w:rsidRPr="00000AD4" w:rsidRDefault="00000AD4" w:rsidP="00000AD4">
      <w:pPr>
        <w:numPr>
          <w:ilvl w:val="0"/>
          <w:numId w:val="1"/>
        </w:numPr>
        <w:tabs>
          <w:tab w:val="num" w:pos="540"/>
        </w:tabs>
        <w:spacing w:before="100" w:beforeAutospacing="1" w:after="0" w:line="240" w:lineRule="auto"/>
        <w:ind w:left="547"/>
        <w:rPr>
          <w:rFonts w:ascii="Traditional Arabic" w:hAnsi="Traditional Arabic" w:cs="AL-Mohanad"/>
          <w:b/>
          <w:bCs/>
          <w:sz w:val="32"/>
          <w:szCs w:val="32"/>
        </w:rPr>
      </w:pPr>
      <w:r w:rsidRPr="00000AD4">
        <w:rPr>
          <w:rFonts w:ascii="Traditional Arabic" w:hAnsi="Traditional Arabic" w:cs="AL-Mohanad" w:hint="cs"/>
          <w:b/>
          <w:bCs/>
          <w:sz w:val="32"/>
          <w:szCs w:val="32"/>
          <w:rtl/>
        </w:rPr>
        <w:t xml:space="preserve">استعمل العلامات </w:t>
      </w:r>
      <w:proofErr w:type="gramStart"/>
      <w:r w:rsidRPr="00000AD4">
        <w:rPr>
          <w:rFonts w:ascii="Traditional Arabic" w:hAnsi="Traditional Arabic" w:cs="AL-Mohanad" w:hint="cs"/>
          <w:b/>
          <w:bCs/>
          <w:sz w:val="32"/>
          <w:szCs w:val="32"/>
          <w:rtl/>
        </w:rPr>
        <w:t>&gt; ،</w:t>
      </w:r>
      <w:proofErr w:type="gramEnd"/>
      <w:r w:rsidRPr="00000AD4">
        <w:rPr>
          <w:rFonts w:ascii="Traditional Arabic" w:hAnsi="Traditional Arabic" w:cs="AL-Mohanad" w:hint="cs"/>
          <w:b/>
          <w:bCs/>
          <w:sz w:val="32"/>
          <w:szCs w:val="32"/>
          <w:rtl/>
        </w:rPr>
        <w:t xml:space="preserve"> &lt; ، =     27 .......... 33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880"/>
        <w:gridCol w:w="360"/>
        <w:gridCol w:w="360"/>
        <w:gridCol w:w="2880"/>
        <w:gridCol w:w="360"/>
        <w:gridCol w:w="270"/>
        <w:gridCol w:w="2970"/>
      </w:tblGrid>
      <w:tr w:rsidR="00566F0B" w:rsidRPr="001A635B" w:rsidTr="0024185F">
        <w:tc>
          <w:tcPr>
            <w:tcW w:w="322" w:type="dxa"/>
            <w:vAlign w:val="center"/>
          </w:tcPr>
          <w:p w:rsidR="00566F0B" w:rsidRPr="001A635B" w:rsidRDefault="00566F0B" w:rsidP="0024185F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880" w:type="dxa"/>
            <w:vAlign w:val="center"/>
          </w:tcPr>
          <w:p w:rsidR="00566F0B" w:rsidRPr="0059482D" w:rsidRDefault="00000AD4" w:rsidP="0024185F">
            <w:pPr>
              <w:spacing w:before="80" w:after="0" w:line="312" w:lineRule="auto"/>
              <w:jc w:val="center"/>
              <w:rPr>
                <w:rFonts w:ascii="Arial" w:hAnsi="Arial"/>
                <w:sz w:val="36"/>
                <w:szCs w:val="36"/>
                <w:rtl/>
              </w:rPr>
            </w:pPr>
            <w:r>
              <w:rPr>
                <w:rFonts w:ascii="Arial" w:hAnsi="Arial" w:hint="cs"/>
                <w:sz w:val="36"/>
                <w:szCs w:val="36"/>
                <w:rtl/>
              </w:rPr>
              <w:t>&gt;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66F0B" w:rsidRPr="001A635B" w:rsidRDefault="00566F0B" w:rsidP="0024185F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0" w:type="dxa"/>
            <w:vAlign w:val="center"/>
          </w:tcPr>
          <w:p w:rsidR="00566F0B" w:rsidRPr="001A635B" w:rsidRDefault="00566F0B" w:rsidP="0024185F">
            <w:pPr>
              <w:spacing w:before="80" w:after="0" w:line="312" w:lineRule="auto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880" w:type="dxa"/>
            <w:vAlign w:val="center"/>
          </w:tcPr>
          <w:p w:rsidR="00566F0B" w:rsidRPr="0059482D" w:rsidRDefault="00000AD4" w:rsidP="0024185F">
            <w:pPr>
              <w:spacing w:before="80" w:after="0" w:line="312" w:lineRule="auto"/>
              <w:jc w:val="center"/>
              <w:rPr>
                <w:rFonts w:ascii="Arial" w:hAnsi="Arial"/>
                <w:sz w:val="36"/>
                <w:szCs w:val="36"/>
                <w:rtl/>
              </w:rPr>
            </w:pPr>
            <w:r w:rsidRPr="00622FB0">
              <w:rPr>
                <w:rFonts w:ascii="Arial" w:hAnsi="Arial" w:hint="cs"/>
                <w:sz w:val="36"/>
                <w:szCs w:val="36"/>
                <w:highlight w:val="yellow"/>
                <w:rtl/>
              </w:rPr>
              <w:t>&lt;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66F0B" w:rsidRPr="001A635B" w:rsidRDefault="00566F0B" w:rsidP="0024185F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566F0B" w:rsidRPr="001A635B" w:rsidRDefault="00566F0B" w:rsidP="0024185F">
            <w:pPr>
              <w:spacing w:before="80" w:after="0" w:line="312" w:lineRule="auto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970" w:type="dxa"/>
            <w:vAlign w:val="center"/>
          </w:tcPr>
          <w:p w:rsidR="00566F0B" w:rsidRPr="0059482D" w:rsidRDefault="00000AD4" w:rsidP="0024185F">
            <w:pPr>
              <w:spacing w:before="80" w:after="0" w:line="312" w:lineRule="auto"/>
              <w:jc w:val="center"/>
              <w:rPr>
                <w:rFonts w:ascii="Arial" w:hAnsi="Arial"/>
                <w:sz w:val="36"/>
                <w:szCs w:val="36"/>
                <w:rtl/>
              </w:rPr>
            </w:pPr>
            <w:r>
              <w:rPr>
                <w:rFonts w:ascii="Arial" w:hAnsi="Arial" w:hint="cs"/>
                <w:sz w:val="36"/>
                <w:szCs w:val="36"/>
                <w:rtl/>
              </w:rPr>
              <w:t>=</w:t>
            </w:r>
          </w:p>
        </w:tc>
      </w:tr>
    </w:tbl>
    <w:p w:rsidR="00566F0B" w:rsidRDefault="009D3334" w:rsidP="006F283F">
      <w:pPr>
        <w:numPr>
          <w:ilvl w:val="0"/>
          <w:numId w:val="1"/>
        </w:numPr>
        <w:tabs>
          <w:tab w:val="num" w:pos="540"/>
          <w:tab w:val="num" w:pos="720"/>
        </w:tabs>
        <w:spacing w:before="100" w:beforeAutospacing="1" w:after="0" w:line="240" w:lineRule="auto"/>
        <w:ind w:left="547"/>
        <w:rPr>
          <w:rFonts w:ascii="Traditional Arabic" w:hAnsi="Traditional Arabic"/>
          <w:b/>
          <w:bCs/>
          <w:color w:val="000000" w:themeColor="text1"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</w:t>
      </w:r>
      <w:r w:rsidR="0056413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6F28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استعمل العلامات </w:t>
      </w:r>
      <w:proofErr w:type="gramStart"/>
      <w:r w:rsidR="006F28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&gt; ،</w:t>
      </w:r>
      <w:proofErr w:type="gramEnd"/>
      <w:r w:rsidR="006F28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&lt; ، =</w:t>
      </w:r>
      <w:r w:rsidR="006F28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ab/>
      </w:r>
      <w:r w:rsidR="006F283F">
        <w:rPr>
          <w:rFonts w:ascii="Traditional Arabic" w:hAnsi="Traditional Arabic" w:cs="Traditional Arabic"/>
          <w:b/>
          <w:bCs/>
          <w:sz w:val="36"/>
          <w:szCs w:val="36"/>
          <w:rtl/>
        </w:rPr>
        <w:tab/>
      </w:r>
      <w:r w:rsidR="006F283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53 ........ 35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880"/>
        <w:gridCol w:w="360"/>
        <w:gridCol w:w="360"/>
        <w:gridCol w:w="2880"/>
        <w:gridCol w:w="360"/>
        <w:gridCol w:w="270"/>
        <w:gridCol w:w="2970"/>
      </w:tblGrid>
      <w:tr w:rsidR="00566F0B" w:rsidRPr="001A635B" w:rsidTr="0024185F">
        <w:tc>
          <w:tcPr>
            <w:tcW w:w="322" w:type="dxa"/>
            <w:vAlign w:val="center"/>
          </w:tcPr>
          <w:p w:rsidR="00566F0B" w:rsidRPr="001A635B" w:rsidRDefault="00566F0B" w:rsidP="0024185F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880" w:type="dxa"/>
            <w:vAlign w:val="center"/>
          </w:tcPr>
          <w:p w:rsidR="00566F0B" w:rsidRPr="00BE459D" w:rsidRDefault="006F283F" w:rsidP="0024185F">
            <w:pPr>
              <w:spacing w:before="80" w:after="0" w:line="312" w:lineRule="auto"/>
              <w:jc w:val="center"/>
              <w:rPr>
                <w:sz w:val="36"/>
                <w:szCs w:val="36"/>
                <w:rtl/>
              </w:rPr>
            </w:pPr>
            <w:r w:rsidRPr="00622FB0">
              <w:rPr>
                <w:rFonts w:ascii="Arial" w:hAnsi="Arial" w:hint="cs"/>
                <w:sz w:val="36"/>
                <w:szCs w:val="36"/>
                <w:highlight w:val="yellow"/>
                <w:rtl/>
              </w:rPr>
              <w:t>&gt;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66F0B" w:rsidRPr="001A635B" w:rsidRDefault="00566F0B" w:rsidP="0024185F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0" w:type="dxa"/>
            <w:vAlign w:val="center"/>
          </w:tcPr>
          <w:p w:rsidR="00566F0B" w:rsidRPr="001A635B" w:rsidRDefault="00566F0B" w:rsidP="0024185F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880" w:type="dxa"/>
            <w:vAlign w:val="center"/>
          </w:tcPr>
          <w:p w:rsidR="00566F0B" w:rsidRPr="00BE459D" w:rsidRDefault="006F283F" w:rsidP="0059482D">
            <w:pPr>
              <w:spacing w:before="80" w:after="0" w:line="312" w:lineRule="auto"/>
              <w:jc w:val="center"/>
              <w:rPr>
                <w:sz w:val="36"/>
                <w:szCs w:val="36"/>
                <w:rtl/>
              </w:rPr>
            </w:pPr>
            <w:r>
              <w:rPr>
                <w:rFonts w:ascii="Arial" w:hAnsi="Arial" w:hint="cs"/>
                <w:sz w:val="36"/>
                <w:szCs w:val="36"/>
                <w:rtl/>
              </w:rPr>
              <w:t>&lt;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66F0B" w:rsidRPr="001A635B" w:rsidRDefault="00566F0B" w:rsidP="0024185F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566F0B" w:rsidRPr="001A635B" w:rsidRDefault="00566F0B" w:rsidP="0024185F">
            <w:pPr>
              <w:spacing w:before="80" w:after="0" w:line="312" w:lineRule="auto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970" w:type="dxa"/>
            <w:vAlign w:val="center"/>
          </w:tcPr>
          <w:p w:rsidR="00566F0B" w:rsidRPr="00BE459D" w:rsidRDefault="006F283F" w:rsidP="0059482D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Arial" w:hAnsi="Arial" w:hint="cs"/>
                <w:sz w:val="36"/>
                <w:szCs w:val="36"/>
                <w:rtl/>
              </w:rPr>
              <w:t>=</w:t>
            </w:r>
          </w:p>
        </w:tc>
      </w:tr>
    </w:tbl>
    <w:p w:rsidR="00566F0B" w:rsidRPr="005E01FC" w:rsidRDefault="006F283F" w:rsidP="009D3334">
      <w:pPr>
        <w:numPr>
          <w:ilvl w:val="0"/>
          <w:numId w:val="1"/>
        </w:numPr>
        <w:tabs>
          <w:tab w:val="num" w:pos="540"/>
          <w:tab w:val="num" w:pos="720"/>
        </w:tabs>
        <w:spacing w:before="100" w:beforeAutospacing="1" w:after="0" w:line="240" w:lineRule="auto"/>
        <w:ind w:left="547"/>
        <w:rPr>
          <w:rFonts w:ascii="Arial" w:hAnsi="Arial"/>
          <w:b/>
          <w:bCs/>
          <w:sz w:val="40"/>
          <w:szCs w:val="40"/>
        </w:rPr>
      </w:pPr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 xml:space="preserve">استعمل العلامات </w:t>
      </w:r>
      <w:proofErr w:type="gramStart"/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>&gt; ،</w:t>
      </w:r>
      <w:proofErr w:type="gramEnd"/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 xml:space="preserve"> &lt; ، = </w:t>
      </w:r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ab/>
      </w:r>
      <w:r>
        <w:rPr>
          <w:rFonts w:ascii="Traditional Arabic" w:hAnsi="Traditional Arabic" w:cs="AL-Mohanad"/>
          <w:b/>
          <w:bCs/>
          <w:sz w:val="32"/>
          <w:szCs w:val="32"/>
          <w:rtl/>
        </w:rPr>
        <w:tab/>
      </w:r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>42 .......... 42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880"/>
        <w:gridCol w:w="360"/>
        <w:gridCol w:w="360"/>
        <w:gridCol w:w="2880"/>
        <w:gridCol w:w="360"/>
        <w:gridCol w:w="270"/>
        <w:gridCol w:w="2970"/>
      </w:tblGrid>
      <w:tr w:rsidR="00566F0B" w:rsidRPr="001A635B" w:rsidTr="0024185F">
        <w:tc>
          <w:tcPr>
            <w:tcW w:w="322" w:type="dxa"/>
            <w:vAlign w:val="center"/>
          </w:tcPr>
          <w:p w:rsidR="00566F0B" w:rsidRPr="001A635B" w:rsidRDefault="00566F0B" w:rsidP="0024185F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880" w:type="dxa"/>
            <w:vAlign w:val="center"/>
          </w:tcPr>
          <w:p w:rsidR="00566F0B" w:rsidRPr="0059482D" w:rsidRDefault="006F283F" w:rsidP="0024185F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>&gt;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66F0B" w:rsidRPr="001A635B" w:rsidRDefault="00566F0B" w:rsidP="0024185F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0" w:type="dxa"/>
            <w:vAlign w:val="center"/>
          </w:tcPr>
          <w:p w:rsidR="00566F0B" w:rsidRPr="001A635B" w:rsidRDefault="00566F0B" w:rsidP="0024185F">
            <w:pPr>
              <w:spacing w:before="80" w:after="0" w:line="312" w:lineRule="auto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880" w:type="dxa"/>
            <w:vAlign w:val="center"/>
          </w:tcPr>
          <w:p w:rsidR="00566F0B" w:rsidRPr="0059482D" w:rsidRDefault="006F283F" w:rsidP="0024185F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>&lt;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66F0B" w:rsidRPr="001A635B" w:rsidRDefault="00566F0B" w:rsidP="0024185F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566F0B" w:rsidRPr="001A635B" w:rsidRDefault="00566F0B" w:rsidP="0024185F">
            <w:pPr>
              <w:spacing w:before="80" w:after="0" w:line="312" w:lineRule="auto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970" w:type="dxa"/>
            <w:vAlign w:val="center"/>
          </w:tcPr>
          <w:p w:rsidR="00566F0B" w:rsidRPr="00BE459D" w:rsidRDefault="006F283F" w:rsidP="0024185F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 w:rsidRPr="00622FB0">
              <w:rPr>
                <w:rFonts w:ascii="Arial" w:hAnsi="Arial" w:hint="cs"/>
                <w:color w:val="000000" w:themeColor="text1"/>
                <w:sz w:val="36"/>
                <w:szCs w:val="36"/>
                <w:highlight w:val="yellow"/>
                <w:rtl/>
              </w:rPr>
              <w:t>=</w:t>
            </w:r>
          </w:p>
        </w:tc>
      </w:tr>
    </w:tbl>
    <w:p w:rsidR="00566F0B" w:rsidRPr="00564139" w:rsidRDefault="006F283F" w:rsidP="0040125F">
      <w:pPr>
        <w:numPr>
          <w:ilvl w:val="0"/>
          <w:numId w:val="1"/>
        </w:numPr>
        <w:tabs>
          <w:tab w:val="num" w:pos="540"/>
          <w:tab w:val="num" w:pos="720"/>
        </w:tabs>
        <w:spacing w:before="100" w:beforeAutospacing="1" w:after="0" w:line="240" w:lineRule="auto"/>
        <w:ind w:left="547"/>
        <w:rPr>
          <w:rFonts w:ascii="Traditional Arabic" w:hAnsi="Traditional Arabic" w:cs="AL-Mohanad"/>
          <w:b/>
          <w:bCs/>
          <w:sz w:val="32"/>
          <w:szCs w:val="32"/>
        </w:rPr>
      </w:pPr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 xml:space="preserve">استعمل العلامات </w:t>
      </w:r>
      <w:proofErr w:type="gramStart"/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>&gt; ،</w:t>
      </w:r>
      <w:proofErr w:type="gramEnd"/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 xml:space="preserve"> &lt; ، = </w:t>
      </w:r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ab/>
      </w:r>
      <w:r>
        <w:rPr>
          <w:rFonts w:ascii="Traditional Arabic" w:hAnsi="Traditional Arabic" w:cs="AL-Mohanad"/>
          <w:b/>
          <w:bCs/>
          <w:sz w:val="32"/>
          <w:szCs w:val="32"/>
          <w:rtl/>
        </w:rPr>
        <w:tab/>
      </w:r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 xml:space="preserve">54 .......... 20 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880"/>
        <w:gridCol w:w="360"/>
        <w:gridCol w:w="360"/>
        <w:gridCol w:w="2880"/>
        <w:gridCol w:w="360"/>
        <w:gridCol w:w="270"/>
        <w:gridCol w:w="2970"/>
      </w:tblGrid>
      <w:tr w:rsidR="00566F0B" w:rsidRPr="001A635B" w:rsidTr="0024185F">
        <w:tc>
          <w:tcPr>
            <w:tcW w:w="322" w:type="dxa"/>
            <w:vAlign w:val="center"/>
          </w:tcPr>
          <w:p w:rsidR="00566F0B" w:rsidRPr="001A635B" w:rsidRDefault="00566F0B" w:rsidP="0024185F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880" w:type="dxa"/>
            <w:vAlign w:val="center"/>
          </w:tcPr>
          <w:p w:rsidR="00566F0B" w:rsidRPr="0059482D" w:rsidRDefault="006F283F" w:rsidP="0024185F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 w:rsidRPr="00622FB0">
              <w:rPr>
                <w:rFonts w:ascii="Arial" w:hAnsi="Arial" w:hint="cs"/>
                <w:color w:val="000000" w:themeColor="text1"/>
                <w:sz w:val="36"/>
                <w:szCs w:val="36"/>
                <w:highlight w:val="yellow"/>
                <w:rtl/>
              </w:rPr>
              <w:t>&gt;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66F0B" w:rsidRPr="001A635B" w:rsidRDefault="00566F0B" w:rsidP="0024185F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0" w:type="dxa"/>
            <w:vAlign w:val="center"/>
          </w:tcPr>
          <w:p w:rsidR="00566F0B" w:rsidRPr="001A635B" w:rsidRDefault="00566F0B" w:rsidP="0024185F">
            <w:pPr>
              <w:spacing w:before="80" w:after="0" w:line="312" w:lineRule="auto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880" w:type="dxa"/>
            <w:vAlign w:val="center"/>
          </w:tcPr>
          <w:p w:rsidR="00566F0B" w:rsidRPr="0059482D" w:rsidRDefault="006F283F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>&lt;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66F0B" w:rsidRPr="001A635B" w:rsidRDefault="00566F0B" w:rsidP="0024185F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566F0B" w:rsidRPr="001A635B" w:rsidRDefault="00566F0B" w:rsidP="0024185F">
            <w:pPr>
              <w:spacing w:before="80" w:after="0" w:line="312" w:lineRule="auto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970" w:type="dxa"/>
            <w:vAlign w:val="center"/>
          </w:tcPr>
          <w:p w:rsidR="00566F0B" w:rsidRPr="00BE459D" w:rsidRDefault="006F283F" w:rsidP="0024185F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>=</w:t>
            </w:r>
          </w:p>
        </w:tc>
      </w:tr>
    </w:tbl>
    <w:p w:rsidR="00564139" w:rsidRPr="00564139" w:rsidRDefault="006F283F" w:rsidP="00962031">
      <w:pPr>
        <w:numPr>
          <w:ilvl w:val="0"/>
          <w:numId w:val="1"/>
        </w:numPr>
        <w:tabs>
          <w:tab w:val="num" w:pos="540"/>
          <w:tab w:val="num" w:pos="720"/>
        </w:tabs>
        <w:spacing w:before="100" w:beforeAutospacing="1" w:after="0" w:line="240" w:lineRule="auto"/>
        <w:ind w:left="547"/>
        <w:rPr>
          <w:rFonts w:ascii="Traditional Arabic" w:hAnsi="Traditional Arabic" w:cs="AL-Mohanad"/>
          <w:b/>
          <w:bCs/>
          <w:sz w:val="32"/>
          <w:szCs w:val="32"/>
        </w:rPr>
      </w:pPr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 xml:space="preserve">املأ الفراغ بالعدد المناسب في النمط </w:t>
      </w:r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ab/>
      </w:r>
      <w:proofErr w:type="gramStart"/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>5 ،</w:t>
      </w:r>
      <w:proofErr w:type="gramEnd"/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 xml:space="preserve"> 10 ، 15 ، .......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880"/>
        <w:gridCol w:w="360"/>
        <w:gridCol w:w="360"/>
        <w:gridCol w:w="2880"/>
        <w:gridCol w:w="360"/>
        <w:gridCol w:w="270"/>
        <w:gridCol w:w="2970"/>
      </w:tblGrid>
      <w:tr w:rsidR="00564139" w:rsidRPr="001A635B" w:rsidTr="00564139">
        <w:tc>
          <w:tcPr>
            <w:tcW w:w="322" w:type="dxa"/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880" w:type="dxa"/>
            <w:vAlign w:val="center"/>
          </w:tcPr>
          <w:p w:rsidR="00564139" w:rsidRPr="0059482D" w:rsidRDefault="006F283F" w:rsidP="00962031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>50</w:t>
            </w:r>
            <w:r w:rsidR="00564139"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0" w:type="dxa"/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880" w:type="dxa"/>
            <w:vAlign w:val="center"/>
          </w:tcPr>
          <w:p w:rsidR="00564139" w:rsidRPr="0059482D" w:rsidRDefault="006F283F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 w:rsidRPr="00622FB0">
              <w:rPr>
                <w:rFonts w:ascii="Arial" w:hAnsi="Arial" w:hint="cs"/>
                <w:color w:val="000000" w:themeColor="text1"/>
                <w:sz w:val="36"/>
                <w:szCs w:val="36"/>
                <w:highlight w:val="yellow"/>
                <w:rtl/>
              </w:rPr>
              <w:t>20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970" w:type="dxa"/>
            <w:vAlign w:val="center"/>
          </w:tcPr>
          <w:p w:rsidR="00564139" w:rsidRPr="00BE459D" w:rsidRDefault="006F283F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>40</w:t>
            </w:r>
          </w:p>
        </w:tc>
      </w:tr>
    </w:tbl>
    <w:p w:rsidR="003020EF" w:rsidRDefault="0024185F" w:rsidP="0040125F">
      <w:pPr>
        <w:spacing w:before="100" w:beforeAutospacing="1" w:after="0" w:line="240" w:lineRule="auto"/>
        <w:ind w:left="810"/>
        <w:rPr>
          <w:rFonts w:ascii="Arial" w:hAnsi="Arial"/>
          <w:color w:val="000000" w:themeColor="text1"/>
          <w:sz w:val="10"/>
          <w:szCs w:val="10"/>
          <w:rtl/>
        </w:rPr>
      </w:pPr>
      <w:r>
        <w:rPr>
          <w:rFonts w:ascii="Arial" w:hAnsi="Arial" w:hint="cs"/>
          <w:sz w:val="40"/>
          <w:szCs w:val="40"/>
          <w:rtl/>
        </w:rPr>
        <w:t xml:space="preserve"> </w:t>
      </w:r>
    </w:p>
    <w:p w:rsidR="00F7672F" w:rsidRDefault="00CF783E" w:rsidP="00F7672F">
      <w:pPr>
        <w:tabs>
          <w:tab w:val="num" w:pos="720"/>
        </w:tabs>
        <w:spacing w:before="100" w:beforeAutospacing="1" w:after="0" w:line="240" w:lineRule="auto"/>
        <w:ind w:left="547"/>
        <w:rPr>
          <w:rFonts w:ascii="Traditional Arabic" w:hAnsi="Traditional Arabic" w:cs="AL-Mohanad"/>
          <w:b/>
          <w:bCs/>
          <w:sz w:val="32"/>
          <w:szCs w:val="32"/>
        </w:rPr>
      </w:pPr>
      <w:r>
        <w:rPr>
          <w:rFonts w:ascii="Arial" w:hAnsi="Arial"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66F7CB8" wp14:editId="0E10941C">
                <wp:simplePos x="0" y="0"/>
                <wp:positionH relativeFrom="column">
                  <wp:posOffset>184150</wp:posOffset>
                </wp:positionH>
                <wp:positionV relativeFrom="paragraph">
                  <wp:posOffset>-76504</wp:posOffset>
                </wp:positionV>
                <wp:extent cx="962025" cy="294005"/>
                <wp:effectExtent l="0" t="0" r="28575" b="10795"/>
                <wp:wrapNone/>
                <wp:docPr id="43" name="مربع ن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94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144B" w:rsidRPr="009D3334" w:rsidRDefault="0098144B" w:rsidP="00CF783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D333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صفحة </w:t>
                            </w:r>
                            <w:proofErr w:type="gramStart"/>
                            <w:r w:rsidRPr="009D333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(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proofErr w:type="gramEnd"/>
                            <w:r w:rsidRPr="009D333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6F7CB8" id="مربع نص 43" o:spid="_x0000_s1031" type="#_x0000_t202" style="position:absolute;left:0;text-align:left;margin-left:14.5pt;margin-top:-6pt;width:75.75pt;height:23.1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" fillcolor="white [3201]" strokeweight=".5pt">
                <v:textbox>
                  <w:txbxContent>
                    <w:p w:rsidR="0098144B" w:rsidRPr="009D3334" w:rsidRDefault="0098144B" w:rsidP="00CF783E">
                      <w:pPr>
                        <w:rPr>
                          <w:sz w:val="28"/>
                          <w:szCs w:val="28"/>
                        </w:rPr>
                      </w:pPr>
                      <w:r w:rsidRPr="009D3334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صفحة (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3</w:t>
                      </w:r>
                      <w:r w:rsidRPr="009D3334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</w:p>
    <w:p w:rsidR="00564139" w:rsidRPr="00564139" w:rsidRDefault="00F6501D" w:rsidP="006F283F">
      <w:pPr>
        <w:numPr>
          <w:ilvl w:val="0"/>
          <w:numId w:val="1"/>
        </w:numPr>
        <w:tabs>
          <w:tab w:val="num" w:pos="540"/>
          <w:tab w:val="num" w:pos="720"/>
        </w:tabs>
        <w:spacing w:before="100" w:beforeAutospacing="1" w:after="0" w:line="240" w:lineRule="auto"/>
        <w:ind w:left="547"/>
        <w:rPr>
          <w:rFonts w:ascii="Traditional Arabic" w:hAnsi="Traditional Arabic" w:cs="AL-Mohanad"/>
          <w:b/>
          <w:bCs/>
          <w:sz w:val="32"/>
          <w:szCs w:val="32"/>
        </w:rPr>
      </w:pPr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lastRenderedPageBreak/>
        <w:t xml:space="preserve"> </w:t>
      </w:r>
      <w:r w:rsidR="006F283F">
        <w:rPr>
          <w:rFonts w:ascii="Traditional Arabic" w:hAnsi="Traditional Arabic" w:cs="AL-Mohanad" w:hint="cs"/>
          <w:b/>
          <w:bCs/>
          <w:sz w:val="32"/>
          <w:szCs w:val="32"/>
          <w:rtl/>
        </w:rPr>
        <w:t xml:space="preserve">املأ الفراغ بالعدد المناسب في النمط </w:t>
      </w:r>
      <w:r w:rsidR="006F283F">
        <w:rPr>
          <w:rFonts w:ascii="Traditional Arabic" w:hAnsi="Traditional Arabic" w:cs="AL-Mohanad" w:hint="cs"/>
          <w:b/>
          <w:bCs/>
          <w:sz w:val="32"/>
          <w:szCs w:val="32"/>
          <w:rtl/>
        </w:rPr>
        <w:tab/>
      </w:r>
      <w:proofErr w:type="gramStart"/>
      <w:r w:rsidR="006F283F">
        <w:rPr>
          <w:rFonts w:ascii="Traditional Arabic" w:hAnsi="Traditional Arabic" w:cs="AL-Mohanad" w:hint="cs"/>
          <w:b/>
          <w:bCs/>
          <w:sz w:val="32"/>
          <w:szCs w:val="32"/>
          <w:rtl/>
        </w:rPr>
        <w:t>10 ،</w:t>
      </w:r>
      <w:proofErr w:type="gramEnd"/>
      <w:r w:rsidR="006F283F">
        <w:rPr>
          <w:rFonts w:ascii="Traditional Arabic" w:hAnsi="Traditional Arabic" w:cs="AL-Mohanad" w:hint="cs"/>
          <w:b/>
          <w:bCs/>
          <w:sz w:val="32"/>
          <w:szCs w:val="32"/>
          <w:rtl/>
        </w:rPr>
        <w:t xml:space="preserve"> 20 ، 30 ، .........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880"/>
        <w:gridCol w:w="360"/>
        <w:gridCol w:w="360"/>
        <w:gridCol w:w="2880"/>
        <w:gridCol w:w="360"/>
        <w:gridCol w:w="270"/>
        <w:gridCol w:w="2970"/>
      </w:tblGrid>
      <w:tr w:rsidR="00564139" w:rsidRPr="001A635B" w:rsidTr="00564139">
        <w:tc>
          <w:tcPr>
            <w:tcW w:w="322" w:type="dxa"/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880" w:type="dxa"/>
            <w:vAlign w:val="center"/>
          </w:tcPr>
          <w:p w:rsidR="00564139" w:rsidRPr="0059482D" w:rsidRDefault="006F283F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>35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0" w:type="dxa"/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880" w:type="dxa"/>
            <w:vAlign w:val="center"/>
          </w:tcPr>
          <w:p w:rsidR="00564139" w:rsidRPr="0059482D" w:rsidRDefault="006F283F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>50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970" w:type="dxa"/>
            <w:vAlign w:val="center"/>
          </w:tcPr>
          <w:p w:rsidR="00564139" w:rsidRPr="00BE459D" w:rsidRDefault="006F283F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 w:rsidRPr="00622FB0">
              <w:rPr>
                <w:rFonts w:ascii="Arial" w:hAnsi="Arial" w:hint="cs"/>
                <w:color w:val="000000" w:themeColor="text1"/>
                <w:sz w:val="36"/>
                <w:szCs w:val="36"/>
                <w:highlight w:val="yellow"/>
                <w:rtl/>
              </w:rPr>
              <w:t>40</w:t>
            </w:r>
          </w:p>
        </w:tc>
      </w:tr>
    </w:tbl>
    <w:p w:rsidR="00564139" w:rsidRPr="00564139" w:rsidRDefault="00B51F90" w:rsidP="006F283F">
      <w:pPr>
        <w:numPr>
          <w:ilvl w:val="0"/>
          <w:numId w:val="1"/>
        </w:numPr>
        <w:tabs>
          <w:tab w:val="num" w:pos="720"/>
        </w:tabs>
        <w:spacing w:before="240" w:after="0" w:line="240" w:lineRule="auto"/>
        <w:rPr>
          <w:rFonts w:ascii="Traditional Arabic" w:hAnsi="Traditional Arabic" w:cs="AL-Mohanad"/>
          <w:b/>
          <w:bCs/>
          <w:sz w:val="32"/>
          <w:szCs w:val="32"/>
        </w:rPr>
      </w:pPr>
      <w:r>
        <w:rPr>
          <w:rFonts w:ascii="Traditional Arabic" w:hAnsi="Traditional Arabic" w:cs="AL-Mohanad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07307B2A" wp14:editId="69F1BA65">
                <wp:simplePos x="0" y="0"/>
                <wp:positionH relativeFrom="column">
                  <wp:posOffset>697865</wp:posOffset>
                </wp:positionH>
                <wp:positionV relativeFrom="paragraph">
                  <wp:posOffset>349250</wp:posOffset>
                </wp:positionV>
                <wp:extent cx="390525" cy="219075"/>
                <wp:effectExtent l="0" t="0" r="28575" b="28575"/>
                <wp:wrapNone/>
                <wp:docPr id="61" name="مجموعة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525" cy="219075"/>
                          <a:chOff x="0" y="0"/>
                          <a:chExt cx="390525" cy="219075"/>
                        </a:xfrm>
                      </wpg:grpSpPr>
                      <wps:wsp>
                        <wps:cNvPr id="62" name="شكل بيضاوي 62"/>
                        <wps:cNvSpPr/>
                        <wps:spPr>
                          <a:xfrm>
                            <a:off x="228600" y="114300"/>
                            <a:ext cx="161925" cy="952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شكل بيضاوي 63"/>
                        <wps:cNvSpPr/>
                        <wps:spPr>
                          <a:xfrm>
                            <a:off x="9525" y="123825"/>
                            <a:ext cx="161925" cy="952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شكل بيضاوي 64"/>
                        <wps:cNvSpPr/>
                        <wps:spPr>
                          <a:xfrm>
                            <a:off x="219075" y="0"/>
                            <a:ext cx="161925" cy="952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شكل بيضاوي 65"/>
                        <wps:cNvSpPr/>
                        <wps:spPr>
                          <a:xfrm>
                            <a:off x="0" y="9525"/>
                            <a:ext cx="161925" cy="952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096B4D" id="مجموعة 61" o:spid="_x0000_s1026" style="position:absolute;left:0;text-align:left;margin-left:54.95pt;margin-top:27.5pt;width:30.75pt;height:17.25pt;z-index:251754496;mso-width-relative:margin;mso-height-relative:margin" coordsize="3905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">
                <v:oval id="شكل بيضاوي 62" o:spid="_x0000_s1027" style="position:absolute;left:228600;top:114300;width:161925;height:95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" fillcolor="#4f81bd [3204]" strokecolor="#243f60 [1604]" strokeweight="2pt"/>
                <v:oval id="شكل بيضاوي 63" o:spid="_x0000_s1028" style="position:absolute;left:9525;top:123825;width:161925;height:95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" fillcolor="#4f81bd [3204]" strokecolor="#243f60 [1604]" strokeweight="2pt"/>
                <v:oval id="شكل بيضاوي 64" o:spid="_x0000_s1029" style="position:absolute;left:219075;width:161925;height:95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" fillcolor="#4f81bd [3204]" strokecolor="#243f60 [1604]" strokeweight="2pt"/>
                <v:oval id="شكل بيضاوي 65" o:spid="_x0000_s1030" style="position:absolute;top:9525;width:161925;height:95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" fillcolor="#4f81bd [3204]" strokecolor="#243f60 [1604]" strokeweight="2pt"/>
              </v:group>
            </w:pict>
          </mc:Fallback>
        </mc:AlternateContent>
      </w:r>
      <w:r w:rsidR="006F283F">
        <w:rPr>
          <w:rFonts w:ascii="Traditional Arabic" w:hAnsi="Traditional Arabic" w:cs="AL-Mohanad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2F7AD041" wp14:editId="15940DE8">
                <wp:simplePos x="0" y="0"/>
                <wp:positionH relativeFrom="column">
                  <wp:posOffset>4022090</wp:posOffset>
                </wp:positionH>
                <wp:positionV relativeFrom="paragraph">
                  <wp:posOffset>63500</wp:posOffset>
                </wp:positionV>
                <wp:extent cx="381000" cy="85725"/>
                <wp:effectExtent l="0" t="0" r="19050" b="28575"/>
                <wp:wrapNone/>
                <wp:docPr id="23" name="مجموعة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" cy="85725"/>
                          <a:chOff x="0" y="0"/>
                          <a:chExt cx="381000" cy="95250"/>
                        </a:xfrm>
                      </wpg:grpSpPr>
                      <wps:wsp>
                        <wps:cNvPr id="24" name="شكل بيضاوي 24"/>
                        <wps:cNvSpPr/>
                        <wps:spPr>
                          <a:xfrm>
                            <a:off x="219075" y="0"/>
                            <a:ext cx="161925" cy="952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شكل بيضاوي 25"/>
                        <wps:cNvSpPr/>
                        <wps:spPr>
                          <a:xfrm>
                            <a:off x="0" y="0"/>
                            <a:ext cx="161925" cy="952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BE6632" id="مجموعة 23" o:spid="_x0000_s1026" style="position:absolute;left:0;text-align:left;margin-left:316.7pt;margin-top:5pt;width:30pt;height:6.75pt;z-index:251746304;mso-height-relative:margin" coordsize="38100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">
                <v:oval id="شكل بيضاوي 24" o:spid="_x0000_s1027" style="position:absolute;left:219075;width:161925;height:95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" fillcolor="#4f81bd [3204]" strokecolor="#243f60 [1604]" strokeweight="2pt"/>
                <v:oval id="شكل بيضاوي 25" o:spid="_x0000_s1028" style="position:absolute;width:161925;height:95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" fillcolor="#4f81bd [3204]" strokecolor="#243f60 [1604]" strokeweight="2pt"/>
              </v:group>
            </w:pict>
          </mc:Fallback>
        </mc:AlternateContent>
      </w:r>
      <w:r w:rsidR="006F283F">
        <w:rPr>
          <w:rFonts w:ascii="Traditional Arabic" w:hAnsi="Traditional Arabic" w:cs="AL-Mohanad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10D9CBBA" wp14:editId="0E694FA7">
                <wp:simplePos x="0" y="0"/>
                <wp:positionH relativeFrom="column">
                  <wp:posOffset>5403215</wp:posOffset>
                </wp:positionH>
                <wp:positionV relativeFrom="paragraph">
                  <wp:posOffset>254000</wp:posOffset>
                </wp:positionV>
                <wp:extent cx="381000" cy="85725"/>
                <wp:effectExtent l="0" t="0" r="19050" b="28575"/>
                <wp:wrapNone/>
                <wp:docPr id="22" name="مجموعة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" cy="85725"/>
                          <a:chOff x="0" y="0"/>
                          <a:chExt cx="381000" cy="95250"/>
                        </a:xfrm>
                      </wpg:grpSpPr>
                      <wps:wsp>
                        <wps:cNvPr id="4" name="شكل بيضاوي 4"/>
                        <wps:cNvSpPr/>
                        <wps:spPr>
                          <a:xfrm>
                            <a:off x="219075" y="0"/>
                            <a:ext cx="161925" cy="952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شكل بيضاوي 5"/>
                        <wps:cNvSpPr/>
                        <wps:spPr>
                          <a:xfrm>
                            <a:off x="0" y="0"/>
                            <a:ext cx="161925" cy="952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23EDF4" id="مجموعة 22" o:spid="_x0000_s1026" style="position:absolute;left:0;text-align:left;margin-left:425.45pt;margin-top:20pt;width:30pt;height:6.75pt;z-index:251735040;mso-height-relative:margin" coordsize="38100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">
                <v:oval id="شكل بيضاوي 4" o:spid="_x0000_s1027" style="position:absolute;left:219075;width:161925;height:95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" fillcolor="#4f81bd [3204]" strokecolor="#243f60 [1604]" strokeweight="2pt"/>
                <v:oval id="شكل بيضاوي 5" o:spid="_x0000_s1028" style="position:absolute;width:161925;height:95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" fillcolor="#4f81bd [3204]" strokecolor="#243f60 [1604]" strokeweight="2pt"/>
              </v:group>
            </w:pict>
          </mc:Fallback>
        </mc:AlternateContent>
      </w:r>
      <w:r w:rsidR="006F283F">
        <w:rPr>
          <w:rFonts w:ascii="Traditional Arabic" w:hAnsi="Traditional Arabic" w:cs="AL-Mohanad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1D702FBE" wp14:editId="73E44019">
                <wp:simplePos x="0" y="0"/>
                <wp:positionH relativeFrom="column">
                  <wp:posOffset>4022090</wp:posOffset>
                </wp:positionH>
                <wp:positionV relativeFrom="paragraph">
                  <wp:posOffset>158750</wp:posOffset>
                </wp:positionV>
                <wp:extent cx="390525" cy="219075"/>
                <wp:effectExtent l="0" t="0" r="28575" b="28575"/>
                <wp:wrapNone/>
                <wp:docPr id="15" name="مجموعة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525" cy="219075"/>
                          <a:chOff x="0" y="0"/>
                          <a:chExt cx="390525" cy="219075"/>
                        </a:xfrm>
                      </wpg:grpSpPr>
                      <wps:wsp>
                        <wps:cNvPr id="16" name="شكل بيضاوي 16"/>
                        <wps:cNvSpPr/>
                        <wps:spPr>
                          <a:xfrm>
                            <a:off x="228600" y="114300"/>
                            <a:ext cx="161925" cy="952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شكل بيضاوي 19"/>
                        <wps:cNvSpPr/>
                        <wps:spPr>
                          <a:xfrm>
                            <a:off x="9525" y="123825"/>
                            <a:ext cx="161925" cy="952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شكل بيضاوي 20"/>
                        <wps:cNvSpPr/>
                        <wps:spPr>
                          <a:xfrm>
                            <a:off x="219075" y="0"/>
                            <a:ext cx="161925" cy="952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شكل بيضاوي 21"/>
                        <wps:cNvSpPr/>
                        <wps:spPr>
                          <a:xfrm>
                            <a:off x="0" y="9525"/>
                            <a:ext cx="161925" cy="952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CBC12B" id="مجموعة 15" o:spid="_x0000_s1026" style="position:absolute;left:0;text-align:left;margin-left:316.7pt;margin-top:12.5pt;width:30.75pt;height:17.25pt;z-index:251744256" coordsize="3905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">
                <v:oval id="شكل بيضاوي 16" o:spid="_x0000_s1027" style="position:absolute;left:228600;top:114300;width:161925;height:95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" fillcolor="#4f81bd [3204]" strokecolor="#243f60 [1604]" strokeweight="2pt"/>
                <v:oval id="شكل بيضاوي 19" o:spid="_x0000_s1028" style="position:absolute;left:9525;top:123825;width:161925;height:95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" fillcolor="#4f81bd [3204]" strokecolor="#243f60 [1604]" strokeweight="2pt"/>
                <v:oval id="شكل بيضاوي 20" o:spid="_x0000_s1029" style="position:absolute;left:219075;width:161925;height:95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" fillcolor="#4f81bd [3204]" strokecolor="#243f60 [1604]" strokeweight="2pt"/>
                <v:oval id="شكل بيضاوي 21" o:spid="_x0000_s1030" style="position:absolute;top:9525;width:161925;height:95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" fillcolor="#4f81bd [3204]" strokecolor="#243f60 [1604]" strokeweight="2pt"/>
              </v:group>
            </w:pict>
          </mc:Fallback>
        </mc:AlternateContent>
      </w:r>
      <w:r w:rsidR="006F283F">
        <w:rPr>
          <w:rFonts w:ascii="Traditional Arabic" w:hAnsi="Traditional Arabic" w:cs="AL-Mohanad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167BE224" wp14:editId="299F37A7">
                <wp:simplePos x="0" y="0"/>
                <wp:positionH relativeFrom="column">
                  <wp:posOffset>4688840</wp:posOffset>
                </wp:positionH>
                <wp:positionV relativeFrom="paragraph">
                  <wp:posOffset>158750</wp:posOffset>
                </wp:positionV>
                <wp:extent cx="390525" cy="219075"/>
                <wp:effectExtent l="0" t="0" r="28575" b="28575"/>
                <wp:wrapNone/>
                <wp:docPr id="14" name="مجموعة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525" cy="219075"/>
                          <a:chOff x="0" y="0"/>
                          <a:chExt cx="390525" cy="219075"/>
                        </a:xfrm>
                      </wpg:grpSpPr>
                      <wps:wsp>
                        <wps:cNvPr id="6" name="شكل بيضاوي 6"/>
                        <wps:cNvSpPr/>
                        <wps:spPr>
                          <a:xfrm>
                            <a:off x="228600" y="114300"/>
                            <a:ext cx="161925" cy="952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شكل بيضاوي 7"/>
                        <wps:cNvSpPr/>
                        <wps:spPr>
                          <a:xfrm>
                            <a:off x="9525" y="123825"/>
                            <a:ext cx="161925" cy="952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شكل بيضاوي 8"/>
                        <wps:cNvSpPr/>
                        <wps:spPr>
                          <a:xfrm>
                            <a:off x="219075" y="0"/>
                            <a:ext cx="161925" cy="952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شكل بيضاوي 11"/>
                        <wps:cNvSpPr/>
                        <wps:spPr>
                          <a:xfrm>
                            <a:off x="0" y="9525"/>
                            <a:ext cx="161925" cy="952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D5923B" id="مجموعة 14" o:spid="_x0000_s1026" style="position:absolute;left:0;text-align:left;margin-left:369.2pt;margin-top:12.5pt;width:30.75pt;height:17.25pt;z-index:251742208" coordsize="3905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">
                <v:oval id="شكل بيضاوي 6" o:spid="_x0000_s1027" style="position:absolute;left:228600;top:114300;width:161925;height:95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" fillcolor="#4f81bd [3204]" strokecolor="#243f60 [1604]" strokeweight="2pt"/>
                <v:oval id="شكل بيضاوي 7" o:spid="_x0000_s1028" style="position:absolute;left:9525;top:123825;width:161925;height:95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" fillcolor="#4f81bd [3204]" strokecolor="#243f60 [1604]" strokeweight="2pt"/>
                <v:oval id="شكل بيضاوي 8" o:spid="_x0000_s1029" style="position:absolute;left:219075;width:161925;height:95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" fillcolor="#4f81bd [3204]" strokecolor="#243f60 [1604]" strokeweight="2pt"/>
                <v:oval id="شكل بيضاوي 11" o:spid="_x0000_s1030" style="position:absolute;top:9525;width:161925;height:95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" fillcolor="#4f81bd [3204]" strokecolor="#243f60 [1604]" strokeweight="2pt"/>
              </v:group>
            </w:pict>
          </mc:Fallback>
        </mc:AlternateContent>
      </w:r>
      <w:r w:rsidR="00F6501D">
        <w:rPr>
          <w:rFonts w:ascii="Traditional Arabic" w:hAnsi="Traditional Arabic" w:cs="AL-Mohanad" w:hint="cs"/>
          <w:b/>
          <w:bCs/>
          <w:sz w:val="32"/>
          <w:szCs w:val="32"/>
          <w:rtl/>
        </w:rPr>
        <w:t xml:space="preserve">   </w:t>
      </w:r>
      <w:r w:rsidR="006F283F">
        <w:rPr>
          <w:rFonts w:ascii="Traditional Arabic" w:hAnsi="Traditional Arabic" w:cs="AL-Mohanad" w:hint="cs"/>
          <w:b/>
          <w:bCs/>
          <w:sz w:val="32"/>
          <w:szCs w:val="32"/>
          <w:rtl/>
        </w:rPr>
        <w:t xml:space="preserve"> </w:t>
      </w:r>
      <w:r w:rsidR="006F283F">
        <w:rPr>
          <w:rFonts w:ascii="Traditional Arabic" w:hAnsi="Traditional Arabic" w:cs="AL-Mohanad"/>
          <w:b/>
          <w:bCs/>
          <w:sz w:val="32"/>
          <w:szCs w:val="32"/>
          <w:rtl/>
        </w:rPr>
        <w:tab/>
      </w:r>
      <w:r w:rsidR="006F283F">
        <w:rPr>
          <w:rFonts w:ascii="Traditional Arabic" w:hAnsi="Traditional Arabic" w:cs="AL-Mohanad"/>
          <w:b/>
          <w:bCs/>
          <w:sz w:val="32"/>
          <w:szCs w:val="32"/>
          <w:rtl/>
        </w:rPr>
        <w:tab/>
      </w:r>
      <w:r w:rsidR="006F283F">
        <w:rPr>
          <w:rFonts w:ascii="Traditional Arabic" w:hAnsi="Traditional Arabic" w:cs="AL-Mohanad"/>
          <w:b/>
          <w:bCs/>
          <w:sz w:val="32"/>
          <w:szCs w:val="32"/>
          <w:rtl/>
        </w:rPr>
        <w:tab/>
      </w:r>
      <w:r w:rsidR="006F283F">
        <w:rPr>
          <w:rFonts w:ascii="Traditional Arabic" w:hAnsi="Traditional Arabic" w:cs="AL-Mohanad"/>
          <w:b/>
          <w:bCs/>
          <w:sz w:val="32"/>
          <w:szCs w:val="32"/>
          <w:rtl/>
        </w:rPr>
        <w:tab/>
      </w:r>
      <w:r w:rsidR="006F283F">
        <w:rPr>
          <w:rFonts w:ascii="Traditional Arabic" w:hAnsi="Traditional Arabic" w:cs="AL-Mohanad" w:hint="cs"/>
          <w:b/>
          <w:bCs/>
          <w:sz w:val="32"/>
          <w:szCs w:val="32"/>
          <w:rtl/>
        </w:rPr>
        <w:t xml:space="preserve">............... </w:t>
      </w:r>
      <w:r w:rsidR="006F283F">
        <w:rPr>
          <w:rFonts w:ascii="Traditional Arabic" w:hAnsi="Traditional Arabic" w:cs="AL-Mohanad"/>
          <w:b/>
          <w:bCs/>
          <w:sz w:val="32"/>
          <w:szCs w:val="32"/>
          <w:rtl/>
        </w:rPr>
        <w:tab/>
      </w:r>
      <w:r w:rsidR="006F283F">
        <w:rPr>
          <w:rFonts w:ascii="Traditional Arabic" w:hAnsi="Traditional Arabic" w:cs="AL-Mohanad" w:hint="cs"/>
          <w:b/>
          <w:bCs/>
          <w:sz w:val="32"/>
          <w:szCs w:val="32"/>
          <w:rtl/>
        </w:rPr>
        <w:t>أكمل النمط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880"/>
        <w:gridCol w:w="360"/>
        <w:gridCol w:w="360"/>
        <w:gridCol w:w="2880"/>
        <w:gridCol w:w="360"/>
        <w:gridCol w:w="270"/>
        <w:gridCol w:w="2970"/>
      </w:tblGrid>
      <w:tr w:rsidR="00564139" w:rsidRPr="001A635B" w:rsidTr="00564139">
        <w:tc>
          <w:tcPr>
            <w:tcW w:w="322" w:type="dxa"/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880" w:type="dxa"/>
            <w:vAlign w:val="center"/>
          </w:tcPr>
          <w:p w:rsidR="00564139" w:rsidRPr="0059482D" w:rsidRDefault="00B51F90" w:rsidP="00F6501D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Traditional Arabic" w:hAnsi="Traditional Arabic" w:cs="AL-Mohanad"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g">
                  <w:drawing>
                    <wp:anchor distT="0" distB="0" distL="114300" distR="114300" simplePos="0" relativeHeight="251748352" behindDoc="0" locked="0" layoutInCell="1" allowOverlap="1" wp14:anchorId="07D98E60" wp14:editId="4037C048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185420</wp:posOffset>
                      </wp:positionV>
                      <wp:extent cx="381000" cy="85725"/>
                      <wp:effectExtent l="0" t="0" r="19050" b="28575"/>
                      <wp:wrapNone/>
                      <wp:docPr id="26" name="مجموعة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1000" cy="85725"/>
                                <a:chOff x="0" y="0"/>
                                <a:chExt cx="381000" cy="95250"/>
                              </a:xfrm>
                            </wpg:grpSpPr>
                            <wps:wsp>
                              <wps:cNvPr id="27" name="شكل بيضاوي 27"/>
                              <wps:cNvSpPr/>
                              <wps:spPr>
                                <a:xfrm>
                                  <a:off x="219075" y="0"/>
                                  <a:ext cx="161925" cy="9525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شكل بيضاوي 28"/>
                              <wps:cNvSpPr/>
                              <wps:spPr>
                                <a:xfrm>
                                  <a:off x="0" y="0"/>
                                  <a:ext cx="161925" cy="9525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D3096E" id="مجموعة 26" o:spid="_x0000_s1026" style="position:absolute;left:0;text-align:left;margin-left:54.55pt;margin-top:14.6pt;width:30pt;height:6.75pt;z-index:251748352;mso-width-relative:margin;mso-height-relative:margin" coordsize="38100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">
                      <v:oval id="شكل بيضاوي 27" o:spid="_x0000_s1027" style="position:absolute;left:219075;width:161925;height:95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" fillcolor="#4f81bd [3204]" strokecolor="#243f60 [1604]" strokeweight="2pt"/>
                      <v:oval id="شكل بيضاوي 28" o:spid="_x0000_s1028" style="position:absolute;width:161925;height:95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" fillcolor="#4f81bd [3204]" strokecolor="#243f60 [1604]" strokeweight="2pt"/>
                    </v:group>
                  </w:pict>
                </mc:Fallback>
              </mc:AlternateContent>
            </w:r>
            <w:r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0" w:type="dxa"/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880" w:type="dxa"/>
            <w:vAlign w:val="center"/>
          </w:tcPr>
          <w:p w:rsidR="00564139" w:rsidRPr="0059482D" w:rsidRDefault="00B51F90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Traditional Arabic" w:hAnsi="Traditional Arabic" w:cs="AL-Mohanad"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g">
                  <w:drawing>
                    <wp:anchor distT="0" distB="0" distL="114300" distR="114300" simplePos="0" relativeHeight="251750400" behindDoc="0" locked="0" layoutInCell="1" allowOverlap="1" wp14:anchorId="169BEB62" wp14:editId="76A1C1A0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80645</wp:posOffset>
                      </wp:positionV>
                      <wp:extent cx="390525" cy="219075"/>
                      <wp:effectExtent l="0" t="0" r="28575" b="28575"/>
                      <wp:wrapNone/>
                      <wp:docPr id="38" name="مجموعة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0525" cy="219075"/>
                                <a:chOff x="0" y="0"/>
                                <a:chExt cx="390525" cy="219075"/>
                              </a:xfrm>
                            </wpg:grpSpPr>
                            <wps:wsp>
                              <wps:cNvPr id="39" name="شكل بيضاوي 39"/>
                              <wps:cNvSpPr/>
                              <wps:spPr>
                                <a:xfrm>
                                  <a:off x="228600" y="114300"/>
                                  <a:ext cx="161925" cy="9525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شكل بيضاوي 40"/>
                              <wps:cNvSpPr/>
                              <wps:spPr>
                                <a:xfrm>
                                  <a:off x="9525" y="123825"/>
                                  <a:ext cx="161925" cy="9525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شكل بيضاوي 41"/>
                              <wps:cNvSpPr/>
                              <wps:spPr>
                                <a:xfrm>
                                  <a:off x="219075" y="0"/>
                                  <a:ext cx="161925" cy="9525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شكل بيضاوي 53"/>
                              <wps:cNvSpPr/>
                              <wps:spPr>
                                <a:xfrm>
                                  <a:off x="0" y="9525"/>
                                  <a:ext cx="161925" cy="9525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FCE58E" id="مجموعة 38" o:spid="_x0000_s1026" style="position:absolute;left:0;text-align:left;margin-left:53.05pt;margin-top:6.35pt;width:30.75pt;height:17.25pt;z-index:251750400;mso-width-relative:margin;mso-height-relative:margin" coordsize="3905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">
                      <v:oval id="شكل بيضاوي 39" o:spid="_x0000_s1027" style="position:absolute;left:228600;top:114300;width:161925;height:95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" fillcolor="#4f81bd [3204]" strokecolor="#243f60 [1604]" strokeweight="2pt"/>
                      <v:oval id="شكل بيضاوي 40" o:spid="_x0000_s1028" style="position:absolute;left:9525;top:123825;width:161925;height:95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" fillcolor="#4f81bd [3204]" strokecolor="#243f60 [1604]" strokeweight="2pt"/>
                      <v:oval id="شكل بيضاوي 41" o:spid="_x0000_s1029" style="position:absolute;left:219075;width:161925;height:95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" fillcolor="#4f81bd [3204]" strokecolor="#243f60 [1604]" strokeweight="2pt"/>
                      <v:oval id="شكل بيضاوي 53" o:spid="_x0000_s1030" style="position:absolute;top:9525;width:161925;height:95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" fillcolor="#4f81bd [3204]" strokecolor="#243f60 [1604]" strokeweight="2pt"/>
                    </v:group>
                  </w:pict>
                </mc:Fallback>
              </mc:AlternateContent>
            </w:r>
            <w:r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622FB0">
              <w:rPr>
                <w:rFonts w:ascii="Arial" w:hAnsi="Arial" w:hint="cs"/>
                <w:color w:val="000000" w:themeColor="text1"/>
                <w:sz w:val="32"/>
                <w:szCs w:val="32"/>
                <w:highlight w:val="yellow"/>
                <w:rtl/>
              </w:rPr>
              <w:t>ج</w:t>
            </w:r>
          </w:p>
        </w:tc>
        <w:tc>
          <w:tcPr>
            <w:tcW w:w="2970" w:type="dxa"/>
            <w:vAlign w:val="center"/>
          </w:tcPr>
          <w:p w:rsidR="00564139" w:rsidRPr="00622FB0" w:rsidRDefault="00B51F90" w:rsidP="00F6501D">
            <w:pPr>
              <w:spacing w:before="80" w:after="0" w:line="312" w:lineRule="auto"/>
              <w:jc w:val="center"/>
              <w:rPr>
                <w:rFonts w:ascii="Arial" w:hAnsi="Arial"/>
                <w:color w:val="FFFF00"/>
                <w:sz w:val="36"/>
                <w:szCs w:val="36"/>
                <w:rtl/>
              </w:rPr>
            </w:pPr>
            <w:r w:rsidRPr="00622FB0">
              <w:rPr>
                <w:rFonts w:ascii="Traditional Arabic" w:hAnsi="Traditional Arabic" w:cs="AL-Mohanad" w:hint="cs"/>
                <w:b/>
                <w:bCs/>
                <w:noProof/>
                <w:color w:val="FFFF00"/>
                <w:sz w:val="32"/>
                <w:szCs w:val="32"/>
                <w:rtl/>
              </w:rPr>
              <mc:AlternateContent>
                <mc:Choice Requires="wpg">
                  <w:drawing>
                    <wp:anchor distT="0" distB="0" distL="114300" distR="114300" simplePos="0" relativeHeight="251752448" behindDoc="0" locked="0" layoutInCell="1" allowOverlap="1" wp14:anchorId="1BED73E0" wp14:editId="7F830747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147320</wp:posOffset>
                      </wp:positionV>
                      <wp:extent cx="390525" cy="219075"/>
                      <wp:effectExtent l="0" t="0" r="28575" b="28575"/>
                      <wp:wrapNone/>
                      <wp:docPr id="56" name="مجموعة 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0525" cy="219075"/>
                                <a:chOff x="0" y="0"/>
                                <a:chExt cx="390525" cy="219075"/>
                              </a:xfrm>
                            </wpg:grpSpPr>
                            <wps:wsp>
                              <wps:cNvPr id="57" name="شكل بيضاوي 57"/>
                              <wps:cNvSpPr/>
                              <wps:spPr>
                                <a:xfrm>
                                  <a:off x="228600" y="114300"/>
                                  <a:ext cx="161925" cy="9525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شكل بيضاوي 58"/>
                              <wps:cNvSpPr/>
                              <wps:spPr>
                                <a:xfrm>
                                  <a:off x="9525" y="123825"/>
                                  <a:ext cx="161925" cy="9525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شكل بيضاوي 59"/>
                              <wps:cNvSpPr/>
                              <wps:spPr>
                                <a:xfrm>
                                  <a:off x="219075" y="0"/>
                                  <a:ext cx="161925" cy="9525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شكل بيضاوي 60"/>
                              <wps:cNvSpPr/>
                              <wps:spPr>
                                <a:xfrm>
                                  <a:off x="0" y="9525"/>
                                  <a:ext cx="161925" cy="9525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BCE2F8" id="مجموعة 56" o:spid="_x0000_s1026" style="position:absolute;left:0;text-align:left;margin-left:49.3pt;margin-top:11.6pt;width:30.75pt;height:17.25pt;z-index:251752448;mso-width-relative:margin;mso-height-relative:margin" coordsize="3905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">
                      <v:oval id="شكل بيضاوي 57" o:spid="_x0000_s1027" style="position:absolute;left:228600;top:114300;width:161925;height:95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" fillcolor="#4f81bd [3204]" strokecolor="#243f60 [1604]" strokeweight="2pt"/>
                      <v:oval id="شكل بيضاوي 58" o:spid="_x0000_s1028" style="position:absolute;left:9525;top:123825;width:161925;height:95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" fillcolor="#4f81bd [3204]" strokecolor="#243f60 [1604]" strokeweight="2pt"/>
                      <v:oval id="شكل بيضاوي 59" o:spid="_x0000_s1029" style="position:absolute;left:219075;width:161925;height:95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" fillcolor="#4f81bd [3204]" strokecolor="#243f60 [1604]" strokeweight="2pt"/>
                      <v:oval id="شكل بيضاوي 60" o:spid="_x0000_s1030" style="position:absolute;top:9525;width:161925;height:95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" fillcolor="#4f81bd [3204]" strokecolor="#243f60 [1604]" strokeweight="2pt"/>
                    </v:group>
                  </w:pict>
                </mc:Fallback>
              </mc:AlternateContent>
            </w:r>
            <w:r w:rsidRPr="00622FB0">
              <w:rPr>
                <w:rFonts w:ascii="Arial" w:hAnsi="Arial" w:hint="cs"/>
                <w:color w:val="FFFF00"/>
                <w:sz w:val="36"/>
                <w:szCs w:val="36"/>
                <w:rtl/>
              </w:rPr>
              <w:t xml:space="preserve"> </w:t>
            </w:r>
          </w:p>
        </w:tc>
      </w:tr>
    </w:tbl>
    <w:p w:rsidR="00564139" w:rsidRPr="00564139" w:rsidRDefault="00564139" w:rsidP="00B51F90">
      <w:pPr>
        <w:numPr>
          <w:ilvl w:val="0"/>
          <w:numId w:val="1"/>
        </w:numPr>
        <w:tabs>
          <w:tab w:val="num" w:pos="540"/>
          <w:tab w:val="num" w:pos="720"/>
        </w:tabs>
        <w:spacing w:before="240" w:after="0" w:line="240" w:lineRule="auto"/>
        <w:ind w:left="547"/>
        <w:rPr>
          <w:rFonts w:ascii="Traditional Arabic" w:hAnsi="Traditional Arabic" w:cs="AL-Mohanad"/>
          <w:b/>
          <w:bCs/>
          <w:sz w:val="32"/>
          <w:szCs w:val="32"/>
        </w:rPr>
      </w:pPr>
      <w:r>
        <w:rPr>
          <w:rFonts w:ascii="Arial" w:hAnsi="Arial" w:hint="cs"/>
          <w:sz w:val="40"/>
          <w:szCs w:val="40"/>
          <w:rtl/>
        </w:rPr>
        <w:t xml:space="preserve"> </w:t>
      </w:r>
      <w:r w:rsidR="00B51F90">
        <w:rPr>
          <w:rFonts w:ascii="Traditional Arabic" w:hAnsi="Traditional Arabic" w:cs="AL-Mohanad" w:hint="cs"/>
          <w:b/>
          <w:bCs/>
          <w:sz w:val="32"/>
          <w:szCs w:val="32"/>
          <w:rtl/>
        </w:rPr>
        <w:t xml:space="preserve"> احدد العد </w:t>
      </w:r>
      <w:proofErr w:type="spellStart"/>
      <w:r w:rsidR="00B51F90">
        <w:rPr>
          <w:rFonts w:ascii="Traditional Arabic" w:hAnsi="Traditional Arabic" w:cs="AL-Mohanad" w:hint="cs"/>
          <w:b/>
          <w:bCs/>
          <w:sz w:val="32"/>
          <w:szCs w:val="32"/>
          <w:rtl/>
        </w:rPr>
        <w:t>القفزي</w:t>
      </w:r>
      <w:proofErr w:type="spellEnd"/>
      <w:r w:rsidR="00B51F90">
        <w:rPr>
          <w:rFonts w:ascii="Traditional Arabic" w:hAnsi="Traditional Arabic" w:cs="AL-Mohanad" w:hint="cs"/>
          <w:b/>
          <w:bCs/>
          <w:sz w:val="32"/>
          <w:szCs w:val="32"/>
          <w:rtl/>
        </w:rPr>
        <w:t xml:space="preserve"> </w:t>
      </w:r>
      <w:r w:rsidR="00B51F90">
        <w:rPr>
          <w:rFonts w:ascii="Traditional Arabic" w:hAnsi="Traditional Arabic" w:cs="AL-Mohanad"/>
          <w:b/>
          <w:bCs/>
          <w:sz w:val="32"/>
          <w:szCs w:val="32"/>
          <w:rtl/>
        </w:rPr>
        <w:tab/>
      </w:r>
      <w:r w:rsidR="00B51F90">
        <w:rPr>
          <w:rFonts w:ascii="Traditional Arabic" w:hAnsi="Traditional Arabic" w:cs="AL-Mohanad"/>
          <w:b/>
          <w:bCs/>
          <w:sz w:val="32"/>
          <w:szCs w:val="32"/>
          <w:rtl/>
        </w:rPr>
        <w:tab/>
      </w:r>
      <w:proofErr w:type="gramStart"/>
      <w:r w:rsidR="00B51F90">
        <w:rPr>
          <w:rFonts w:ascii="Traditional Arabic" w:hAnsi="Traditional Arabic" w:cs="AL-Mohanad" w:hint="cs"/>
          <w:b/>
          <w:bCs/>
          <w:sz w:val="32"/>
          <w:szCs w:val="32"/>
          <w:rtl/>
        </w:rPr>
        <w:t>55 ،</w:t>
      </w:r>
      <w:proofErr w:type="gramEnd"/>
      <w:r w:rsidR="00B51F90">
        <w:rPr>
          <w:rFonts w:ascii="Traditional Arabic" w:hAnsi="Traditional Arabic" w:cs="AL-Mohanad" w:hint="cs"/>
          <w:b/>
          <w:bCs/>
          <w:sz w:val="32"/>
          <w:szCs w:val="32"/>
          <w:rtl/>
        </w:rPr>
        <w:t xml:space="preserve"> 58 ، 61 ، 64 </w:t>
      </w:r>
      <w:r w:rsidR="00981E3A">
        <w:rPr>
          <w:rFonts w:ascii="Traditional Arabic" w:hAnsi="Traditional Arabic" w:cs="AL-Mohanad" w:hint="cs"/>
          <w:b/>
          <w:bCs/>
          <w:sz w:val="32"/>
          <w:szCs w:val="32"/>
          <w:rtl/>
        </w:rPr>
        <w:t xml:space="preserve">      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880"/>
        <w:gridCol w:w="360"/>
        <w:gridCol w:w="360"/>
        <w:gridCol w:w="2880"/>
        <w:gridCol w:w="360"/>
        <w:gridCol w:w="270"/>
        <w:gridCol w:w="2970"/>
      </w:tblGrid>
      <w:tr w:rsidR="00564139" w:rsidRPr="001A635B" w:rsidTr="00564139">
        <w:tc>
          <w:tcPr>
            <w:tcW w:w="322" w:type="dxa"/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880" w:type="dxa"/>
            <w:vAlign w:val="center"/>
          </w:tcPr>
          <w:p w:rsidR="00564139" w:rsidRPr="0059482D" w:rsidRDefault="00564139" w:rsidP="00B51F90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 xml:space="preserve"> </w:t>
            </w:r>
            <w:r w:rsidR="00B51F90"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>5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0" w:type="dxa"/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880" w:type="dxa"/>
            <w:vAlign w:val="center"/>
          </w:tcPr>
          <w:p w:rsidR="00564139" w:rsidRPr="0059482D" w:rsidRDefault="00B51F90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 w:rsidRPr="00622FB0">
              <w:rPr>
                <w:rFonts w:ascii="Arial" w:hAnsi="Arial" w:hint="cs"/>
                <w:color w:val="000000" w:themeColor="text1"/>
                <w:sz w:val="36"/>
                <w:szCs w:val="36"/>
                <w:highlight w:val="yellow"/>
                <w:rtl/>
              </w:rPr>
              <w:t>3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970" w:type="dxa"/>
            <w:vAlign w:val="center"/>
          </w:tcPr>
          <w:p w:rsidR="00564139" w:rsidRPr="00BE459D" w:rsidRDefault="00B51F90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>50</w:t>
            </w:r>
          </w:p>
        </w:tc>
      </w:tr>
    </w:tbl>
    <w:p w:rsidR="00564139" w:rsidRPr="00564139" w:rsidRDefault="00B51F90" w:rsidP="00981E3A">
      <w:pPr>
        <w:numPr>
          <w:ilvl w:val="0"/>
          <w:numId w:val="1"/>
        </w:numPr>
        <w:tabs>
          <w:tab w:val="num" w:pos="540"/>
          <w:tab w:val="num" w:pos="720"/>
        </w:tabs>
        <w:spacing w:before="240" w:after="0" w:line="240" w:lineRule="auto"/>
        <w:ind w:left="547"/>
        <w:rPr>
          <w:rFonts w:ascii="Traditional Arabic" w:hAnsi="Traditional Arabic" w:cs="AL-Mohanad"/>
          <w:b/>
          <w:bCs/>
          <w:sz w:val="32"/>
          <w:szCs w:val="32"/>
        </w:rPr>
      </w:pPr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 xml:space="preserve"> احدد العد </w:t>
      </w:r>
      <w:proofErr w:type="spellStart"/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>القفزي</w:t>
      </w:r>
      <w:proofErr w:type="spellEnd"/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AL-Mohanad"/>
          <w:b/>
          <w:bCs/>
          <w:sz w:val="32"/>
          <w:szCs w:val="32"/>
          <w:rtl/>
        </w:rPr>
        <w:tab/>
      </w:r>
      <w:r>
        <w:rPr>
          <w:rFonts w:ascii="Traditional Arabic" w:hAnsi="Traditional Arabic" w:cs="AL-Mohanad"/>
          <w:b/>
          <w:bCs/>
          <w:sz w:val="32"/>
          <w:szCs w:val="32"/>
          <w:rtl/>
        </w:rPr>
        <w:tab/>
      </w:r>
      <w:proofErr w:type="gramStart"/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>0 ،</w:t>
      </w:r>
      <w:proofErr w:type="gramEnd"/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 xml:space="preserve"> 5 ، 10 ، 15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880"/>
        <w:gridCol w:w="360"/>
        <w:gridCol w:w="360"/>
        <w:gridCol w:w="2880"/>
        <w:gridCol w:w="360"/>
        <w:gridCol w:w="270"/>
        <w:gridCol w:w="2970"/>
      </w:tblGrid>
      <w:tr w:rsidR="00564139" w:rsidRPr="001A635B" w:rsidTr="00564139">
        <w:tc>
          <w:tcPr>
            <w:tcW w:w="322" w:type="dxa"/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880" w:type="dxa"/>
            <w:vAlign w:val="center"/>
          </w:tcPr>
          <w:p w:rsidR="00564139" w:rsidRPr="0059482D" w:rsidRDefault="00B51F90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 w:rsidRPr="00622FB0">
              <w:rPr>
                <w:rFonts w:ascii="Arial" w:hAnsi="Arial" w:hint="cs"/>
                <w:color w:val="000000" w:themeColor="text1"/>
                <w:sz w:val="36"/>
                <w:szCs w:val="36"/>
                <w:highlight w:val="yellow"/>
                <w:rtl/>
              </w:rPr>
              <w:t>5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0" w:type="dxa"/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880" w:type="dxa"/>
            <w:vAlign w:val="center"/>
          </w:tcPr>
          <w:p w:rsidR="00564139" w:rsidRPr="0059482D" w:rsidRDefault="00B51F90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>10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970" w:type="dxa"/>
            <w:vAlign w:val="center"/>
          </w:tcPr>
          <w:p w:rsidR="00564139" w:rsidRPr="00BE459D" w:rsidRDefault="00B51F90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>1</w:t>
            </w:r>
          </w:p>
        </w:tc>
      </w:tr>
    </w:tbl>
    <w:p w:rsidR="00564139" w:rsidRDefault="00B51F90" w:rsidP="00564139">
      <w:pPr>
        <w:numPr>
          <w:ilvl w:val="0"/>
          <w:numId w:val="1"/>
        </w:numPr>
        <w:tabs>
          <w:tab w:val="num" w:pos="540"/>
          <w:tab w:val="num" w:pos="720"/>
        </w:tabs>
        <w:spacing w:before="240" w:after="0" w:line="240" w:lineRule="auto"/>
        <w:ind w:left="547"/>
        <w:rPr>
          <w:rFonts w:ascii="Traditional Arabic" w:hAnsi="Traditional Arabic" w:cs="AL-Mohanad"/>
          <w:b/>
          <w:bCs/>
          <w:sz w:val="32"/>
          <w:szCs w:val="32"/>
        </w:rPr>
      </w:pPr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 xml:space="preserve">استعمل خط الاعداد </w:t>
      </w:r>
      <w:proofErr w:type="gramStart"/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>و ا</w:t>
      </w:r>
      <w:r w:rsidR="00643B70">
        <w:rPr>
          <w:rFonts w:ascii="Traditional Arabic" w:hAnsi="Traditional Arabic" w:cs="AL-Mohanad" w:hint="cs"/>
          <w:b/>
          <w:bCs/>
          <w:sz w:val="32"/>
          <w:szCs w:val="32"/>
          <w:rtl/>
        </w:rPr>
        <w:t>ملأ</w:t>
      </w:r>
      <w:proofErr w:type="gramEnd"/>
      <w:r w:rsidR="00643B70">
        <w:rPr>
          <w:rFonts w:ascii="Traditional Arabic" w:hAnsi="Traditional Arabic" w:cs="AL-Mohanad" w:hint="cs"/>
          <w:b/>
          <w:bCs/>
          <w:sz w:val="32"/>
          <w:szCs w:val="32"/>
          <w:rtl/>
        </w:rPr>
        <w:t xml:space="preserve"> الفراغ بالعدد المناسب </w:t>
      </w:r>
    </w:p>
    <w:p w:rsidR="00643B70" w:rsidRPr="00564139" w:rsidRDefault="00643B70" w:rsidP="00643B70">
      <w:pPr>
        <w:tabs>
          <w:tab w:val="num" w:pos="720"/>
        </w:tabs>
        <w:spacing w:before="240" w:after="0" w:line="240" w:lineRule="auto"/>
        <w:ind w:left="547"/>
        <w:rPr>
          <w:rFonts w:ascii="Traditional Arabic" w:hAnsi="Traditional Arabic" w:cs="AL-Mohanad"/>
          <w:b/>
          <w:bCs/>
          <w:sz w:val="32"/>
          <w:szCs w:val="32"/>
          <w:rtl/>
          <w:lang w:bidi="ar-EG"/>
        </w:rPr>
      </w:pPr>
      <w:r>
        <w:rPr>
          <w:rFonts w:ascii="Traditional Arabic" w:hAnsi="Traditional Arabic" w:cs="AL-Mohanad"/>
          <w:b/>
          <w:bCs/>
          <w:noProof/>
          <w:sz w:val="32"/>
          <w:szCs w:val="32"/>
        </w:rPr>
        <w:drawing>
          <wp:anchor distT="0" distB="0" distL="114300" distR="114300" simplePos="0" relativeHeight="251755520" behindDoc="1" locked="0" layoutInCell="1" allowOverlap="1" wp14:anchorId="027758FC" wp14:editId="379D698E">
            <wp:simplePos x="0" y="0"/>
            <wp:positionH relativeFrom="margin">
              <wp:posOffset>-38100</wp:posOffset>
            </wp:positionH>
            <wp:positionV relativeFrom="paragraph">
              <wp:posOffset>48895</wp:posOffset>
            </wp:positionV>
            <wp:extent cx="3368471" cy="238125"/>
            <wp:effectExtent l="0" t="0" r="3810" b="0"/>
            <wp:wrapNone/>
            <wp:docPr id="66" name="صورة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471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Traditional Arabic" w:hAnsi="Traditional Arabic" w:cs="AL-Mohanad" w:hint="cs"/>
          <w:b/>
          <w:bCs/>
          <w:sz w:val="32"/>
          <w:szCs w:val="32"/>
          <w:rtl/>
          <w:lang w:bidi="ar-EG"/>
        </w:rPr>
        <w:t>6 ،</w:t>
      </w:r>
      <w:proofErr w:type="gramEnd"/>
      <w:r>
        <w:rPr>
          <w:rFonts w:ascii="Traditional Arabic" w:hAnsi="Traditional Arabic" w:cs="AL-Mohanad" w:hint="cs"/>
          <w:b/>
          <w:bCs/>
          <w:sz w:val="32"/>
          <w:szCs w:val="32"/>
          <w:rtl/>
          <w:lang w:bidi="ar-EG"/>
        </w:rPr>
        <w:t xml:space="preserve"> ............ ، 8 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880"/>
        <w:gridCol w:w="360"/>
        <w:gridCol w:w="360"/>
        <w:gridCol w:w="2880"/>
        <w:gridCol w:w="360"/>
        <w:gridCol w:w="270"/>
        <w:gridCol w:w="2970"/>
      </w:tblGrid>
      <w:tr w:rsidR="00564139" w:rsidRPr="001A635B" w:rsidTr="00564139">
        <w:tc>
          <w:tcPr>
            <w:tcW w:w="322" w:type="dxa"/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880" w:type="dxa"/>
            <w:vAlign w:val="center"/>
          </w:tcPr>
          <w:p w:rsidR="00564139" w:rsidRPr="0059482D" w:rsidRDefault="00643B70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 w:rsidRPr="00622FB0">
              <w:rPr>
                <w:rFonts w:ascii="Arial" w:hAnsi="Arial" w:hint="cs"/>
                <w:color w:val="000000" w:themeColor="text1"/>
                <w:sz w:val="36"/>
                <w:szCs w:val="36"/>
                <w:highlight w:val="yellow"/>
                <w:rtl/>
              </w:rPr>
              <w:t>7</w:t>
            </w:r>
            <w:r w:rsidR="00564139"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0" w:type="dxa"/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880" w:type="dxa"/>
            <w:vAlign w:val="center"/>
          </w:tcPr>
          <w:p w:rsidR="00564139" w:rsidRPr="00643B70" w:rsidRDefault="00643B70" w:rsidP="00643B70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 w:rsidRPr="00643B70"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>5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970" w:type="dxa"/>
            <w:vAlign w:val="center"/>
          </w:tcPr>
          <w:p w:rsidR="00564139" w:rsidRPr="00BE459D" w:rsidRDefault="00643B70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 w:rsidRPr="00643B70"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>9</w:t>
            </w:r>
          </w:p>
        </w:tc>
      </w:tr>
    </w:tbl>
    <w:p w:rsidR="00564139" w:rsidRPr="00564139" w:rsidRDefault="00B05139" w:rsidP="00643B70">
      <w:pPr>
        <w:numPr>
          <w:ilvl w:val="0"/>
          <w:numId w:val="1"/>
        </w:numPr>
        <w:tabs>
          <w:tab w:val="num" w:pos="540"/>
          <w:tab w:val="num" w:pos="720"/>
        </w:tabs>
        <w:spacing w:before="240" w:after="0" w:line="240" w:lineRule="auto"/>
        <w:ind w:left="544" w:hanging="357"/>
        <w:rPr>
          <w:rFonts w:ascii="Traditional Arabic" w:hAnsi="Traditional Arabic" w:cs="AL-Mohanad"/>
          <w:b/>
          <w:bCs/>
          <w:sz w:val="32"/>
          <w:szCs w:val="32"/>
        </w:rPr>
      </w:pPr>
      <w:r>
        <w:rPr>
          <w:rFonts w:ascii="Traditional Arabic" w:hAnsi="Traditional Arabic" w:cs="AL-Mohanad" w:hint="cs"/>
          <w:b/>
          <w:bCs/>
          <w:sz w:val="32"/>
          <w:szCs w:val="32"/>
          <w:rtl/>
          <w:lang w:bidi="ar-AE"/>
        </w:rPr>
        <w:t xml:space="preserve">  </w:t>
      </w:r>
      <w:r w:rsidR="00643B70">
        <w:rPr>
          <w:rFonts w:ascii="Traditional Arabic" w:hAnsi="Traditional Arabic" w:cs="AL-Mohanad" w:hint="cs"/>
          <w:b/>
          <w:bCs/>
          <w:sz w:val="32"/>
          <w:szCs w:val="32"/>
          <w:rtl/>
          <w:lang w:bidi="ar-AE"/>
        </w:rPr>
        <w:t xml:space="preserve">احدد القيمة المنزلية للرقم الذي تحته </w:t>
      </w:r>
      <w:proofErr w:type="gramStart"/>
      <w:r w:rsidR="00643B70">
        <w:rPr>
          <w:rFonts w:ascii="Traditional Arabic" w:hAnsi="Traditional Arabic" w:cs="AL-Mohanad" w:hint="cs"/>
          <w:b/>
          <w:bCs/>
          <w:sz w:val="32"/>
          <w:szCs w:val="32"/>
          <w:rtl/>
          <w:lang w:bidi="ar-AE"/>
        </w:rPr>
        <w:t>خط :</w:t>
      </w:r>
      <w:proofErr w:type="gramEnd"/>
      <w:r w:rsidR="00643B70">
        <w:rPr>
          <w:rFonts w:ascii="Traditional Arabic" w:hAnsi="Traditional Arabic" w:cs="AL-Mohanad" w:hint="cs"/>
          <w:b/>
          <w:bCs/>
          <w:sz w:val="32"/>
          <w:szCs w:val="32"/>
          <w:rtl/>
          <w:lang w:bidi="ar-AE"/>
        </w:rPr>
        <w:tab/>
        <w:t>7</w:t>
      </w:r>
      <w:r w:rsidR="00643B70" w:rsidRPr="00643B70">
        <w:rPr>
          <w:rFonts w:ascii="Traditional Arabic" w:hAnsi="Traditional Arabic" w:cs="AL-Mohanad" w:hint="cs"/>
          <w:b/>
          <w:bCs/>
          <w:sz w:val="32"/>
          <w:szCs w:val="32"/>
          <w:u w:val="single"/>
          <w:rtl/>
          <w:lang w:bidi="ar-AE"/>
        </w:rPr>
        <w:t>5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880"/>
        <w:gridCol w:w="360"/>
        <w:gridCol w:w="360"/>
        <w:gridCol w:w="2880"/>
        <w:gridCol w:w="360"/>
        <w:gridCol w:w="270"/>
        <w:gridCol w:w="2970"/>
      </w:tblGrid>
      <w:tr w:rsidR="00564139" w:rsidRPr="001A635B" w:rsidTr="00564139">
        <w:tc>
          <w:tcPr>
            <w:tcW w:w="322" w:type="dxa"/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880" w:type="dxa"/>
            <w:vAlign w:val="center"/>
          </w:tcPr>
          <w:p w:rsidR="00564139" w:rsidRPr="0059482D" w:rsidRDefault="00643B70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 w:rsidRPr="00622FB0">
              <w:rPr>
                <w:rFonts w:ascii="Arial" w:hAnsi="Arial" w:hint="cs"/>
                <w:color w:val="000000" w:themeColor="text1"/>
                <w:sz w:val="36"/>
                <w:szCs w:val="36"/>
                <w:highlight w:val="yellow"/>
                <w:rtl/>
              </w:rPr>
              <w:t>5</w:t>
            </w:r>
            <w:r w:rsidR="00564139"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 xml:space="preserve">  </w:t>
            </w:r>
            <w:r w:rsidR="00564139" w:rsidRPr="0059482D"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0" w:type="dxa"/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880" w:type="dxa"/>
            <w:vAlign w:val="center"/>
          </w:tcPr>
          <w:p w:rsidR="00564139" w:rsidRPr="0059482D" w:rsidRDefault="00643B70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>50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970" w:type="dxa"/>
            <w:vAlign w:val="center"/>
          </w:tcPr>
          <w:p w:rsidR="00564139" w:rsidRPr="00BE459D" w:rsidRDefault="00643B70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</w:rPr>
            </w:pPr>
            <w:r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>70</w:t>
            </w:r>
          </w:p>
        </w:tc>
      </w:tr>
    </w:tbl>
    <w:p w:rsidR="00564139" w:rsidRPr="00564139" w:rsidRDefault="00643B70" w:rsidP="00B05139">
      <w:pPr>
        <w:numPr>
          <w:ilvl w:val="0"/>
          <w:numId w:val="1"/>
        </w:numPr>
        <w:tabs>
          <w:tab w:val="num" w:pos="540"/>
          <w:tab w:val="num" w:pos="720"/>
        </w:tabs>
        <w:spacing w:before="100" w:beforeAutospacing="1" w:after="0" w:line="240" w:lineRule="auto"/>
        <w:ind w:left="547"/>
        <w:rPr>
          <w:rFonts w:ascii="Traditional Arabic" w:hAnsi="Traditional Arabic" w:cs="AL-Mohanad"/>
          <w:b/>
          <w:bCs/>
          <w:sz w:val="32"/>
          <w:szCs w:val="32"/>
        </w:rPr>
      </w:pPr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 xml:space="preserve">استخدم </w:t>
      </w:r>
      <w:proofErr w:type="gramStart"/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>&gt; ،</w:t>
      </w:r>
      <w:proofErr w:type="gramEnd"/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 xml:space="preserve"> &lt; ، =     </w:t>
      </w:r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ab/>
        <w:t>94 .......... 91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880"/>
        <w:gridCol w:w="360"/>
        <w:gridCol w:w="360"/>
        <w:gridCol w:w="2880"/>
        <w:gridCol w:w="360"/>
        <w:gridCol w:w="270"/>
        <w:gridCol w:w="2970"/>
      </w:tblGrid>
      <w:tr w:rsidR="00564139" w:rsidRPr="001A635B" w:rsidTr="00564139">
        <w:tc>
          <w:tcPr>
            <w:tcW w:w="322" w:type="dxa"/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880" w:type="dxa"/>
            <w:vAlign w:val="center"/>
          </w:tcPr>
          <w:p w:rsidR="00564139" w:rsidRPr="0059482D" w:rsidRDefault="00643B70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 w:rsidRPr="00622FB0">
              <w:rPr>
                <w:rFonts w:ascii="Arial" w:hAnsi="Arial" w:hint="cs"/>
                <w:color w:val="000000" w:themeColor="text1"/>
                <w:sz w:val="36"/>
                <w:szCs w:val="36"/>
                <w:highlight w:val="yellow"/>
                <w:rtl/>
              </w:rPr>
              <w:t>&gt;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0" w:type="dxa"/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880" w:type="dxa"/>
            <w:vAlign w:val="center"/>
          </w:tcPr>
          <w:p w:rsidR="00564139" w:rsidRPr="0059482D" w:rsidRDefault="00643B70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>&lt;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970" w:type="dxa"/>
            <w:vAlign w:val="center"/>
          </w:tcPr>
          <w:p w:rsidR="00564139" w:rsidRPr="00BE459D" w:rsidRDefault="00643B70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>=</w:t>
            </w:r>
          </w:p>
        </w:tc>
      </w:tr>
    </w:tbl>
    <w:p w:rsidR="00564139" w:rsidRPr="00564139" w:rsidRDefault="00422D48" w:rsidP="00643B70">
      <w:pPr>
        <w:numPr>
          <w:ilvl w:val="0"/>
          <w:numId w:val="1"/>
        </w:numPr>
        <w:tabs>
          <w:tab w:val="num" w:pos="540"/>
          <w:tab w:val="num" w:pos="720"/>
        </w:tabs>
        <w:spacing w:before="100" w:beforeAutospacing="1" w:after="0" w:line="240" w:lineRule="auto"/>
        <w:ind w:left="547"/>
        <w:rPr>
          <w:rFonts w:ascii="Traditional Arabic" w:hAnsi="Traditional Arabic" w:cs="AL-Mohanad"/>
          <w:b/>
          <w:bCs/>
          <w:sz w:val="32"/>
          <w:szCs w:val="32"/>
        </w:rPr>
      </w:pPr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 xml:space="preserve">   </w:t>
      </w:r>
      <w:r w:rsidR="00643B70">
        <w:rPr>
          <w:rFonts w:ascii="Traditional Arabic" w:hAnsi="Traditional Arabic" w:cs="AL-Mohanad" w:hint="cs"/>
          <w:b/>
          <w:bCs/>
          <w:sz w:val="32"/>
          <w:szCs w:val="32"/>
          <w:rtl/>
        </w:rPr>
        <w:t xml:space="preserve">استخدم </w:t>
      </w:r>
      <w:proofErr w:type="gramStart"/>
      <w:r w:rsidR="00643B70">
        <w:rPr>
          <w:rFonts w:ascii="Traditional Arabic" w:hAnsi="Traditional Arabic" w:cs="AL-Mohanad" w:hint="cs"/>
          <w:b/>
          <w:bCs/>
          <w:sz w:val="32"/>
          <w:szCs w:val="32"/>
          <w:rtl/>
        </w:rPr>
        <w:t>&gt; ،</w:t>
      </w:r>
      <w:proofErr w:type="gramEnd"/>
      <w:r w:rsidR="00643B70">
        <w:rPr>
          <w:rFonts w:ascii="Traditional Arabic" w:hAnsi="Traditional Arabic" w:cs="AL-Mohanad" w:hint="cs"/>
          <w:b/>
          <w:bCs/>
          <w:sz w:val="32"/>
          <w:szCs w:val="32"/>
          <w:rtl/>
        </w:rPr>
        <w:t xml:space="preserve"> &lt; ، = </w:t>
      </w:r>
      <w:r w:rsidR="00643B70">
        <w:rPr>
          <w:rFonts w:ascii="Traditional Arabic" w:hAnsi="Traditional Arabic" w:cs="AL-Mohanad" w:hint="cs"/>
          <w:b/>
          <w:bCs/>
          <w:sz w:val="32"/>
          <w:szCs w:val="32"/>
          <w:rtl/>
        </w:rPr>
        <w:tab/>
        <w:t>33 ............ 33</w:t>
      </w:r>
      <w:r w:rsidR="00643B70">
        <w:rPr>
          <w:rFonts w:ascii="Traditional Arabic" w:hAnsi="Traditional Arabic" w:cs="AL-Mohanad" w:hint="cs"/>
          <w:b/>
          <w:bCs/>
          <w:sz w:val="32"/>
          <w:szCs w:val="32"/>
          <w:rtl/>
        </w:rPr>
        <w:tab/>
      </w:r>
      <w:r w:rsidR="00643B70">
        <w:rPr>
          <w:rFonts w:ascii="Traditional Arabic" w:hAnsi="Traditional Arabic" w:cs="AL-Mohanad"/>
          <w:b/>
          <w:bCs/>
          <w:sz w:val="32"/>
          <w:szCs w:val="32"/>
          <w:rtl/>
        </w:rPr>
        <w:tab/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880"/>
        <w:gridCol w:w="360"/>
        <w:gridCol w:w="360"/>
        <w:gridCol w:w="2880"/>
        <w:gridCol w:w="360"/>
        <w:gridCol w:w="270"/>
        <w:gridCol w:w="2970"/>
      </w:tblGrid>
      <w:tr w:rsidR="00564139" w:rsidRPr="001A635B" w:rsidTr="00564139">
        <w:tc>
          <w:tcPr>
            <w:tcW w:w="322" w:type="dxa"/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880" w:type="dxa"/>
            <w:vAlign w:val="center"/>
          </w:tcPr>
          <w:p w:rsidR="00564139" w:rsidRPr="0059482D" w:rsidRDefault="00643B70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>&gt;</w:t>
            </w:r>
            <w:r w:rsidR="00564139"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 xml:space="preserve">  </w:t>
            </w:r>
            <w:r w:rsidR="00564139" w:rsidRPr="0059482D"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0" w:type="dxa"/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880" w:type="dxa"/>
            <w:vAlign w:val="center"/>
          </w:tcPr>
          <w:p w:rsidR="00564139" w:rsidRPr="0059482D" w:rsidRDefault="00643B70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>&lt;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970" w:type="dxa"/>
            <w:vAlign w:val="center"/>
          </w:tcPr>
          <w:p w:rsidR="00564139" w:rsidRPr="00BE459D" w:rsidRDefault="00643B70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 w:rsidRPr="00622FB0">
              <w:rPr>
                <w:rFonts w:ascii="Arial" w:hAnsi="Arial" w:hint="cs"/>
                <w:color w:val="000000" w:themeColor="text1"/>
                <w:sz w:val="36"/>
                <w:szCs w:val="36"/>
                <w:highlight w:val="yellow"/>
                <w:rtl/>
              </w:rPr>
              <w:t>=</w:t>
            </w:r>
          </w:p>
        </w:tc>
      </w:tr>
    </w:tbl>
    <w:p w:rsidR="00564139" w:rsidRPr="00564139" w:rsidRDefault="00643B70" w:rsidP="00F7672F">
      <w:pPr>
        <w:numPr>
          <w:ilvl w:val="0"/>
          <w:numId w:val="1"/>
        </w:numPr>
        <w:tabs>
          <w:tab w:val="num" w:pos="540"/>
          <w:tab w:val="num" w:pos="720"/>
        </w:tabs>
        <w:spacing w:before="100" w:beforeAutospacing="1" w:after="60" w:line="240" w:lineRule="auto"/>
        <w:ind w:left="544" w:hanging="357"/>
        <w:rPr>
          <w:rFonts w:ascii="Traditional Arabic" w:hAnsi="Traditional Arabic" w:cs="AL-Mohanad"/>
          <w:b/>
          <w:bCs/>
          <w:sz w:val="32"/>
          <w:szCs w:val="32"/>
        </w:rPr>
      </w:pPr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 xml:space="preserve">استخدم </w:t>
      </w:r>
      <w:proofErr w:type="gramStart"/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>&gt; ،</w:t>
      </w:r>
      <w:proofErr w:type="gramEnd"/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 xml:space="preserve"> &lt; ، = </w:t>
      </w:r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ab/>
      </w:r>
      <w:r>
        <w:rPr>
          <w:rFonts w:ascii="Traditional Arabic" w:hAnsi="Traditional Arabic" w:cs="AL-Mohanad"/>
          <w:b/>
          <w:bCs/>
          <w:sz w:val="32"/>
          <w:szCs w:val="32"/>
          <w:rtl/>
        </w:rPr>
        <w:tab/>
      </w:r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>49 ............ 59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880"/>
        <w:gridCol w:w="360"/>
        <w:gridCol w:w="360"/>
        <w:gridCol w:w="2880"/>
        <w:gridCol w:w="360"/>
        <w:gridCol w:w="270"/>
        <w:gridCol w:w="2970"/>
      </w:tblGrid>
      <w:tr w:rsidR="00564139" w:rsidRPr="001A635B" w:rsidTr="00564139">
        <w:tc>
          <w:tcPr>
            <w:tcW w:w="322" w:type="dxa"/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880" w:type="dxa"/>
            <w:vAlign w:val="center"/>
          </w:tcPr>
          <w:p w:rsidR="00564139" w:rsidRPr="0059482D" w:rsidRDefault="00564139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 xml:space="preserve"> </w:t>
            </w:r>
            <w:r w:rsidR="00643B70"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>&gt;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0" w:type="dxa"/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880" w:type="dxa"/>
            <w:vAlign w:val="center"/>
          </w:tcPr>
          <w:p w:rsidR="00564139" w:rsidRPr="0059482D" w:rsidRDefault="00643B70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 w:rsidRPr="00622FB0">
              <w:rPr>
                <w:rFonts w:ascii="Arial" w:hAnsi="Arial" w:hint="cs"/>
                <w:color w:val="000000" w:themeColor="text1"/>
                <w:sz w:val="36"/>
                <w:szCs w:val="36"/>
                <w:highlight w:val="yellow"/>
                <w:rtl/>
              </w:rPr>
              <w:t>&lt;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970" w:type="dxa"/>
            <w:vAlign w:val="center"/>
          </w:tcPr>
          <w:p w:rsidR="00564139" w:rsidRPr="00BE459D" w:rsidRDefault="00643B70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>=</w:t>
            </w:r>
          </w:p>
        </w:tc>
      </w:tr>
    </w:tbl>
    <w:p w:rsidR="00736FFC" w:rsidRDefault="00736FFC" w:rsidP="00736FFC">
      <w:pPr>
        <w:tabs>
          <w:tab w:val="num" w:pos="720"/>
        </w:tabs>
        <w:spacing w:before="240" w:after="0" w:line="240" w:lineRule="auto"/>
        <w:ind w:left="283"/>
        <w:rPr>
          <w:rFonts w:ascii="Traditional Arabic" w:hAnsi="Traditional Arabic" w:cs="AL-Mohanad"/>
          <w:b/>
          <w:bCs/>
          <w:sz w:val="32"/>
          <w:szCs w:val="32"/>
          <w:rtl/>
        </w:rPr>
      </w:pPr>
    </w:p>
    <w:p w:rsidR="00197EAE" w:rsidRPr="00564139" w:rsidRDefault="00736FFC" w:rsidP="00195E9E">
      <w:pPr>
        <w:tabs>
          <w:tab w:val="num" w:pos="720"/>
        </w:tabs>
        <w:spacing w:before="240" w:after="0" w:line="240" w:lineRule="auto"/>
        <w:ind w:left="544"/>
        <w:jc w:val="center"/>
        <w:rPr>
          <w:rFonts w:ascii="Arial" w:hAnsi="Arial"/>
          <w:color w:val="000000" w:themeColor="text1"/>
          <w:sz w:val="44"/>
          <w:szCs w:val="44"/>
          <w:rtl/>
        </w:rPr>
      </w:pPr>
      <w:r>
        <w:rPr>
          <w:rFonts w:ascii="Arial" w:hAnsi="Arial"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FE24DEC" wp14:editId="47D4074A">
                <wp:simplePos x="0" y="0"/>
                <wp:positionH relativeFrom="column">
                  <wp:posOffset>-6684</wp:posOffset>
                </wp:positionH>
                <wp:positionV relativeFrom="paragraph">
                  <wp:posOffset>850673</wp:posOffset>
                </wp:positionV>
                <wp:extent cx="962025" cy="294005"/>
                <wp:effectExtent l="0" t="0" r="28575" b="10795"/>
                <wp:wrapNone/>
                <wp:docPr id="44" name="مربع ن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94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144B" w:rsidRPr="009D3334" w:rsidRDefault="0098144B" w:rsidP="00CF783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D333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صفحة </w:t>
                            </w:r>
                            <w:proofErr w:type="gramStart"/>
                            <w:r w:rsidRPr="009D333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(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  <w:proofErr w:type="gramEnd"/>
                            <w:r w:rsidRPr="009D333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E24DEC" id="مربع نص 44" o:spid="_x0000_s1032" type="#_x0000_t202" style="position:absolute;left:0;text-align:left;margin-left:-.55pt;margin-top:67pt;width:75.75pt;height:23.1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" fillcolor="white [3201]" strokeweight=".5pt">
                <v:textbox>
                  <w:txbxContent>
                    <w:p w:rsidR="0098144B" w:rsidRPr="009D3334" w:rsidRDefault="0098144B" w:rsidP="00CF783E">
                      <w:pPr>
                        <w:rPr>
                          <w:sz w:val="28"/>
                          <w:szCs w:val="28"/>
                        </w:rPr>
                      </w:pPr>
                      <w:r w:rsidRPr="009D3334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صفحة (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4</w:t>
                      </w:r>
                      <w:r w:rsidRPr="009D3334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  <w:r w:rsidR="00564139">
        <w:rPr>
          <w:rFonts w:ascii="Arial" w:hAnsi="Arial" w:hint="cs"/>
          <w:color w:val="000000" w:themeColor="text1"/>
          <w:sz w:val="44"/>
          <w:szCs w:val="44"/>
          <w:rtl/>
        </w:rPr>
        <w:t>انْـ</w:t>
      </w:r>
      <w:bookmarkStart w:id="0" w:name="_GoBack"/>
      <w:bookmarkEnd w:id="0"/>
      <w:r w:rsidR="00564139">
        <w:rPr>
          <w:rFonts w:ascii="Arial" w:hAnsi="Arial" w:hint="cs"/>
          <w:color w:val="000000" w:themeColor="text1"/>
          <w:sz w:val="44"/>
          <w:szCs w:val="44"/>
          <w:rtl/>
        </w:rPr>
        <w:t>تَـهَـتِ الأسْــئِـلَ</w:t>
      </w:r>
      <w:r w:rsidR="00564139" w:rsidRPr="00564139">
        <w:rPr>
          <w:rFonts w:ascii="Arial" w:hAnsi="Arial" w:hint="cs"/>
          <w:color w:val="000000" w:themeColor="text1"/>
          <w:sz w:val="44"/>
          <w:szCs w:val="44"/>
          <w:rtl/>
        </w:rPr>
        <w:t>ـة</w:t>
      </w:r>
      <w:r w:rsidR="00643B70">
        <w:rPr>
          <w:rFonts w:ascii="Arial" w:hAnsi="Arial" w:hint="cs"/>
          <w:color w:val="000000" w:themeColor="text1"/>
          <w:sz w:val="44"/>
          <w:szCs w:val="44"/>
          <w:rtl/>
        </w:rPr>
        <w:t xml:space="preserve"> </w:t>
      </w:r>
      <w:proofErr w:type="gramStart"/>
      <w:r w:rsidR="00643B70">
        <w:rPr>
          <w:rFonts w:ascii="Arial" w:hAnsi="Arial" w:hint="cs"/>
          <w:color w:val="000000" w:themeColor="text1"/>
          <w:sz w:val="44"/>
          <w:szCs w:val="44"/>
          <w:rtl/>
        </w:rPr>
        <w:t>( الفصل</w:t>
      </w:r>
      <w:proofErr w:type="gramEnd"/>
      <w:r w:rsidR="00643B70">
        <w:rPr>
          <w:rFonts w:ascii="Arial" w:hAnsi="Arial" w:hint="cs"/>
          <w:color w:val="000000" w:themeColor="text1"/>
          <w:sz w:val="44"/>
          <w:szCs w:val="44"/>
          <w:rtl/>
        </w:rPr>
        <w:t xml:space="preserve"> الأول )</w:t>
      </w:r>
    </w:p>
    <w:sectPr w:rsidR="00197EAE" w:rsidRPr="00564139" w:rsidSect="001A0413">
      <w:footerReference w:type="default" r:id="rId12"/>
      <w:pgSz w:w="11906" w:h="16838"/>
      <w:pgMar w:top="851" w:right="851" w:bottom="284" w:left="851" w:header="709" w:footer="64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24F" w:rsidRDefault="00F7224F" w:rsidP="00B2228A">
      <w:pPr>
        <w:spacing w:after="0" w:line="240" w:lineRule="auto"/>
      </w:pPr>
      <w:r>
        <w:separator/>
      </w:r>
    </w:p>
  </w:endnote>
  <w:endnote w:type="continuationSeparator" w:id="0">
    <w:p w:rsidR="00F7224F" w:rsidRDefault="00F7224F" w:rsidP="00B22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AdvertisingBold">
    <w:charset w:val="B2"/>
    <w:family w:val="auto"/>
    <w:pitch w:val="variable"/>
    <w:sig w:usb0="00002001" w:usb1="00000000" w:usb2="00000000" w:usb3="00000000" w:csb0="00000040" w:csb1="00000000"/>
  </w:font>
  <w:font w:name="PT Bold Heading">
    <w:charset w:val="B2"/>
    <w:family w:val="auto"/>
    <w:pitch w:val="variable"/>
    <w:sig w:usb0="00002001" w:usb1="80000000" w:usb2="00000008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44B" w:rsidRDefault="00195E9E" w:rsidP="00296746">
    <w:pPr>
      <w:pStyle w:val="a4"/>
      <w:tabs>
        <w:tab w:val="clear" w:pos="4153"/>
        <w:tab w:val="clear" w:pos="8306"/>
        <w:tab w:val="center" w:pos="5102"/>
        <w:tab w:val="right" w:pos="10204"/>
      </w:tabs>
      <w:jc w:val="right"/>
    </w:pPr>
    <w:r>
      <w:rPr>
        <w:rFonts w:ascii="Arial" w:hAnsi="Arial" w:hint="cs"/>
        <w:noProof/>
        <w:sz w:val="40"/>
        <w:szCs w:val="40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C4CC67" wp14:editId="23E239BA">
              <wp:simplePos x="0" y="0"/>
              <wp:positionH relativeFrom="column">
                <wp:posOffset>-50862</wp:posOffset>
              </wp:positionH>
              <wp:positionV relativeFrom="paragraph">
                <wp:posOffset>-530482</wp:posOffset>
              </wp:positionV>
              <wp:extent cx="962025" cy="294005"/>
              <wp:effectExtent l="0" t="0" r="28575" b="10795"/>
              <wp:wrapNone/>
              <wp:docPr id="42" name="مربع نص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2025" cy="2940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95E9E" w:rsidRPr="009D3334" w:rsidRDefault="00195E9E" w:rsidP="00195E9E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9D3334"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 xml:space="preserve">صفحة ( </w:t>
                          </w:r>
                          <w:r w:rsidRPr="00195E9E">
                            <w:rPr>
                              <w:sz w:val="28"/>
                              <w:szCs w:val="28"/>
                              <w:rtl/>
                            </w:rPr>
                            <w:fldChar w:fldCharType="begin"/>
                          </w:r>
                          <w:r w:rsidRPr="00195E9E">
                            <w:rPr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195E9E">
                            <w:rPr>
                              <w:sz w:val="28"/>
                              <w:szCs w:val="28"/>
                              <w:rtl/>
                            </w:rPr>
                            <w:fldChar w:fldCharType="separate"/>
                          </w:r>
                          <w:r w:rsidR="00622FB0" w:rsidRPr="00622FB0">
                            <w:rPr>
                              <w:noProof/>
                              <w:sz w:val="28"/>
                              <w:szCs w:val="28"/>
                              <w:rtl/>
                              <w:lang w:val="ar-SA"/>
                            </w:rPr>
                            <w:t>3</w:t>
                          </w:r>
                          <w:r w:rsidRPr="00195E9E">
                            <w:rPr>
                              <w:sz w:val="28"/>
                              <w:szCs w:val="28"/>
                              <w:rtl/>
                            </w:rPr>
                            <w:fldChar w:fldCharType="end"/>
                          </w:r>
                          <w:r w:rsidRPr="009D3334"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 xml:space="preserve"> 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C4CC67" id="_x0000_t202" coordsize="21600,21600" o:spt="202" path="m,l,21600r21600,l21600,xe">
              <v:stroke joinstyle="miter"/>
              <v:path gradientshapeok="t" o:connecttype="rect"/>
            </v:shapetype>
            <v:shape id="مربع نص 42" o:spid="_x0000_s1033" type="#_x0000_t202" style="position:absolute;margin-left:-4pt;margin-top:-41.75pt;width:75.75pt;height:23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" fillcolor="white [3201]" strokeweight=".5pt">
              <v:textbox>
                <w:txbxContent>
                  <w:p w:rsidR="00195E9E" w:rsidRPr="009D3334" w:rsidRDefault="00195E9E" w:rsidP="00195E9E">
                    <w:pPr>
                      <w:rPr>
                        <w:sz w:val="28"/>
                        <w:szCs w:val="28"/>
                      </w:rPr>
                    </w:pPr>
                    <w:r w:rsidRPr="009D3334">
                      <w:rPr>
                        <w:rFonts w:hint="cs"/>
                        <w:sz w:val="28"/>
                        <w:szCs w:val="28"/>
                        <w:rtl/>
                      </w:rPr>
                      <w:t xml:space="preserve">صفحة ( </w:t>
                    </w:r>
                    <w:r w:rsidRPr="00195E9E">
                      <w:rPr>
                        <w:sz w:val="28"/>
                        <w:szCs w:val="28"/>
                        <w:rtl/>
                      </w:rPr>
                      <w:fldChar w:fldCharType="begin"/>
                    </w:r>
                    <w:r w:rsidRPr="00195E9E">
                      <w:rPr>
                        <w:sz w:val="28"/>
                        <w:szCs w:val="28"/>
                      </w:rPr>
                      <w:instrText>PAGE   \* MERGEFORMAT</w:instrText>
                    </w:r>
                    <w:r w:rsidRPr="00195E9E">
                      <w:rPr>
                        <w:sz w:val="28"/>
                        <w:szCs w:val="28"/>
                        <w:rtl/>
                      </w:rPr>
                      <w:fldChar w:fldCharType="separate"/>
                    </w:r>
                    <w:r w:rsidR="00622FB0" w:rsidRPr="00622FB0">
                      <w:rPr>
                        <w:noProof/>
                        <w:sz w:val="28"/>
                        <w:szCs w:val="28"/>
                        <w:rtl/>
                        <w:lang w:val="ar-SA"/>
                      </w:rPr>
                      <w:t>3</w:t>
                    </w:r>
                    <w:r w:rsidRPr="00195E9E">
                      <w:rPr>
                        <w:sz w:val="28"/>
                        <w:szCs w:val="28"/>
                        <w:rtl/>
                      </w:rPr>
                      <w:fldChar w:fldCharType="end"/>
                    </w:r>
                    <w:r w:rsidRPr="009D3334">
                      <w:rPr>
                        <w:rFonts w:hint="cs"/>
                        <w:sz w:val="28"/>
                        <w:szCs w:val="28"/>
                        <w:rtl/>
                      </w:rPr>
                      <w:t xml:space="preserve"> )</w:t>
                    </w:r>
                  </w:p>
                </w:txbxContent>
              </v:textbox>
            </v:shape>
          </w:pict>
        </mc:Fallback>
      </mc:AlternateContent>
    </w:r>
    <w:r w:rsidR="0098144B">
      <w:rPr>
        <w:rtl/>
      </w:rPr>
      <w:tab/>
    </w:r>
    <w:r w:rsidR="0098144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24F" w:rsidRDefault="00F7224F" w:rsidP="00B2228A">
      <w:pPr>
        <w:spacing w:after="0" w:line="240" w:lineRule="auto"/>
      </w:pPr>
      <w:r>
        <w:separator/>
      </w:r>
    </w:p>
  </w:footnote>
  <w:footnote w:type="continuationSeparator" w:id="0">
    <w:p w:rsidR="00F7224F" w:rsidRDefault="00F7224F" w:rsidP="00B22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435C"/>
    <w:multiLevelType w:val="hybridMultilevel"/>
    <w:tmpl w:val="8962D408"/>
    <w:lvl w:ilvl="0" w:tplc="89867E1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  <w:b w:val="0"/>
        <w:bCs w:val="0"/>
        <w:color w:val="000000" w:themeColor="text1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 w15:restartNumberingAfterBreak="0">
    <w:nsid w:val="0B1F5BFF"/>
    <w:multiLevelType w:val="hybridMultilevel"/>
    <w:tmpl w:val="387C3B7A"/>
    <w:lvl w:ilvl="0" w:tplc="89867E1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  <w:b w:val="0"/>
        <w:bCs w:val="0"/>
        <w:color w:val="000000" w:themeColor="text1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" w15:restartNumberingAfterBreak="0">
    <w:nsid w:val="0E241D7B"/>
    <w:multiLevelType w:val="hybridMultilevel"/>
    <w:tmpl w:val="8962D408"/>
    <w:lvl w:ilvl="0" w:tplc="89867E14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  <w:bCs w:val="0"/>
        <w:color w:val="000000" w:themeColor="text1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 w15:restartNumberingAfterBreak="0">
    <w:nsid w:val="4D684FC7"/>
    <w:multiLevelType w:val="hybridMultilevel"/>
    <w:tmpl w:val="B58436E8"/>
    <w:lvl w:ilvl="0" w:tplc="C110F87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67F55"/>
    <w:multiLevelType w:val="hybridMultilevel"/>
    <w:tmpl w:val="ADB43CBE"/>
    <w:lvl w:ilvl="0" w:tplc="89867E1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  <w:b w:val="0"/>
        <w:bCs w:val="0"/>
        <w:color w:val="000000" w:themeColor="text1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" w15:restartNumberingAfterBreak="0">
    <w:nsid w:val="595010E0"/>
    <w:multiLevelType w:val="hybridMultilevel"/>
    <w:tmpl w:val="277E770A"/>
    <w:lvl w:ilvl="0" w:tplc="89867E1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  <w:b w:val="0"/>
        <w:bCs w:val="0"/>
        <w:color w:val="000000" w:themeColor="text1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6" w15:restartNumberingAfterBreak="0">
    <w:nsid w:val="64E57C5D"/>
    <w:multiLevelType w:val="hybridMultilevel"/>
    <w:tmpl w:val="B8E6E0AC"/>
    <w:lvl w:ilvl="0" w:tplc="89867E1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  <w:b w:val="0"/>
        <w:bCs w:val="0"/>
        <w:color w:val="000000" w:themeColor="text1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7" w15:restartNumberingAfterBreak="0">
    <w:nsid w:val="74AA0071"/>
    <w:multiLevelType w:val="hybridMultilevel"/>
    <w:tmpl w:val="256C0AF0"/>
    <w:lvl w:ilvl="0" w:tplc="89867E14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  <w:bCs w:val="0"/>
        <w:color w:val="000000" w:themeColor="text1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ar-AE" w:vendorID="64" w:dllVersion="131078" w:nlCheck="1" w:checkStyle="0"/>
  <w:activeWritingStyle w:appName="MSWord" w:lang="ar-EG" w:vendorID="64" w:dllVersion="131078" w:nlCheck="1" w:checkStyle="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238"/>
    <w:rsid w:val="00000AD4"/>
    <w:rsid w:val="000110DB"/>
    <w:rsid w:val="000127E5"/>
    <w:rsid w:val="0001356A"/>
    <w:rsid w:val="000258FD"/>
    <w:rsid w:val="000340F4"/>
    <w:rsid w:val="00047460"/>
    <w:rsid w:val="00050B2A"/>
    <w:rsid w:val="00050F32"/>
    <w:rsid w:val="00051A4B"/>
    <w:rsid w:val="0006249C"/>
    <w:rsid w:val="00062B70"/>
    <w:rsid w:val="00063FFE"/>
    <w:rsid w:val="00064944"/>
    <w:rsid w:val="0006590A"/>
    <w:rsid w:val="0006634E"/>
    <w:rsid w:val="00075188"/>
    <w:rsid w:val="00075AFC"/>
    <w:rsid w:val="0008052F"/>
    <w:rsid w:val="000870BB"/>
    <w:rsid w:val="00092A4C"/>
    <w:rsid w:val="000A012C"/>
    <w:rsid w:val="000A11F6"/>
    <w:rsid w:val="000A1F81"/>
    <w:rsid w:val="000A3FB2"/>
    <w:rsid w:val="000A4A60"/>
    <w:rsid w:val="000B34FF"/>
    <w:rsid w:val="000B4054"/>
    <w:rsid w:val="000B7A9D"/>
    <w:rsid w:val="000C0A6E"/>
    <w:rsid w:val="000C1E20"/>
    <w:rsid w:val="000C35ED"/>
    <w:rsid w:val="000C626C"/>
    <w:rsid w:val="000D6362"/>
    <w:rsid w:val="000E3ECD"/>
    <w:rsid w:val="000F0885"/>
    <w:rsid w:val="00107D8B"/>
    <w:rsid w:val="00113072"/>
    <w:rsid w:val="0011367C"/>
    <w:rsid w:val="001249AE"/>
    <w:rsid w:val="00125426"/>
    <w:rsid w:val="00132937"/>
    <w:rsid w:val="001329CB"/>
    <w:rsid w:val="00134DA7"/>
    <w:rsid w:val="00140C72"/>
    <w:rsid w:val="001413DE"/>
    <w:rsid w:val="001426E3"/>
    <w:rsid w:val="00147759"/>
    <w:rsid w:val="00155CF1"/>
    <w:rsid w:val="00157C94"/>
    <w:rsid w:val="001610C4"/>
    <w:rsid w:val="00170256"/>
    <w:rsid w:val="00171AF7"/>
    <w:rsid w:val="00174583"/>
    <w:rsid w:val="00176D53"/>
    <w:rsid w:val="00187137"/>
    <w:rsid w:val="001920BA"/>
    <w:rsid w:val="00192733"/>
    <w:rsid w:val="00195E9E"/>
    <w:rsid w:val="00197EAE"/>
    <w:rsid w:val="001A0413"/>
    <w:rsid w:val="001A168B"/>
    <w:rsid w:val="001A635B"/>
    <w:rsid w:val="001A7E12"/>
    <w:rsid w:val="001B3AFD"/>
    <w:rsid w:val="001B4D20"/>
    <w:rsid w:val="001C2971"/>
    <w:rsid w:val="001C4FAB"/>
    <w:rsid w:val="001C6145"/>
    <w:rsid w:val="001C6B45"/>
    <w:rsid w:val="001D114E"/>
    <w:rsid w:val="001D1DAE"/>
    <w:rsid w:val="001D56B2"/>
    <w:rsid w:val="001D73D1"/>
    <w:rsid w:val="001E4346"/>
    <w:rsid w:val="001E7966"/>
    <w:rsid w:val="001F47DA"/>
    <w:rsid w:val="001F4B7E"/>
    <w:rsid w:val="00203A5A"/>
    <w:rsid w:val="002150B2"/>
    <w:rsid w:val="00217616"/>
    <w:rsid w:val="00217F34"/>
    <w:rsid w:val="00232B63"/>
    <w:rsid w:val="00232FC9"/>
    <w:rsid w:val="002347AB"/>
    <w:rsid w:val="00234876"/>
    <w:rsid w:val="0024185F"/>
    <w:rsid w:val="00244C8E"/>
    <w:rsid w:val="0024681A"/>
    <w:rsid w:val="00246A30"/>
    <w:rsid w:val="00247061"/>
    <w:rsid w:val="0025459C"/>
    <w:rsid w:val="002575A0"/>
    <w:rsid w:val="002604ED"/>
    <w:rsid w:val="0026205B"/>
    <w:rsid w:val="00265CFD"/>
    <w:rsid w:val="002673A7"/>
    <w:rsid w:val="00271188"/>
    <w:rsid w:val="002720FB"/>
    <w:rsid w:val="00281E9F"/>
    <w:rsid w:val="00283E9F"/>
    <w:rsid w:val="00296746"/>
    <w:rsid w:val="002A1817"/>
    <w:rsid w:val="002A1C55"/>
    <w:rsid w:val="002A35F0"/>
    <w:rsid w:val="002A5E71"/>
    <w:rsid w:val="002A6DAF"/>
    <w:rsid w:val="002B4830"/>
    <w:rsid w:val="002B59B4"/>
    <w:rsid w:val="002C0418"/>
    <w:rsid w:val="002C1CD8"/>
    <w:rsid w:val="002D11CC"/>
    <w:rsid w:val="002D1CF9"/>
    <w:rsid w:val="002D2FB9"/>
    <w:rsid w:val="002D38D0"/>
    <w:rsid w:val="002D45DA"/>
    <w:rsid w:val="002D468E"/>
    <w:rsid w:val="002D5E19"/>
    <w:rsid w:val="002D70AC"/>
    <w:rsid w:val="002F2608"/>
    <w:rsid w:val="002F4D50"/>
    <w:rsid w:val="00300F6A"/>
    <w:rsid w:val="003020EF"/>
    <w:rsid w:val="00310CE6"/>
    <w:rsid w:val="003139E7"/>
    <w:rsid w:val="00314DBE"/>
    <w:rsid w:val="00314F2A"/>
    <w:rsid w:val="00316B30"/>
    <w:rsid w:val="0031796F"/>
    <w:rsid w:val="00317FE4"/>
    <w:rsid w:val="003212F9"/>
    <w:rsid w:val="00323232"/>
    <w:rsid w:val="0032480D"/>
    <w:rsid w:val="00324F60"/>
    <w:rsid w:val="00330E92"/>
    <w:rsid w:val="003318A3"/>
    <w:rsid w:val="00332745"/>
    <w:rsid w:val="00336F80"/>
    <w:rsid w:val="00337D8C"/>
    <w:rsid w:val="003402E8"/>
    <w:rsid w:val="00342A83"/>
    <w:rsid w:val="00342FCD"/>
    <w:rsid w:val="00343200"/>
    <w:rsid w:val="00343212"/>
    <w:rsid w:val="003441B8"/>
    <w:rsid w:val="00352F36"/>
    <w:rsid w:val="00370C56"/>
    <w:rsid w:val="003713A3"/>
    <w:rsid w:val="003719D5"/>
    <w:rsid w:val="00373DF2"/>
    <w:rsid w:val="00376A3E"/>
    <w:rsid w:val="0037776A"/>
    <w:rsid w:val="00386E54"/>
    <w:rsid w:val="0038770D"/>
    <w:rsid w:val="00390AEF"/>
    <w:rsid w:val="0039310D"/>
    <w:rsid w:val="003A1565"/>
    <w:rsid w:val="003A6ECF"/>
    <w:rsid w:val="003C0086"/>
    <w:rsid w:val="003C3B04"/>
    <w:rsid w:val="003C5CC3"/>
    <w:rsid w:val="003C68EF"/>
    <w:rsid w:val="003C6A04"/>
    <w:rsid w:val="003D06F9"/>
    <w:rsid w:val="003D37F2"/>
    <w:rsid w:val="003D630A"/>
    <w:rsid w:val="003D69A1"/>
    <w:rsid w:val="003E0DE3"/>
    <w:rsid w:val="003E1542"/>
    <w:rsid w:val="003E4AF7"/>
    <w:rsid w:val="003E4B65"/>
    <w:rsid w:val="003E5A9F"/>
    <w:rsid w:val="00400686"/>
    <w:rsid w:val="00400701"/>
    <w:rsid w:val="0040125F"/>
    <w:rsid w:val="004018AF"/>
    <w:rsid w:val="0040300D"/>
    <w:rsid w:val="004070C6"/>
    <w:rsid w:val="00407BCC"/>
    <w:rsid w:val="004137C4"/>
    <w:rsid w:val="00416EBA"/>
    <w:rsid w:val="00417A1C"/>
    <w:rsid w:val="00420340"/>
    <w:rsid w:val="00422D48"/>
    <w:rsid w:val="0042508D"/>
    <w:rsid w:val="0042604B"/>
    <w:rsid w:val="004320CF"/>
    <w:rsid w:val="00444E9A"/>
    <w:rsid w:val="00445C8B"/>
    <w:rsid w:val="00446361"/>
    <w:rsid w:val="00454C24"/>
    <w:rsid w:val="00456F41"/>
    <w:rsid w:val="00467BA9"/>
    <w:rsid w:val="0047060F"/>
    <w:rsid w:val="0047195B"/>
    <w:rsid w:val="004722AD"/>
    <w:rsid w:val="00473B71"/>
    <w:rsid w:val="00480005"/>
    <w:rsid w:val="00482C42"/>
    <w:rsid w:val="0048436C"/>
    <w:rsid w:val="004860C9"/>
    <w:rsid w:val="00491920"/>
    <w:rsid w:val="00493CDE"/>
    <w:rsid w:val="004B0E71"/>
    <w:rsid w:val="004B144E"/>
    <w:rsid w:val="004B2EC2"/>
    <w:rsid w:val="004B4FE7"/>
    <w:rsid w:val="004B69BD"/>
    <w:rsid w:val="004E226C"/>
    <w:rsid w:val="004E7637"/>
    <w:rsid w:val="004F4413"/>
    <w:rsid w:val="004F5C81"/>
    <w:rsid w:val="00505881"/>
    <w:rsid w:val="00507D27"/>
    <w:rsid w:val="00516810"/>
    <w:rsid w:val="00520803"/>
    <w:rsid w:val="0052212E"/>
    <w:rsid w:val="00522B3D"/>
    <w:rsid w:val="005274B0"/>
    <w:rsid w:val="005300A7"/>
    <w:rsid w:val="00530F5E"/>
    <w:rsid w:val="0053567F"/>
    <w:rsid w:val="00536DFC"/>
    <w:rsid w:val="00542031"/>
    <w:rsid w:val="0054318D"/>
    <w:rsid w:val="0054540D"/>
    <w:rsid w:val="005462D7"/>
    <w:rsid w:val="0055047F"/>
    <w:rsid w:val="0055302C"/>
    <w:rsid w:val="00555A2D"/>
    <w:rsid w:val="00564139"/>
    <w:rsid w:val="00566F0B"/>
    <w:rsid w:val="00580F4B"/>
    <w:rsid w:val="00584FDB"/>
    <w:rsid w:val="00586738"/>
    <w:rsid w:val="00586CED"/>
    <w:rsid w:val="00586E29"/>
    <w:rsid w:val="005920DF"/>
    <w:rsid w:val="00593A6F"/>
    <w:rsid w:val="00593CFE"/>
    <w:rsid w:val="0059482D"/>
    <w:rsid w:val="005972D4"/>
    <w:rsid w:val="00597C22"/>
    <w:rsid w:val="005A7FE1"/>
    <w:rsid w:val="005B0DB7"/>
    <w:rsid w:val="005B2B8A"/>
    <w:rsid w:val="005B5DD9"/>
    <w:rsid w:val="005B63F3"/>
    <w:rsid w:val="005B64F0"/>
    <w:rsid w:val="005C5FCE"/>
    <w:rsid w:val="005C6492"/>
    <w:rsid w:val="005D1126"/>
    <w:rsid w:val="005D1FDC"/>
    <w:rsid w:val="005D3D1C"/>
    <w:rsid w:val="005D50C8"/>
    <w:rsid w:val="005D5168"/>
    <w:rsid w:val="005E01FC"/>
    <w:rsid w:val="005E2533"/>
    <w:rsid w:val="005F3C1E"/>
    <w:rsid w:val="005F4424"/>
    <w:rsid w:val="005F46E6"/>
    <w:rsid w:val="005F59ED"/>
    <w:rsid w:val="006015BD"/>
    <w:rsid w:val="0060166F"/>
    <w:rsid w:val="006058ED"/>
    <w:rsid w:val="00605DA8"/>
    <w:rsid w:val="006102E2"/>
    <w:rsid w:val="0061155C"/>
    <w:rsid w:val="00613B05"/>
    <w:rsid w:val="00620DC6"/>
    <w:rsid w:val="00622CFD"/>
    <w:rsid w:val="00622FB0"/>
    <w:rsid w:val="00623552"/>
    <w:rsid w:val="00627B47"/>
    <w:rsid w:val="006313A3"/>
    <w:rsid w:val="00632C41"/>
    <w:rsid w:val="0064007B"/>
    <w:rsid w:val="00640220"/>
    <w:rsid w:val="00643B70"/>
    <w:rsid w:val="006460B3"/>
    <w:rsid w:val="00662EDF"/>
    <w:rsid w:val="006715DF"/>
    <w:rsid w:val="0067244F"/>
    <w:rsid w:val="006832E5"/>
    <w:rsid w:val="00691FAB"/>
    <w:rsid w:val="00692E68"/>
    <w:rsid w:val="006934E2"/>
    <w:rsid w:val="0069438F"/>
    <w:rsid w:val="00694AF6"/>
    <w:rsid w:val="006965A6"/>
    <w:rsid w:val="006A0304"/>
    <w:rsid w:val="006A5689"/>
    <w:rsid w:val="006B2AEA"/>
    <w:rsid w:val="006B75CA"/>
    <w:rsid w:val="006C121A"/>
    <w:rsid w:val="006D0837"/>
    <w:rsid w:val="006D375F"/>
    <w:rsid w:val="006D4645"/>
    <w:rsid w:val="006D791F"/>
    <w:rsid w:val="006E1209"/>
    <w:rsid w:val="006E79F3"/>
    <w:rsid w:val="006F1647"/>
    <w:rsid w:val="006F283F"/>
    <w:rsid w:val="007013D7"/>
    <w:rsid w:val="00715D4D"/>
    <w:rsid w:val="00720182"/>
    <w:rsid w:val="007204BB"/>
    <w:rsid w:val="007207B2"/>
    <w:rsid w:val="007207E8"/>
    <w:rsid w:val="00721CFC"/>
    <w:rsid w:val="007267E0"/>
    <w:rsid w:val="007275CD"/>
    <w:rsid w:val="007304BC"/>
    <w:rsid w:val="00730C71"/>
    <w:rsid w:val="00736FFC"/>
    <w:rsid w:val="00741162"/>
    <w:rsid w:val="0074715C"/>
    <w:rsid w:val="00752034"/>
    <w:rsid w:val="007562D0"/>
    <w:rsid w:val="00757C87"/>
    <w:rsid w:val="00773AAC"/>
    <w:rsid w:val="0078477A"/>
    <w:rsid w:val="007909A1"/>
    <w:rsid w:val="00792EA8"/>
    <w:rsid w:val="00796D14"/>
    <w:rsid w:val="007A144D"/>
    <w:rsid w:val="007A2B3A"/>
    <w:rsid w:val="007A3E07"/>
    <w:rsid w:val="007A401D"/>
    <w:rsid w:val="007A6C9B"/>
    <w:rsid w:val="007A7212"/>
    <w:rsid w:val="007A7A19"/>
    <w:rsid w:val="007B0367"/>
    <w:rsid w:val="007B6F7C"/>
    <w:rsid w:val="007C2C52"/>
    <w:rsid w:val="007C2F44"/>
    <w:rsid w:val="007D5E29"/>
    <w:rsid w:val="007D7B26"/>
    <w:rsid w:val="007E1235"/>
    <w:rsid w:val="007E3493"/>
    <w:rsid w:val="007F22C4"/>
    <w:rsid w:val="007F4DAB"/>
    <w:rsid w:val="007F77C8"/>
    <w:rsid w:val="00800E07"/>
    <w:rsid w:val="00803EAF"/>
    <w:rsid w:val="00804503"/>
    <w:rsid w:val="0081007A"/>
    <w:rsid w:val="0081293F"/>
    <w:rsid w:val="00812C44"/>
    <w:rsid w:val="0081487D"/>
    <w:rsid w:val="00817502"/>
    <w:rsid w:val="00822705"/>
    <w:rsid w:val="00822C8A"/>
    <w:rsid w:val="00822F3A"/>
    <w:rsid w:val="00844E38"/>
    <w:rsid w:val="00845349"/>
    <w:rsid w:val="00845D82"/>
    <w:rsid w:val="008471AC"/>
    <w:rsid w:val="0085497B"/>
    <w:rsid w:val="00864059"/>
    <w:rsid w:val="00867E11"/>
    <w:rsid w:val="00870091"/>
    <w:rsid w:val="00871A22"/>
    <w:rsid w:val="008743F0"/>
    <w:rsid w:val="00877892"/>
    <w:rsid w:val="00881FB8"/>
    <w:rsid w:val="00882BC4"/>
    <w:rsid w:val="0089158F"/>
    <w:rsid w:val="00894062"/>
    <w:rsid w:val="008A41FB"/>
    <w:rsid w:val="008A654A"/>
    <w:rsid w:val="008A6AE8"/>
    <w:rsid w:val="008A793F"/>
    <w:rsid w:val="008B1F08"/>
    <w:rsid w:val="008B4C36"/>
    <w:rsid w:val="008B589C"/>
    <w:rsid w:val="008D4B7B"/>
    <w:rsid w:val="008D4E68"/>
    <w:rsid w:val="008D6166"/>
    <w:rsid w:val="008E1F91"/>
    <w:rsid w:val="008E7812"/>
    <w:rsid w:val="008F0472"/>
    <w:rsid w:val="008F054F"/>
    <w:rsid w:val="008F2403"/>
    <w:rsid w:val="008F72D7"/>
    <w:rsid w:val="0091180A"/>
    <w:rsid w:val="00920250"/>
    <w:rsid w:val="00920B7E"/>
    <w:rsid w:val="00927F2E"/>
    <w:rsid w:val="00930C9B"/>
    <w:rsid w:val="0093278A"/>
    <w:rsid w:val="00933696"/>
    <w:rsid w:val="009413AA"/>
    <w:rsid w:val="009418E8"/>
    <w:rsid w:val="0094466B"/>
    <w:rsid w:val="009451E6"/>
    <w:rsid w:val="00946816"/>
    <w:rsid w:val="00947979"/>
    <w:rsid w:val="0095291F"/>
    <w:rsid w:val="00954139"/>
    <w:rsid w:val="00954DB0"/>
    <w:rsid w:val="00957095"/>
    <w:rsid w:val="009607A5"/>
    <w:rsid w:val="00962031"/>
    <w:rsid w:val="00962291"/>
    <w:rsid w:val="0096606B"/>
    <w:rsid w:val="00972760"/>
    <w:rsid w:val="00976FF6"/>
    <w:rsid w:val="0098144B"/>
    <w:rsid w:val="00981E3A"/>
    <w:rsid w:val="00982F9C"/>
    <w:rsid w:val="009937EE"/>
    <w:rsid w:val="0099455E"/>
    <w:rsid w:val="00994D8D"/>
    <w:rsid w:val="00997A56"/>
    <w:rsid w:val="009A01F5"/>
    <w:rsid w:val="009A36DA"/>
    <w:rsid w:val="009A5F85"/>
    <w:rsid w:val="009B6FFF"/>
    <w:rsid w:val="009B722F"/>
    <w:rsid w:val="009C02DB"/>
    <w:rsid w:val="009C1128"/>
    <w:rsid w:val="009C457D"/>
    <w:rsid w:val="009D07D0"/>
    <w:rsid w:val="009D3334"/>
    <w:rsid w:val="009E23C8"/>
    <w:rsid w:val="009E79A6"/>
    <w:rsid w:val="009F70B3"/>
    <w:rsid w:val="00A059F6"/>
    <w:rsid w:val="00A2545C"/>
    <w:rsid w:val="00A321BC"/>
    <w:rsid w:val="00A35E68"/>
    <w:rsid w:val="00A37AC9"/>
    <w:rsid w:val="00A4431D"/>
    <w:rsid w:val="00A52173"/>
    <w:rsid w:val="00A61149"/>
    <w:rsid w:val="00A61B7F"/>
    <w:rsid w:val="00A6732D"/>
    <w:rsid w:val="00A7492C"/>
    <w:rsid w:val="00A75FFF"/>
    <w:rsid w:val="00A77C22"/>
    <w:rsid w:val="00A80A0C"/>
    <w:rsid w:val="00A82D94"/>
    <w:rsid w:val="00A84DFB"/>
    <w:rsid w:val="00A85132"/>
    <w:rsid w:val="00A93FFC"/>
    <w:rsid w:val="00A942A3"/>
    <w:rsid w:val="00A96954"/>
    <w:rsid w:val="00AA43EF"/>
    <w:rsid w:val="00AA69DC"/>
    <w:rsid w:val="00AA76A1"/>
    <w:rsid w:val="00AB58AF"/>
    <w:rsid w:val="00AC3778"/>
    <w:rsid w:val="00AC601E"/>
    <w:rsid w:val="00AC6F2A"/>
    <w:rsid w:val="00AD0B20"/>
    <w:rsid w:val="00AD6298"/>
    <w:rsid w:val="00AD6FE5"/>
    <w:rsid w:val="00AE51AE"/>
    <w:rsid w:val="00B00ACA"/>
    <w:rsid w:val="00B05139"/>
    <w:rsid w:val="00B07557"/>
    <w:rsid w:val="00B201BA"/>
    <w:rsid w:val="00B22197"/>
    <w:rsid w:val="00B2228A"/>
    <w:rsid w:val="00B2547A"/>
    <w:rsid w:val="00B26967"/>
    <w:rsid w:val="00B364FB"/>
    <w:rsid w:val="00B43A27"/>
    <w:rsid w:val="00B4489A"/>
    <w:rsid w:val="00B45339"/>
    <w:rsid w:val="00B453D9"/>
    <w:rsid w:val="00B45B0C"/>
    <w:rsid w:val="00B50344"/>
    <w:rsid w:val="00B50BF6"/>
    <w:rsid w:val="00B51F90"/>
    <w:rsid w:val="00B558AE"/>
    <w:rsid w:val="00B6750C"/>
    <w:rsid w:val="00B72219"/>
    <w:rsid w:val="00B7309C"/>
    <w:rsid w:val="00B8097C"/>
    <w:rsid w:val="00B81F9F"/>
    <w:rsid w:val="00B979C4"/>
    <w:rsid w:val="00BA040A"/>
    <w:rsid w:val="00BA6104"/>
    <w:rsid w:val="00BB0519"/>
    <w:rsid w:val="00BB1448"/>
    <w:rsid w:val="00BB4DB2"/>
    <w:rsid w:val="00BB4FC7"/>
    <w:rsid w:val="00BC207E"/>
    <w:rsid w:val="00BC20DC"/>
    <w:rsid w:val="00BC26C5"/>
    <w:rsid w:val="00BC631C"/>
    <w:rsid w:val="00BD0449"/>
    <w:rsid w:val="00BD28C3"/>
    <w:rsid w:val="00BD3908"/>
    <w:rsid w:val="00BD4238"/>
    <w:rsid w:val="00BD52B1"/>
    <w:rsid w:val="00BE4420"/>
    <w:rsid w:val="00BE459D"/>
    <w:rsid w:val="00BE75DB"/>
    <w:rsid w:val="00BF3C5A"/>
    <w:rsid w:val="00BF787D"/>
    <w:rsid w:val="00C03C14"/>
    <w:rsid w:val="00C11D3A"/>
    <w:rsid w:val="00C13C79"/>
    <w:rsid w:val="00C15BF7"/>
    <w:rsid w:val="00C178EF"/>
    <w:rsid w:val="00C25226"/>
    <w:rsid w:val="00C252E9"/>
    <w:rsid w:val="00C2685F"/>
    <w:rsid w:val="00C35011"/>
    <w:rsid w:val="00C437A5"/>
    <w:rsid w:val="00C55834"/>
    <w:rsid w:val="00C61A72"/>
    <w:rsid w:val="00C61BD2"/>
    <w:rsid w:val="00C66779"/>
    <w:rsid w:val="00C67134"/>
    <w:rsid w:val="00C67A35"/>
    <w:rsid w:val="00C75776"/>
    <w:rsid w:val="00C7619E"/>
    <w:rsid w:val="00C80B9F"/>
    <w:rsid w:val="00C8124A"/>
    <w:rsid w:val="00C83048"/>
    <w:rsid w:val="00C836C1"/>
    <w:rsid w:val="00C868A4"/>
    <w:rsid w:val="00C91236"/>
    <w:rsid w:val="00C91885"/>
    <w:rsid w:val="00C91998"/>
    <w:rsid w:val="00C92CA8"/>
    <w:rsid w:val="00CA11B8"/>
    <w:rsid w:val="00CA1651"/>
    <w:rsid w:val="00CA1856"/>
    <w:rsid w:val="00CB351C"/>
    <w:rsid w:val="00CC38E7"/>
    <w:rsid w:val="00CC6A72"/>
    <w:rsid w:val="00CC722F"/>
    <w:rsid w:val="00CD2B2F"/>
    <w:rsid w:val="00CD317D"/>
    <w:rsid w:val="00CD4080"/>
    <w:rsid w:val="00CD6CD5"/>
    <w:rsid w:val="00CE32C1"/>
    <w:rsid w:val="00CF2209"/>
    <w:rsid w:val="00CF3121"/>
    <w:rsid w:val="00CF783E"/>
    <w:rsid w:val="00CF7BA7"/>
    <w:rsid w:val="00D0460F"/>
    <w:rsid w:val="00D078B9"/>
    <w:rsid w:val="00D22AEE"/>
    <w:rsid w:val="00D25F20"/>
    <w:rsid w:val="00D37AB9"/>
    <w:rsid w:val="00D43712"/>
    <w:rsid w:val="00D44B5C"/>
    <w:rsid w:val="00D46E0E"/>
    <w:rsid w:val="00D5003E"/>
    <w:rsid w:val="00D516C8"/>
    <w:rsid w:val="00D5482A"/>
    <w:rsid w:val="00D5535D"/>
    <w:rsid w:val="00D55415"/>
    <w:rsid w:val="00D6665A"/>
    <w:rsid w:val="00D6698E"/>
    <w:rsid w:val="00D77478"/>
    <w:rsid w:val="00D814FB"/>
    <w:rsid w:val="00D82C42"/>
    <w:rsid w:val="00D84D65"/>
    <w:rsid w:val="00D85823"/>
    <w:rsid w:val="00D90402"/>
    <w:rsid w:val="00D905A3"/>
    <w:rsid w:val="00D92B38"/>
    <w:rsid w:val="00D94B2B"/>
    <w:rsid w:val="00D97495"/>
    <w:rsid w:val="00DA5FFF"/>
    <w:rsid w:val="00DA6627"/>
    <w:rsid w:val="00DA718F"/>
    <w:rsid w:val="00DA7E60"/>
    <w:rsid w:val="00DB0A3F"/>
    <w:rsid w:val="00DB38B2"/>
    <w:rsid w:val="00DB4538"/>
    <w:rsid w:val="00DB60D3"/>
    <w:rsid w:val="00DB6CBA"/>
    <w:rsid w:val="00DB731F"/>
    <w:rsid w:val="00DC057D"/>
    <w:rsid w:val="00DD3A1C"/>
    <w:rsid w:val="00DD4B34"/>
    <w:rsid w:val="00DD4EE9"/>
    <w:rsid w:val="00DD554C"/>
    <w:rsid w:val="00DD5FE4"/>
    <w:rsid w:val="00DD7005"/>
    <w:rsid w:val="00DE1193"/>
    <w:rsid w:val="00DE1BEF"/>
    <w:rsid w:val="00DE67F0"/>
    <w:rsid w:val="00DE6C44"/>
    <w:rsid w:val="00DF00A5"/>
    <w:rsid w:val="00DF0E0B"/>
    <w:rsid w:val="00DF1D71"/>
    <w:rsid w:val="00DF7474"/>
    <w:rsid w:val="00E00732"/>
    <w:rsid w:val="00E011C5"/>
    <w:rsid w:val="00E0122E"/>
    <w:rsid w:val="00E02298"/>
    <w:rsid w:val="00E0288C"/>
    <w:rsid w:val="00E0370B"/>
    <w:rsid w:val="00E11C30"/>
    <w:rsid w:val="00E20368"/>
    <w:rsid w:val="00E21576"/>
    <w:rsid w:val="00E22751"/>
    <w:rsid w:val="00E32153"/>
    <w:rsid w:val="00E36D97"/>
    <w:rsid w:val="00E431D6"/>
    <w:rsid w:val="00E4575C"/>
    <w:rsid w:val="00E47106"/>
    <w:rsid w:val="00E51F62"/>
    <w:rsid w:val="00E53D85"/>
    <w:rsid w:val="00E54AB2"/>
    <w:rsid w:val="00E571BA"/>
    <w:rsid w:val="00E610E2"/>
    <w:rsid w:val="00E669E1"/>
    <w:rsid w:val="00E72CD2"/>
    <w:rsid w:val="00E75B43"/>
    <w:rsid w:val="00E812C8"/>
    <w:rsid w:val="00E82FB0"/>
    <w:rsid w:val="00E834BE"/>
    <w:rsid w:val="00E937EB"/>
    <w:rsid w:val="00E93CE0"/>
    <w:rsid w:val="00E9497C"/>
    <w:rsid w:val="00E94E61"/>
    <w:rsid w:val="00E957CB"/>
    <w:rsid w:val="00E95EB6"/>
    <w:rsid w:val="00EA2765"/>
    <w:rsid w:val="00EA4519"/>
    <w:rsid w:val="00EA6165"/>
    <w:rsid w:val="00EC2BE2"/>
    <w:rsid w:val="00EC6004"/>
    <w:rsid w:val="00EC655C"/>
    <w:rsid w:val="00ED3303"/>
    <w:rsid w:val="00EE5C67"/>
    <w:rsid w:val="00EE7FC8"/>
    <w:rsid w:val="00EF75C5"/>
    <w:rsid w:val="00F15984"/>
    <w:rsid w:val="00F261BB"/>
    <w:rsid w:val="00F34EA8"/>
    <w:rsid w:val="00F353B7"/>
    <w:rsid w:val="00F3652A"/>
    <w:rsid w:val="00F43D35"/>
    <w:rsid w:val="00F448DC"/>
    <w:rsid w:val="00F47339"/>
    <w:rsid w:val="00F52864"/>
    <w:rsid w:val="00F54191"/>
    <w:rsid w:val="00F624D1"/>
    <w:rsid w:val="00F62757"/>
    <w:rsid w:val="00F628C2"/>
    <w:rsid w:val="00F63522"/>
    <w:rsid w:val="00F6501D"/>
    <w:rsid w:val="00F7224F"/>
    <w:rsid w:val="00F729A1"/>
    <w:rsid w:val="00F72DD1"/>
    <w:rsid w:val="00F733DF"/>
    <w:rsid w:val="00F74032"/>
    <w:rsid w:val="00F74706"/>
    <w:rsid w:val="00F7672F"/>
    <w:rsid w:val="00F95ACD"/>
    <w:rsid w:val="00FA007C"/>
    <w:rsid w:val="00FB0251"/>
    <w:rsid w:val="00FC0A8F"/>
    <w:rsid w:val="00FC6B6F"/>
    <w:rsid w:val="00FC6CA5"/>
    <w:rsid w:val="00FC6EDD"/>
    <w:rsid w:val="00FC76A6"/>
    <w:rsid w:val="00FD028E"/>
    <w:rsid w:val="00FD6948"/>
    <w:rsid w:val="00FE5F4F"/>
    <w:rsid w:val="00FF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075450A-2EF7-4665-876E-E86E1D670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28A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228A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Char">
    <w:name w:val="رأس الصفحة Char"/>
    <w:link w:val="a3"/>
    <w:uiPriority w:val="99"/>
    <w:rsid w:val="00B2228A"/>
    <w:rPr>
      <w:rFonts w:ascii="Calibri" w:eastAsia="Calibri" w:hAnsi="Calibri" w:cs="Arial"/>
    </w:rPr>
  </w:style>
  <w:style w:type="paragraph" w:styleId="a4">
    <w:name w:val="footer"/>
    <w:basedOn w:val="a"/>
    <w:link w:val="Char1"/>
    <w:uiPriority w:val="99"/>
    <w:unhideWhenUsed/>
    <w:rsid w:val="00B2228A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Char1">
    <w:name w:val="تذييل الصفحة Char1"/>
    <w:link w:val="a4"/>
    <w:uiPriority w:val="99"/>
    <w:rsid w:val="00B2228A"/>
    <w:rPr>
      <w:rFonts w:ascii="Calibri" w:eastAsia="Calibri" w:hAnsi="Calibri" w:cs="Arial"/>
    </w:rPr>
  </w:style>
  <w:style w:type="table" w:styleId="a5">
    <w:name w:val="Table Grid"/>
    <w:basedOn w:val="a1"/>
    <w:uiPriority w:val="59"/>
    <w:rsid w:val="00844E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342FCD"/>
    <w:pPr>
      <w:ind w:left="720"/>
      <w:contextualSpacing/>
    </w:pPr>
  </w:style>
  <w:style w:type="paragraph" w:styleId="a7">
    <w:name w:val="Balloon Text"/>
    <w:basedOn w:val="a"/>
    <w:link w:val="Char0"/>
    <w:uiPriority w:val="99"/>
    <w:semiHidden/>
    <w:unhideWhenUsed/>
    <w:rsid w:val="00B26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link w:val="a7"/>
    <w:uiPriority w:val="99"/>
    <w:semiHidden/>
    <w:rsid w:val="00B26967"/>
    <w:rPr>
      <w:rFonts w:ascii="Tahoma" w:hAnsi="Tahoma" w:cs="Tahoma"/>
      <w:sz w:val="16"/>
      <w:szCs w:val="16"/>
    </w:rPr>
  </w:style>
  <w:style w:type="character" w:customStyle="1" w:styleId="Char2">
    <w:name w:val="تذييل الصفحة Char"/>
    <w:uiPriority w:val="99"/>
    <w:rsid w:val="00DF1D71"/>
    <w:rPr>
      <w:rFonts w:eastAsia="Calibri"/>
      <w:sz w:val="21"/>
      <w:szCs w:val="21"/>
    </w:rPr>
  </w:style>
  <w:style w:type="paragraph" w:styleId="a8">
    <w:name w:val="Normal (Web)"/>
    <w:basedOn w:val="a"/>
    <w:uiPriority w:val="99"/>
    <w:unhideWhenUsed/>
    <w:rsid w:val="00A37AC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ocalized">
    <w:name w:val="vocalized"/>
    <w:basedOn w:val="a0"/>
    <w:rsid w:val="002A1817"/>
  </w:style>
  <w:style w:type="character" w:styleId="a9">
    <w:name w:val="Placeholder Text"/>
    <w:basedOn w:val="a0"/>
    <w:uiPriority w:val="99"/>
    <w:semiHidden/>
    <w:rsid w:val="00DF00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stmadina.ALKHANDAK.000\&#1587;&#1591;&#1581;%20&#1575;&#1604;&#1605;&#1603;&#1578;&#1576;\&#1602;&#1575;&#1604;&#1576;%20&#1575;&#1582;&#1578;&#1576;&#1575;&#1585;%20&#1605;&#1602;&#1610;&#1575;&#1587;%20%201437%20&#1607;%20&#1601;&#1575;&#1585;&#1594;&#1600;.dotx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49119-BCA5-41DC-B050-77C5113D8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قالب اختبار مقياس  1437 ه فارغـ</Template>
  <TotalTime>0</TotalTime>
  <Pages>3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مدارس الخندق الأهلية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testmadina</dc:creator>
  <cp:lastModifiedBy>arous</cp:lastModifiedBy>
  <cp:revision>2</cp:revision>
  <cp:lastPrinted>2019-03-21T19:11:00Z</cp:lastPrinted>
  <dcterms:created xsi:type="dcterms:W3CDTF">2019-03-21T19:12:00Z</dcterms:created>
  <dcterms:modified xsi:type="dcterms:W3CDTF">2019-03-21T19:12:00Z</dcterms:modified>
</cp:coreProperties>
</file>