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38"/>
        <w:bidiVisual/>
        <w:tblW w:w="104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4363"/>
        <w:gridCol w:w="3523"/>
        <w:gridCol w:w="2532"/>
      </w:tblGrid>
      <w:tr w:rsidR="000B2B6C" w:rsidRPr="00F16C96" w:rsidTr="00C3177C">
        <w:trPr>
          <w:trHeight w:val="477"/>
        </w:trPr>
        <w:tc>
          <w:tcPr>
            <w:tcW w:w="4363" w:type="dxa"/>
          </w:tcPr>
          <w:p w:rsidR="000B2B6C" w:rsidRPr="00F16C96" w:rsidRDefault="000B2B6C" w:rsidP="00C3177C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اسم الطالب :  </w:t>
            </w:r>
            <w:r w:rsidRPr="000F65DA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...........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  <w:r w:rsidRPr="000F65DA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............</w:t>
            </w:r>
          </w:p>
        </w:tc>
        <w:tc>
          <w:tcPr>
            <w:tcW w:w="3523" w:type="dxa"/>
          </w:tcPr>
          <w:p w:rsidR="000B2B6C" w:rsidRPr="000F65DA" w:rsidRDefault="000B2B6C" w:rsidP="00353574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F65DA">
              <w:rPr>
                <w:rFonts w:ascii="Simplified Arabic" w:hAnsi="Simplified Arabic" w:cs="Simplified Arabic"/>
                <w:b/>
                <w:bCs/>
                <w:rtl/>
              </w:rPr>
              <w:t xml:space="preserve">الفصل </w:t>
            </w:r>
            <w:r w:rsidR="00E415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57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E415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B1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 </w:t>
            </w:r>
            <w:r w:rsidRPr="000F65DA"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</w:p>
        </w:tc>
        <w:tc>
          <w:tcPr>
            <w:tcW w:w="2532" w:type="dxa"/>
          </w:tcPr>
          <w:p w:rsidR="000B2B6C" w:rsidRPr="00F16C96" w:rsidRDefault="000B2B6C" w:rsidP="00134EF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التاريخ</w:t>
            </w:r>
            <w:r w:rsidR="007B754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 </w:t>
            </w:r>
            <w:r w:rsidR="00134EF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  / </w:t>
            </w:r>
            <w:r w:rsidR="007B754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34EF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 /</w:t>
            </w:r>
            <w:r w:rsidR="007B754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14</w:t>
            </w:r>
            <w:r w:rsidR="00857F5A">
              <w:rPr>
                <w:rFonts w:ascii="Simplified Arabic" w:hAnsi="Simplified Arabic" w:cs="Simplified Arabic" w:hint="cs"/>
                <w:b/>
                <w:bCs/>
                <w:rtl/>
              </w:rPr>
              <w:t>40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 هـ</w:t>
            </w:r>
          </w:p>
        </w:tc>
      </w:tr>
    </w:tbl>
    <w:p w:rsidR="0074626E" w:rsidRDefault="0074626E" w:rsidP="00732A17">
      <w:pPr>
        <w:jc w:val="lowKashida"/>
        <w:rPr>
          <w:rFonts w:eastAsiaTheme="minorHAnsi" w:cs="AL-Mohanad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572"/>
        <w:bidiVisual/>
        <w:tblW w:w="1033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5147"/>
        <w:gridCol w:w="2331"/>
        <w:gridCol w:w="2857"/>
      </w:tblGrid>
      <w:tr w:rsidR="00495FB9" w:rsidRPr="00F16C96" w:rsidTr="00C3177C">
        <w:trPr>
          <w:trHeight w:val="2037"/>
        </w:trPr>
        <w:tc>
          <w:tcPr>
            <w:tcW w:w="5147" w:type="dxa"/>
          </w:tcPr>
          <w:p w:rsidR="00495FB9" w:rsidRPr="00F16C96" w:rsidRDefault="00A165BC" w:rsidP="00732A17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5715</wp:posOffset>
                  </wp:positionV>
                  <wp:extent cx="1419860" cy="1285240"/>
                  <wp:effectExtent l="19050" t="0" r="8890" b="0"/>
                  <wp:wrapNone/>
                  <wp:docPr id="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شعار بالأيزو جديد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5FB9" w:rsidRPr="00F16C96">
              <w:rPr>
                <w:rFonts w:ascii="Simplified Arabic" w:hAnsi="Simplified Arabic" w:cs="Simplified Arabic"/>
                <w:b/>
                <w:bCs/>
                <w:rtl/>
              </w:rPr>
              <w:t>المملكة العربية السعودية</w:t>
            </w:r>
          </w:p>
          <w:p w:rsidR="004E641A" w:rsidRDefault="00495FB9" w:rsidP="00732A17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وزارة التعليم</w:t>
            </w:r>
          </w:p>
          <w:p w:rsidR="00495FB9" w:rsidRPr="00F16C96" w:rsidRDefault="00CD0E57" w:rsidP="00732A17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الإدارة العامة للتعليم بالمدينة</w:t>
            </w:r>
            <w:r w:rsidR="00A165B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495FB9" w:rsidRPr="00F16C96">
              <w:rPr>
                <w:rFonts w:ascii="Simplified Arabic" w:hAnsi="Simplified Arabic" w:cs="Simplified Arabic"/>
                <w:b/>
                <w:bCs/>
                <w:rtl/>
              </w:rPr>
              <w:t>المنورة</w:t>
            </w:r>
          </w:p>
          <w:p w:rsidR="00495FB9" w:rsidRPr="00F16C96" w:rsidRDefault="00495FB9" w:rsidP="00732A17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مدارس الخــندق الأهليــــة</w:t>
            </w:r>
          </w:p>
        </w:tc>
        <w:tc>
          <w:tcPr>
            <w:tcW w:w="2331" w:type="dxa"/>
          </w:tcPr>
          <w:p w:rsidR="00CD0E57" w:rsidRDefault="00495FB9" w:rsidP="00732A1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اختبـــار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الفترة</w:t>
            </w:r>
            <w:r w:rsidR="00FF47C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34EFA">
              <w:rPr>
                <w:rFonts w:ascii="Simplified Arabic" w:hAnsi="Simplified Arabic" w:cs="Simplified Arabic" w:hint="cs"/>
                <w:b/>
                <w:bCs/>
                <w:rtl/>
              </w:rPr>
              <w:t>الأولى</w:t>
            </w:r>
          </w:p>
          <w:p w:rsidR="00495FB9" w:rsidRPr="00F16C96" w:rsidRDefault="00CD0E57" w:rsidP="00732A1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لفصل الدراسي</w:t>
            </w:r>
            <w:r w:rsidR="003E799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34EFA">
              <w:rPr>
                <w:rFonts w:ascii="Simplified Arabic" w:hAnsi="Simplified Arabic" w:cs="Simplified Arabic" w:hint="cs"/>
                <w:b/>
                <w:bCs/>
                <w:rtl/>
              </w:rPr>
              <w:t>الثاني</w:t>
            </w:r>
          </w:p>
          <w:p w:rsidR="00495FB9" w:rsidRPr="00F16C96" w:rsidRDefault="00495FB9" w:rsidP="00D04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مادة </w:t>
            </w:r>
            <w:r w:rsidR="00A165B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أحياء </w:t>
            </w:r>
            <w:r w:rsidR="00D047BA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4D6EEF" w:rsidRDefault="00495FB9" w:rsidP="00732A1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 w:hint="cs"/>
                <w:b/>
                <w:bCs/>
                <w:rtl/>
              </w:rPr>
              <w:t>ا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لصف </w:t>
            </w:r>
            <w:r w:rsidR="0068326C">
              <w:rPr>
                <w:rFonts w:ascii="Simplified Arabic" w:hAnsi="Simplified Arabic" w:cs="Simplified Arabic" w:hint="cs"/>
                <w:b/>
                <w:bCs/>
                <w:rtl/>
              </w:rPr>
              <w:t>ا</w:t>
            </w:r>
            <w:r w:rsidR="00353574">
              <w:rPr>
                <w:rFonts w:ascii="Simplified Arabic" w:hAnsi="Simplified Arabic" w:cs="Simplified Arabic" w:hint="cs"/>
                <w:b/>
                <w:bCs/>
                <w:rtl/>
              </w:rPr>
              <w:t>لثاني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الثانوي </w:t>
            </w:r>
          </w:p>
          <w:p w:rsidR="00495FB9" w:rsidRPr="00C3177C" w:rsidRDefault="007B754F" w:rsidP="00732A1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A</w:t>
            </w:r>
          </w:p>
        </w:tc>
        <w:tc>
          <w:tcPr>
            <w:tcW w:w="2857" w:type="dxa"/>
          </w:tcPr>
          <w:p w:rsidR="00495FB9" w:rsidRPr="00F16C96" w:rsidRDefault="00495FB9" w:rsidP="00732A1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الدرجة المستحقة</w:t>
            </w:r>
          </w:p>
          <w:p w:rsidR="00495FB9" w:rsidRPr="00F16C96" w:rsidRDefault="00C044F0" w:rsidP="00732A1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8" type="#_x0000_t202" style="position:absolute;left:0;text-align:left;margin-left:22.1pt;margin-top:4.4pt;width:108.75pt;height:63pt;z-index:251654144" filled="f" stroked="f">
                  <v:textbox style="mso-next-textbox:#_x0000_s1108">
                    <w:txbxContent>
                      <w:tbl>
                        <w:tblPr>
                          <w:bidiVisual/>
                          <w:tblW w:w="2190" w:type="dxa"/>
                          <w:tblBorders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2190"/>
                        </w:tblGrid>
                        <w:tr w:rsidR="0060544F">
                          <w:trPr>
                            <w:trHeight w:val="528"/>
                          </w:trPr>
                          <w:tc>
                            <w:tcPr>
                              <w:tcW w:w="2190" w:type="dxa"/>
                            </w:tcPr>
                            <w:p w:rsidR="0060544F" w:rsidRDefault="0060544F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60544F">
                          <w:trPr>
                            <w:trHeight w:val="740"/>
                          </w:trPr>
                          <w:tc>
                            <w:tcPr>
                              <w:tcW w:w="2190" w:type="dxa"/>
                            </w:tcPr>
                            <w:p w:rsidR="0060544F" w:rsidRPr="00EF1D43" w:rsidRDefault="0060544F" w:rsidP="008C50C1">
                              <w:pPr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rtl/>
                                </w:rPr>
                              </w:pPr>
                              <w:r w:rsidRPr="00EF1D43">
                                <w:rPr>
                                  <w:rFonts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60544F" w:rsidRDefault="0060544F" w:rsidP="00495FB9"/>
                    </w:txbxContent>
                  </v:textbox>
                  <w10:wrap anchorx="page"/>
                </v:shape>
              </w:pict>
            </w:r>
          </w:p>
          <w:p w:rsidR="00495FB9" w:rsidRPr="00F16C96" w:rsidRDefault="00495FB9" w:rsidP="00732A1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495FB9" w:rsidRPr="000B2B6C" w:rsidRDefault="004E641A" w:rsidP="00732A17">
      <w:pPr>
        <w:jc w:val="lowKashida"/>
        <w:rPr>
          <w:rFonts w:cs="Al-Mujahed Free"/>
          <w:color w:val="000000"/>
          <w:sz w:val="32"/>
          <w:szCs w:val="32"/>
          <w:rtl/>
        </w:rPr>
      </w:pPr>
      <w:r w:rsidRPr="004E641A">
        <w:rPr>
          <w:rFonts w:cs="Al-Mujahed Free" w:hint="cs"/>
          <w:color w:val="000000"/>
          <w:sz w:val="32"/>
          <w:szCs w:val="32"/>
          <w:u w:val="single"/>
          <w:rtl/>
        </w:rPr>
        <w:t>السؤال الأول</w:t>
      </w:r>
      <w:r w:rsidRPr="004E641A">
        <w:rPr>
          <w:rFonts w:cs="Al-Mujahed Free" w:hint="cs"/>
          <w:color w:val="000000"/>
          <w:sz w:val="32"/>
          <w:szCs w:val="32"/>
          <w:rtl/>
        </w:rPr>
        <w:t>:</w:t>
      </w:r>
      <w:r w:rsidR="000B2B6C">
        <w:rPr>
          <w:rFonts w:cs="Al-Mujahed Free" w:hint="cs"/>
          <w:color w:val="000000"/>
          <w:sz w:val="26"/>
          <w:szCs w:val="26"/>
          <w:rtl/>
        </w:rPr>
        <w:t>أ)</w:t>
      </w:r>
      <w:r w:rsidR="000B2B6C">
        <w:rPr>
          <w:rFonts w:cs="PT Bold Heading" w:hint="cs"/>
          <w:color w:val="000000"/>
          <w:sz w:val="26"/>
          <w:szCs w:val="26"/>
          <w:rtl/>
        </w:rPr>
        <w:t xml:space="preserve">   اختر الإجابة الصحيحة في الجمل التالية وذلك بوضع علامة (  </w:t>
      </w:r>
      <w:r w:rsidR="000B2B6C">
        <w:rPr>
          <w:rFonts w:hint="cs"/>
          <w:color w:val="000000"/>
          <w:sz w:val="26"/>
          <w:szCs w:val="26"/>
          <w:rtl/>
        </w:rPr>
        <w:t>√</w:t>
      </w:r>
      <w:r w:rsidR="000B2B6C">
        <w:rPr>
          <w:rFonts w:cs="PT Bold Heading" w:hint="cs"/>
          <w:color w:val="000000"/>
          <w:sz w:val="26"/>
          <w:szCs w:val="26"/>
          <w:rtl/>
        </w:rPr>
        <w:t xml:space="preserve">  ) في المربع الذي أمامك  .</w:t>
      </w:r>
    </w:p>
    <w:tbl>
      <w:tblPr>
        <w:tblpPr w:leftFromText="180" w:rightFromText="180" w:vertAnchor="text" w:horzAnchor="margin" w:tblpXSpec="center" w:tblpY="279"/>
        <w:bidiVisual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581"/>
        <w:gridCol w:w="3944"/>
        <w:gridCol w:w="653"/>
        <w:gridCol w:w="492"/>
        <w:gridCol w:w="3969"/>
      </w:tblGrid>
      <w:tr w:rsidR="00495FB9" w:rsidTr="00353574">
        <w:trPr>
          <w:cantSplit/>
          <w:trHeight w:val="6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476EC" w:rsidRDefault="007B754F" w:rsidP="00732A17">
            <w:pPr>
              <w:pStyle w:val="a5"/>
              <w:ind w:left="0" w:right="-367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  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7B7ECB" w:rsidRDefault="00353574" w:rsidP="00732A17">
            <w:pPr>
              <w:rPr>
                <w:rFonts w:cs="AL-Mohanad"/>
                <w:sz w:val="28"/>
                <w:szCs w:val="28"/>
                <w:rtl/>
              </w:rPr>
            </w:pPr>
            <w:r w:rsidRPr="00353574">
              <w:rPr>
                <w:rFonts w:cs="AL-Mohanad" w:hint="cs"/>
                <w:sz w:val="28"/>
                <w:szCs w:val="28"/>
                <w:rtl/>
              </w:rPr>
              <w:t>يعد ................. والذي يسمى العمود الشوكي سمة أساسية للفقاريات  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476EC" w:rsidRDefault="005B0EB8" w:rsidP="00732A17">
            <w:pPr>
              <w:pStyle w:val="a5"/>
              <w:ind w:left="0"/>
              <w:jc w:val="center"/>
              <w:rPr>
                <w:rFonts w:eastAsia="MS Mincho" w:cs="Times New Roman"/>
                <w:noProof w:val="0"/>
                <w:sz w:val="32"/>
                <w:szCs w:val="32"/>
                <w:lang w:eastAsia="en-US"/>
              </w:rPr>
            </w:pPr>
            <w:r>
              <w:rPr>
                <w:rFonts w:eastAsia="MS Mincho" w:cs="Times New Roman" w:hint="cs"/>
                <w:noProof w:val="0"/>
                <w:sz w:val="32"/>
                <w:szCs w:val="32"/>
                <w:rtl/>
                <w:lang w:eastAsia="en-US"/>
              </w:rPr>
              <w:t>6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3763AE" w:rsidRDefault="00353574" w:rsidP="00732A17">
            <w:pPr>
              <w:jc w:val="lowKashida"/>
              <w:rPr>
                <w:rFonts w:cs="AL-Mohanad"/>
                <w:sz w:val="28"/>
                <w:szCs w:val="28"/>
              </w:rPr>
            </w:pPr>
            <w:r w:rsidRPr="00353574">
              <w:rPr>
                <w:rFonts w:cs="AL-Mohanad" w:hint="cs"/>
                <w:sz w:val="28"/>
                <w:szCs w:val="28"/>
                <w:rtl/>
              </w:rPr>
              <w:t>تطلق الأسماك ذكوراً وإناث أمشاجها قريبة من بعضها خلال عملية تسمى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المخيخ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6C6961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الإخصاب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995ABD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تحت المهاد</w:t>
            </w: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6C6961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التبويض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النخاع المستطيل</w:t>
            </w: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6C6961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التلقيح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العمود الفقري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6C6961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الإفراز</w:t>
            </w:r>
          </w:p>
        </w:tc>
      </w:tr>
      <w:tr w:rsidR="00495FB9" w:rsidRPr="005838D0" w:rsidTr="00353574">
        <w:trPr>
          <w:cantSplit/>
          <w:trHeight w:val="2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476EC" w:rsidRDefault="007B754F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32"/>
                <w:szCs w:val="32"/>
                <w:lang w:eastAsia="en-US"/>
              </w:rPr>
            </w:pPr>
            <w:r>
              <w:rPr>
                <w:rFonts w:cs="AL-Mohanad" w:hint="cs"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353574" w:rsidRDefault="00353574" w:rsidP="00353574">
            <w:pPr>
              <w:spacing w:after="200"/>
              <w:rPr>
                <w:rFonts w:cs="AL-Mohanad"/>
                <w:sz w:val="28"/>
                <w:szCs w:val="28"/>
                <w:rtl/>
              </w:rPr>
            </w:pPr>
            <w:r w:rsidRPr="00353574">
              <w:rPr>
                <w:rFonts w:cs="AL-Mohanad" w:hint="cs"/>
                <w:sz w:val="28"/>
                <w:szCs w:val="28"/>
                <w:rtl/>
              </w:rPr>
              <w:t xml:space="preserve">يتكون القلب في أغلب الأسماك من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95ABD" w:rsidRDefault="005B0EB8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74" w:rsidRPr="002E45E0" w:rsidRDefault="00353574" w:rsidP="003356DA">
            <w:pPr>
              <w:rPr>
                <w:rFonts w:cs="AL-Mohanad"/>
                <w:sz w:val="28"/>
                <w:szCs w:val="28"/>
                <w:rtl/>
              </w:rPr>
            </w:pPr>
            <w:r w:rsidRPr="00353574">
              <w:rPr>
                <w:rFonts w:cs="AL-Mohanad" w:hint="cs"/>
                <w:sz w:val="28"/>
                <w:szCs w:val="28"/>
                <w:rtl/>
              </w:rPr>
              <w:t xml:space="preserve">من الطيور التي لا تطير ومن اكبر الطيور الحية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حجرتين</w:t>
            </w: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763AE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الطائر الحزين 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حجرة واحدة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763AE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حلم الماء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ثلاث حجرات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763AE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النعامة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أربع حجرات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763AE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المغرّد</w:t>
            </w:r>
          </w:p>
        </w:tc>
      </w:tr>
      <w:tr w:rsidR="00495FB9" w:rsidRPr="005838D0" w:rsidTr="00A073C6">
        <w:trPr>
          <w:cantSplit/>
          <w:trHeight w:val="4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265AB" w:rsidRDefault="007B754F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32"/>
                <w:szCs w:val="32"/>
                <w:lang w:eastAsia="en-US"/>
              </w:rPr>
            </w:pPr>
            <w:r>
              <w:rPr>
                <w:rFonts w:cs="AL-Mohanad" w:hint="cs"/>
                <w:noProof w:val="0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2E45E0" w:rsidRDefault="00353574" w:rsidP="00353574">
            <w:pPr>
              <w:rPr>
                <w:rFonts w:cs="AL-Mohanad"/>
                <w:sz w:val="28"/>
                <w:szCs w:val="28"/>
                <w:rtl/>
              </w:rPr>
            </w:pPr>
            <w:r w:rsidRPr="00353574">
              <w:rPr>
                <w:rFonts w:cs="AL-Mohanad" w:hint="cs"/>
                <w:sz w:val="28"/>
                <w:szCs w:val="28"/>
                <w:rtl/>
              </w:rPr>
              <w:t>كيس مملوء بغاز مثل البالون توجد في الأسماك العظمية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95ABD" w:rsidRDefault="005B0EB8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2E45E0" w:rsidRDefault="00353574" w:rsidP="003356DA">
            <w:pPr>
              <w:rPr>
                <w:rFonts w:cs="AL-Mohanad"/>
                <w:sz w:val="28"/>
                <w:szCs w:val="28"/>
                <w:rtl/>
              </w:rPr>
            </w:pPr>
            <w:r w:rsidRPr="00353574">
              <w:rPr>
                <w:rFonts w:cs="AL-Mohanad" w:hint="cs"/>
                <w:sz w:val="28"/>
                <w:szCs w:val="28"/>
                <w:rtl/>
              </w:rPr>
              <w:t xml:space="preserve">كيس عضلي سميك يحوي حجارة صغيرة تقوم بطحن الطعام الذي ابتلعه الطائر  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الرئة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7B754F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القانصة</w:t>
            </w: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الحوصلة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7B754F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الحوصلة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مثانة العوم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7B754F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البلعوم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كيس الهواء  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7B754F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المريء</w:t>
            </w:r>
          </w:p>
        </w:tc>
      </w:tr>
      <w:tr w:rsidR="00495FB9" w:rsidRPr="005838D0" w:rsidTr="00A073C6">
        <w:trPr>
          <w:cantSplit/>
          <w:trHeight w:val="6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5838D0" w:rsidRDefault="007B754F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2E45E0" w:rsidRDefault="00353574" w:rsidP="00353574">
            <w:pPr>
              <w:rPr>
                <w:rFonts w:cs="AL-Mohanad"/>
                <w:sz w:val="28"/>
                <w:szCs w:val="28"/>
              </w:rPr>
            </w:pPr>
            <w:r w:rsidRPr="00353574">
              <w:rPr>
                <w:rFonts w:cs="AL-Mohanad" w:hint="cs"/>
                <w:sz w:val="28"/>
                <w:szCs w:val="28"/>
                <w:rtl/>
              </w:rPr>
              <w:t xml:space="preserve">حجرة تستقبل فضلات الهضم وفضلات البول والبويضة أو الحيوان المنوي قبل مغادرة جسم البرمائيات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5838D0" w:rsidRDefault="005B0EB8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A74B69" w:rsidRDefault="00A74B69" w:rsidP="003356DA">
            <w:pPr>
              <w:rPr>
                <w:rFonts w:cs="AL-Mohanad"/>
                <w:sz w:val="28"/>
                <w:szCs w:val="28"/>
                <w:rtl/>
              </w:rPr>
            </w:pPr>
            <w:r w:rsidRPr="00A74B69">
              <w:rPr>
                <w:rFonts w:cs="AL-Mohanad" w:hint="cs"/>
                <w:sz w:val="28"/>
                <w:szCs w:val="28"/>
                <w:rtl/>
              </w:rPr>
              <w:t>عندما ترتفع درجة حرارة الثدييات تنشط الغدد العرقية  لإفراز</w:t>
            </w:r>
          </w:p>
        </w:tc>
      </w:tr>
      <w:tr w:rsidR="007B754F" w:rsidRPr="005838D0" w:rsidTr="00A073C6">
        <w:trPr>
          <w:cantSplit/>
          <w:trHeight w:val="1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المستقيم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A74B69" w:rsidP="003763AE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ثاني أكسيد الكربون  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المذرق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A74B69" w:rsidP="003763AE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الهيدروجين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المثانة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A74B69" w:rsidP="003763AE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الأكسجين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353574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الشرج</w:t>
            </w:r>
            <w:r w:rsidRPr="003356DA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A74B69" w:rsidP="003763AE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العرق</w:t>
            </w: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   </w:t>
            </w:r>
          </w:p>
        </w:tc>
      </w:tr>
      <w:tr w:rsidR="00495FB9" w:rsidRPr="005838D0" w:rsidTr="00A073C6">
        <w:trPr>
          <w:cantSplit/>
          <w:trHeight w:val="5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5FB9" w:rsidRPr="005838D0" w:rsidRDefault="005B0EB8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2E45E0" w:rsidRDefault="00A74B69" w:rsidP="00A74B69">
            <w:pPr>
              <w:spacing w:after="200" w:line="276" w:lineRule="auto"/>
              <w:rPr>
                <w:rFonts w:cs="AL-Mohanad"/>
                <w:sz w:val="28"/>
                <w:szCs w:val="28"/>
                <w:rtl/>
              </w:rPr>
            </w:pPr>
            <w:r w:rsidRPr="00A74B69">
              <w:rPr>
                <w:rFonts w:cs="AL-Mohanad" w:hint="cs"/>
                <w:sz w:val="28"/>
                <w:szCs w:val="28"/>
                <w:rtl/>
              </w:rPr>
              <w:t>تساعد على المحافظة على درجة حرارة الجسم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5FB9" w:rsidRPr="005838D0" w:rsidRDefault="00495FB9" w:rsidP="00A073C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2E45E0" w:rsidRDefault="00A74B69" w:rsidP="003356DA">
            <w:pPr>
              <w:rPr>
                <w:rFonts w:cs="AL-Mohanad"/>
                <w:sz w:val="28"/>
                <w:szCs w:val="28"/>
                <w:rtl/>
              </w:rPr>
            </w:pPr>
            <w:r w:rsidRPr="00A74B69">
              <w:rPr>
                <w:rFonts w:cs="AL-Mohanad" w:hint="cs"/>
                <w:sz w:val="28"/>
                <w:szCs w:val="28"/>
                <w:rtl/>
              </w:rPr>
              <w:t>غشاء يُكون كيسًا يحتوي على الفضلات التي يُنتجها جنين الزواحف يسمى</w:t>
            </w: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          </w:t>
            </w:r>
          </w:p>
        </w:tc>
      </w:tr>
      <w:tr w:rsidR="00495FB9" w:rsidRPr="005838D0" w:rsidTr="00A073C6">
        <w:trPr>
          <w:cantSplit/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A74B69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الغدة اللبنية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A74B69" w:rsidP="00A073C6">
            <w:pPr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الغشاء </w:t>
            </w:r>
            <w:r w:rsidRPr="000700B9">
              <w:rPr>
                <w:rFonts w:cs="AL-Mohanad" w:hint="cs"/>
                <w:sz w:val="28"/>
                <w:szCs w:val="28"/>
                <w:rtl/>
              </w:rPr>
              <w:t>الرهلي</w:t>
            </w:r>
          </w:p>
        </w:tc>
      </w:tr>
      <w:tr w:rsidR="00495FB9" w:rsidRPr="005838D0" w:rsidTr="00A073C6">
        <w:trPr>
          <w:cantSplit/>
          <w:trHeight w:val="321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A74B69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الغدة الدهنية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3356DA" w:rsidRDefault="00A74B69" w:rsidP="00A073C6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كيس الممبار</w:t>
            </w:r>
          </w:p>
        </w:tc>
      </w:tr>
      <w:tr w:rsidR="00495FB9" w:rsidRPr="005838D0" w:rsidTr="00A073C6">
        <w:trPr>
          <w:cantSplit/>
          <w:trHeight w:val="435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A74B69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3356DA">
              <w:rPr>
                <w:rFonts w:cs="AL-Mohanad" w:hint="cs"/>
                <w:sz w:val="28"/>
                <w:szCs w:val="28"/>
                <w:rtl/>
              </w:rPr>
              <w:t>الغدة العرقية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A74B69" w:rsidP="001A5822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القشرة الجلدية </w:t>
            </w:r>
            <w:r w:rsidRPr="003356DA">
              <w:rPr>
                <w:rFonts w:cs="AL-Mohanad" w:hint="cs"/>
                <w:sz w:val="28"/>
                <w:szCs w:val="28"/>
                <w:rtl/>
              </w:rPr>
              <w:t xml:space="preserve">   </w:t>
            </w:r>
          </w:p>
        </w:tc>
      </w:tr>
      <w:tr w:rsidR="00495FB9" w:rsidRPr="005838D0" w:rsidTr="00A073C6">
        <w:trPr>
          <w:cantSplit/>
          <w:trHeight w:val="349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35357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A74B69" w:rsidP="00353574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غدد الرائحة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A74B69" w:rsidP="00495FB9">
            <w:pPr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غشاء الكربون</w:t>
            </w:r>
          </w:p>
        </w:tc>
      </w:tr>
    </w:tbl>
    <w:p w:rsidR="00495FB9" w:rsidRDefault="00C044F0" w:rsidP="0074626E">
      <w:pPr>
        <w:spacing w:line="276" w:lineRule="auto"/>
        <w:ind w:left="-284" w:firstLine="143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noProof/>
          <w:sz w:val="28"/>
          <w:szCs w:val="28"/>
          <w:rtl/>
        </w:rPr>
        <w:pict>
          <v:group id="_x0000_s1154" style="position:absolute;left:0;text-align:left;margin-left:17.35pt;margin-top:548.45pt;width:63.35pt;height:26.5pt;z-index:251671552;mso-position-horizontal-relative:text;mso-position-vertical-relative:text" coordorigin="8,3181" coordsize="1606,567">
            <v:shape id="_x0000_s1155" type="#_x0000_t202" style="position:absolute;left:8;top:3181;width:1606;height:567" wrapcoords="-139 -540 -139 21060 21739 21060 21739 -540 -139 -540" filled="f">
              <v:textbox style="mso-next-textbox:#_x0000_s1155">
                <w:txbxContent>
                  <w:p w:rsidR="005E1085" w:rsidRPr="0025141E" w:rsidRDefault="005E1085" w:rsidP="005E1085">
                    <w:pPr>
                      <w:rPr>
                        <w:rFonts w:cs="AL-Mateen"/>
                        <w:sz w:val="28"/>
                        <w:szCs w:val="28"/>
                      </w:rPr>
                    </w:pPr>
                    <w:r w:rsidRPr="001E55C3">
                      <w:rPr>
                        <w:rFonts w:cs="AL-Mateen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Pr="0025141E">
                      <w:rPr>
                        <w:rFonts w:cs="AL-Mateen" w:hint="cs"/>
                        <w:sz w:val="28"/>
                        <w:szCs w:val="28"/>
                        <w:rtl/>
                      </w:rPr>
                      <w:t xml:space="preserve">يتبع             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6" type="#_x0000_t32" style="position:absolute;left:266;top:3430;width:570;height:0;flip:x" o:connectortype="straight">
              <v:stroke endarrow="block"/>
            </v:shape>
            <w10:wrap anchorx="page"/>
          </v:group>
        </w:pict>
      </w:r>
    </w:p>
    <w:p w:rsidR="005B0EB8" w:rsidRPr="005838D0" w:rsidRDefault="005B0EB8" w:rsidP="005E1085">
      <w:pPr>
        <w:spacing w:line="276" w:lineRule="auto"/>
        <w:jc w:val="lowKashida"/>
        <w:rPr>
          <w:rFonts w:cs="AL-Mohanad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77"/>
        <w:bidiVisual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849"/>
        <w:gridCol w:w="468"/>
        <w:gridCol w:w="3924"/>
        <w:gridCol w:w="695"/>
        <w:gridCol w:w="490"/>
        <w:gridCol w:w="3950"/>
      </w:tblGrid>
      <w:tr w:rsidR="001415E8" w:rsidTr="003356DA">
        <w:trPr>
          <w:cantSplit/>
          <w:trHeight w:val="2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5E8" w:rsidRPr="008F497C" w:rsidRDefault="00C044F0" w:rsidP="001415E8">
            <w:pPr>
              <w:pStyle w:val="a5"/>
              <w:ind w:left="0" w:right="-367"/>
              <w:rPr>
                <w:rFonts w:cs="Times New Roman"/>
                <w:b/>
                <w:bCs/>
                <w:sz w:val="32"/>
                <w:szCs w:val="32"/>
              </w:rPr>
            </w:pPr>
            <w:r w:rsidRPr="00C044F0">
              <w:lastRenderedPageBreak/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51" type="#_x0000_t116" style="position:absolute;left:0;text-align:left;margin-left:412.65pt;margin-top:1.85pt;width:99.75pt;height:29.25pt;z-index:251668480">
                  <v:textbox style="mso-next-textbox:#_x0000_s1151">
                    <w:txbxContent>
                      <w:p w:rsidR="001415E8" w:rsidRDefault="001415E8" w:rsidP="001415E8">
                        <w:pPr>
                          <w:shd w:val="clear" w:color="auto" w:fill="E6E6E6"/>
                          <w:rPr>
                            <w:rFonts w:cs="Al-Mujahed Free"/>
                            <w:b/>
                            <w:bCs/>
                          </w:rPr>
                        </w:pPr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الســــؤال  الثاني </w:t>
                        </w:r>
                      </w:p>
                    </w:txbxContent>
                  </v:textbox>
                  <w10:wrap anchorx="page"/>
                </v:shape>
              </w:pict>
            </w:r>
            <w:r w:rsidR="001415E8" w:rsidRPr="008F497C">
              <w:rPr>
                <w:rFonts w:cs="Times New Roman" w:hint="cs"/>
                <w:b/>
                <w:bCs/>
                <w:sz w:val="32"/>
                <w:szCs w:val="32"/>
                <w:rtl/>
              </w:rPr>
              <w:t>1</w:t>
            </w:r>
            <w:r w:rsidR="001415E8">
              <w:rPr>
                <w:rFonts w:cs="Times New Roma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5E1085" w:rsidRDefault="00732A17" w:rsidP="00732A17">
            <w:pPr>
              <w:spacing w:after="200" w:line="276" w:lineRule="auto"/>
              <w:rPr>
                <w:rFonts w:cs="AL-Mohanad"/>
                <w:color w:val="0D0D0D" w:themeColor="text1" w:themeTint="F2"/>
                <w:sz w:val="28"/>
                <w:szCs w:val="28"/>
                <w:rtl/>
              </w:rPr>
            </w:pPr>
            <w:r w:rsidRPr="00732A17">
              <w:rPr>
                <w:rFonts w:cs="AL-Mohanad" w:hint="cs"/>
                <w:sz w:val="28"/>
                <w:szCs w:val="28"/>
                <w:rtl/>
              </w:rPr>
              <w:t xml:space="preserve">الحاسة الرئيسة في معظم الزواحف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5E8" w:rsidRPr="00524C29" w:rsidRDefault="001415E8" w:rsidP="003F5990">
            <w:pPr>
              <w:pStyle w:val="a5"/>
              <w:ind w:left="0" w:right="-367"/>
              <w:rPr>
                <w:rFonts w:eastAsia="MS Mincho" w:cs="Times New Roman"/>
                <w:noProof w:val="0"/>
                <w:sz w:val="24"/>
                <w:szCs w:val="24"/>
                <w:lang w:eastAsia="en-US"/>
              </w:rPr>
            </w:pPr>
            <w:r w:rsidRPr="00524C29">
              <w:rPr>
                <w:rFonts w:cs="Times New Roman" w:hint="cs"/>
                <w:sz w:val="32"/>
                <w:szCs w:val="32"/>
                <w:rtl/>
              </w:rPr>
              <w:t>1</w:t>
            </w:r>
            <w:r w:rsidR="005B0EB8">
              <w:rPr>
                <w:rFonts w:cs="Times New Roman" w:hint="cs"/>
                <w:sz w:val="32"/>
                <w:szCs w:val="32"/>
                <w:rtl/>
              </w:rPr>
              <w:t>4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5D1FB3" w:rsidRDefault="00732A17" w:rsidP="00732A17">
            <w:pPr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732A17">
              <w:rPr>
                <w:rFonts w:cs="AL-Mohanad" w:hint="cs"/>
                <w:sz w:val="28"/>
                <w:szCs w:val="28"/>
                <w:rtl/>
              </w:rPr>
              <w:t>تتبادل معظم البرمائيات الغازات عندما تكون يرقه من خلال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3F5990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5E1085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3356DA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البصر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3F599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المذرق  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C044F0" w:rsidP="003F5990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50" type="#_x0000_t120" style="position:absolute;left:0;text-align:left;margin-left:416.7pt;margin-top:7.4pt;width:18pt;height:18pt;z-index:251667456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5E1085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732A17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اللمس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3F599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الأنف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3F5990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5E1085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732A17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الشم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3F599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الرئتين</w:t>
            </w:r>
          </w:p>
        </w:tc>
      </w:tr>
      <w:tr w:rsidR="001415E8" w:rsidRPr="008F497C" w:rsidTr="00A073C6">
        <w:trPr>
          <w:cantSplit/>
          <w:trHeight w:val="29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3F5990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5E1085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732A17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السمع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3F599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3356DA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جلدها وخياشيمها</w:t>
            </w:r>
          </w:p>
        </w:tc>
      </w:tr>
      <w:tr w:rsidR="001415E8" w:rsidRPr="008F497C" w:rsidTr="003356DA">
        <w:trPr>
          <w:cantSplit/>
          <w:trHeight w:val="4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5E8" w:rsidRPr="00524C29" w:rsidRDefault="001415E8" w:rsidP="005B0EB8">
            <w:pPr>
              <w:pStyle w:val="a5"/>
              <w:ind w:left="0" w:right="-367"/>
              <w:rPr>
                <w:rFonts w:cs="Times New Roman"/>
                <w:sz w:val="24"/>
                <w:szCs w:val="24"/>
                <w:rtl/>
                <w:lang w:bidi="ar-EG"/>
              </w:rPr>
            </w:pPr>
            <w:r w:rsidRPr="00524C29">
              <w:rPr>
                <w:rFonts w:cs="Times New Roman" w:hint="cs"/>
                <w:sz w:val="32"/>
                <w:szCs w:val="32"/>
                <w:rtl/>
              </w:rPr>
              <w:t>1</w:t>
            </w:r>
            <w:r w:rsidR="005B0EB8">
              <w:rPr>
                <w:rFonts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2E45E0" w:rsidRDefault="00732A17" w:rsidP="00732A17">
            <w:pPr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732A17">
              <w:rPr>
                <w:rFonts w:cs="AL-Mohanad" w:hint="cs"/>
                <w:sz w:val="28"/>
                <w:szCs w:val="28"/>
                <w:rtl/>
              </w:rPr>
              <w:t>لبعض الأسماك أكياس صغيرة عند منطقة اتصال المعدة بالأمعاء  تفرز إنزيمات هاضمة تسمى أكياس</w:t>
            </w: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5E8" w:rsidRPr="00995ABD" w:rsidRDefault="001415E8" w:rsidP="005B0EB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1</w:t>
            </w:r>
            <w:r w:rsidR="005B0EB8"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2E45E0" w:rsidRDefault="001A61B0" w:rsidP="003356DA">
            <w:pPr>
              <w:pStyle w:val="a5"/>
              <w:ind w:left="0"/>
              <w:rPr>
                <w:rFonts w:cs="AL-Mohanad"/>
                <w:noProof w:val="0"/>
                <w:sz w:val="28"/>
                <w:szCs w:val="28"/>
                <w:rtl/>
                <w:lang w:eastAsia="en-US"/>
              </w:rPr>
            </w:pPr>
            <w:r w:rsidRPr="001A61B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غشاء يحيط بالجنين مباشرة في الزواحف مملوء بسائل رهلي يحمي الجنين خلال فترات نموه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47267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خيشومية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A61B0" w:rsidP="003F599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3356DA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الغشاء الرهلي  </w:t>
            </w: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     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47267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فؤاديه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A61B0" w:rsidP="003F599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الغطاء الخيشومي    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47267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هوائية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A61B0" w:rsidP="003F599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الممبار</w:t>
            </w:r>
          </w:p>
        </w:tc>
      </w:tr>
      <w:tr w:rsidR="001415E8" w:rsidRPr="008F497C" w:rsidTr="00A073C6">
        <w:trPr>
          <w:cantSplit/>
          <w:trHeight w:val="149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732A17" w:rsidP="0047267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3356DA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بوابيه</w:t>
            </w: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A61B0" w:rsidP="003F599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المذرق</w:t>
            </w:r>
          </w:p>
        </w:tc>
      </w:tr>
      <w:tr w:rsidR="001415E8" w:rsidRPr="008F497C" w:rsidTr="003356DA">
        <w:trPr>
          <w:cantSplit/>
          <w:trHeight w:val="2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5E8" w:rsidRPr="003356DA" w:rsidRDefault="001415E8" w:rsidP="005B0EB8">
            <w:pPr>
              <w:pStyle w:val="a5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3356DA">
              <w:rPr>
                <w:rFonts w:cs="Times New Roman" w:hint="cs"/>
                <w:sz w:val="32"/>
                <w:szCs w:val="32"/>
                <w:rtl/>
              </w:rPr>
              <w:t>1</w:t>
            </w:r>
            <w:r w:rsidR="005B0EB8" w:rsidRPr="003356DA">
              <w:rPr>
                <w:rFonts w:cs="Times New Roman" w:hint="cs"/>
                <w:sz w:val="32"/>
                <w:szCs w:val="32"/>
                <w:rtl/>
              </w:rPr>
              <w:t>3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5D1FB3" w:rsidRDefault="001A61B0" w:rsidP="00472676">
            <w:pPr>
              <w:rPr>
                <w:rFonts w:cs="AL-Mohanad"/>
                <w:sz w:val="28"/>
                <w:szCs w:val="28"/>
              </w:rPr>
            </w:pPr>
            <w:r w:rsidRPr="001A61B0">
              <w:rPr>
                <w:rFonts w:cs="AL-Mohanad" w:hint="cs"/>
                <w:sz w:val="28"/>
                <w:szCs w:val="28"/>
                <w:rtl/>
              </w:rPr>
              <w:t>تفتقر الضفادع والعلاجيم إلى الذيل ولها أقدام طويلة تمكنها من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5E8" w:rsidRPr="003356DA" w:rsidRDefault="001415E8" w:rsidP="00F75A35">
            <w:pPr>
              <w:pStyle w:val="a5"/>
              <w:ind w:left="0"/>
              <w:jc w:val="center"/>
              <w:rPr>
                <w:rFonts w:cs="AL-Mohanad"/>
                <w:sz w:val="32"/>
                <w:szCs w:val="32"/>
              </w:rPr>
            </w:pPr>
            <w:r w:rsidRPr="003356DA">
              <w:rPr>
                <w:rFonts w:cs="AL-Mohanad" w:hint="cs"/>
                <w:sz w:val="32"/>
                <w:szCs w:val="32"/>
                <w:rtl/>
              </w:rPr>
              <w:t>16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2E45E0" w:rsidRDefault="001A61B0" w:rsidP="003356DA">
            <w:pPr>
              <w:pStyle w:val="a5"/>
              <w:ind w:left="0"/>
              <w:rPr>
                <w:rFonts w:cs="AL-Mohanad"/>
                <w:noProof w:val="0"/>
                <w:sz w:val="28"/>
                <w:szCs w:val="28"/>
                <w:rtl/>
                <w:lang w:eastAsia="en-US"/>
              </w:rPr>
            </w:pPr>
            <w:r w:rsidRPr="001A61B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في التمساح يبقى الدم الغني بالأكسجين بعيداً عن الدم القليل</w:t>
            </w:r>
            <w:r w:rsidR="00500F74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 الأكسجين داخل القلب لأن  لها </w:t>
            </w:r>
            <w:r w:rsidRPr="001A61B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قلب مكون من</w:t>
            </w:r>
          </w:p>
        </w:tc>
      </w:tr>
      <w:tr w:rsidR="001A61B0" w:rsidRPr="008F497C" w:rsidTr="00A073C6">
        <w:trPr>
          <w:cantSplit/>
          <w:trHeight w:val="2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8F497C" w:rsidRDefault="001A61B0" w:rsidP="001A61B0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8F497C" w:rsidRDefault="001A61B0" w:rsidP="001A61B0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المشي</w:t>
            </w:r>
            <w:r w:rsidRPr="003356DA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حجرتان</w:t>
            </w:r>
          </w:p>
        </w:tc>
      </w:tr>
      <w:tr w:rsidR="001A61B0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8F497C" w:rsidRDefault="001A61B0" w:rsidP="001A61B0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8F497C" w:rsidRDefault="001A61B0" w:rsidP="001A61B0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التكاثر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3356DA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أربع حجرات</w:t>
            </w: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    </w:t>
            </w:r>
          </w:p>
        </w:tc>
      </w:tr>
      <w:tr w:rsidR="001A61B0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8F497C" w:rsidRDefault="001A61B0" w:rsidP="001A61B0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8F497C" w:rsidRDefault="001A61B0" w:rsidP="001A61B0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3356DA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القفز </w:t>
            </w:r>
            <w:r w:rsidRPr="000700B9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 xml:space="preserve">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حجرة واحدة  </w:t>
            </w:r>
          </w:p>
        </w:tc>
      </w:tr>
      <w:tr w:rsidR="001A61B0" w:rsidRPr="008F497C" w:rsidTr="00A073C6">
        <w:trPr>
          <w:cantSplit/>
          <w:trHeight w:val="150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B0" w:rsidRPr="008F497C" w:rsidRDefault="001A61B0" w:rsidP="001A61B0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B0" w:rsidRPr="008F497C" w:rsidRDefault="001A61B0" w:rsidP="001A61B0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التغذية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B0" w:rsidRPr="00995ABD" w:rsidRDefault="001A61B0" w:rsidP="001A61B0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ثلاث حجرات    </w:t>
            </w:r>
          </w:p>
        </w:tc>
      </w:tr>
    </w:tbl>
    <w:p w:rsidR="0074626E" w:rsidRDefault="0074626E" w:rsidP="000B2B6C">
      <w:pPr>
        <w:spacing w:line="276" w:lineRule="auto"/>
        <w:jc w:val="lowKashida"/>
        <w:rPr>
          <w:rFonts w:cs="AL-Mohanad"/>
          <w:sz w:val="28"/>
          <w:szCs w:val="28"/>
          <w:rtl/>
        </w:rPr>
      </w:pPr>
    </w:p>
    <w:p w:rsidR="00524C29" w:rsidRDefault="000267AE" w:rsidP="000B2B6C">
      <w:pPr>
        <w:spacing w:line="276" w:lineRule="auto"/>
        <w:jc w:val="lowKashida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السؤال الثاني : </w:t>
      </w:r>
    </w:p>
    <w:p w:rsidR="00CE209C" w:rsidRPr="00463BD9" w:rsidRDefault="00CE209C" w:rsidP="00CE209C">
      <w:pPr>
        <w:tabs>
          <w:tab w:val="left" w:pos="272"/>
          <w:tab w:val="right" w:pos="10904"/>
        </w:tabs>
        <w:rPr>
          <w:rFonts w:cs="MCS Jeddah S_U normal."/>
          <w:sz w:val="32"/>
          <w:szCs w:val="32"/>
          <w:rtl/>
        </w:rPr>
      </w:pPr>
      <w:r w:rsidRPr="004E457B">
        <w:rPr>
          <w:rFonts w:cs="AL-Mohanad Bold" w:hint="cs"/>
          <w:sz w:val="32"/>
          <w:szCs w:val="32"/>
          <w:u w:val="single"/>
          <w:rtl/>
        </w:rPr>
        <w:t>اختر ( أ ) للعبارة الصحيحة أو اختر ( ب ) للعبارة الخاطئة</w:t>
      </w:r>
    </w:p>
    <w:p w:rsidR="00524C29" w:rsidRPr="004302ED" w:rsidRDefault="00524C29" w:rsidP="004302ED">
      <w:pPr>
        <w:pStyle w:val="a5"/>
        <w:ind w:left="0"/>
        <w:jc w:val="center"/>
        <w:rPr>
          <w:rFonts w:cs="AL-Mohanad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62"/>
        <w:bidiVisual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836"/>
        <w:gridCol w:w="561"/>
        <w:gridCol w:w="3841"/>
        <w:gridCol w:w="650"/>
        <w:gridCol w:w="561"/>
        <w:gridCol w:w="3927"/>
      </w:tblGrid>
      <w:tr w:rsidR="00CE209C" w:rsidRPr="008F497C" w:rsidTr="003356DA">
        <w:trPr>
          <w:cantSplit/>
          <w:trHeight w:val="69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09C" w:rsidRPr="003356DA" w:rsidRDefault="00CE209C" w:rsidP="00590EAA">
            <w:pPr>
              <w:pStyle w:val="a5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3356DA">
              <w:rPr>
                <w:rFonts w:cs="Times New Roman" w:hint="cs"/>
                <w:sz w:val="32"/>
                <w:szCs w:val="32"/>
                <w:rtl/>
              </w:rP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C" w:rsidRPr="00463BD9" w:rsidRDefault="001E0D17" w:rsidP="000933B3">
            <w:pPr>
              <w:jc w:val="lowKashida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ينتج العرف العصبي في الفقاريات من الطبقة الداخلية في الجنين  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09C" w:rsidRPr="000267AE" w:rsidRDefault="00C2305B" w:rsidP="000933B3">
            <w:pPr>
              <w:pStyle w:val="a5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5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C" w:rsidRPr="000933B3" w:rsidRDefault="001E0D17" w:rsidP="000933B3">
            <w:pPr>
              <w:rPr>
                <w:rFonts w:cs="AL-Mohanad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لمُعظم الزواحف أذينان منفصلان وبُطين واحد مفصول جزئيًا بحاجز غير كاملًا      </w:t>
            </w:r>
          </w:p>
        </w:tc>
      </w:tr>
      <w:tr w:rsidR="00CE209C" w:rsidRPr="008F497C" w:rsidTr="00450F63">
        <w:trPr>
          <w:cantSplit/>
          <w:trHeight w:val="20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590EAA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E209C" w:rsidRPr="008F497C" w:rsidTr="00450F63">
        <w:trPr>
          <w:cantSplit/>
          <w:trHeight w:val="204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590EAA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8F497C" w:rsidRDefault="00CE209C" w:rsidP="000933B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E209C" w:rsidRPr="004302ED" w:rsidTr="003356DA">
        <w:trPr>
          <w:cantSplit/>
          <w:trHeight w:val="56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09C" w:rsidRPr="000267AE" w:rsidRDefault="000267AE" w:rsidP="00590EAA">
            <w:pPr>
              <w:pStyle w:val="a5"/>
              <w:ind w:left="0"/>
              <w:jc w:val="center"/>
              <w:rPr>
                <w:rFonts w:cs="AL-Mohanad"/>
                <w:sz w:val="32"/>
                <w:szCs w:val="32"/>
              </w:rPr>
            </w:pPr>
            <w:r w:rsidRPr="000267AE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1E0D17" w:rsidP="000933B3">
            <w:pPr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تنسلخ بعض الزواحف كلما زاد نموها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09C" w:rsidRPr="000267AE" w:rsidRDefault="00C2305B" w:rsidP="000933B3">
            <w:pPr>
              <w:pStyle w:val="a5"/>
              <w:ind w:left="0"/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C" w:rsidRPr="00403C75" w:rsidRDefault="001E0D17" w:rsidP="000933B3">
            <w:pPr>
              <w:jc w:val="lowKashida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بعض الأفاعي تبقى البيوض داخل أجسامها حتى تفقس                         </w:t>
            </w:r>
          </w:p>
        </w:tc>
      </w:tr>
      <w:tr w:rsidR="00CE209C" w:rsidRPr="004302ED" w:rsidTr="00450F63">
        <w:trPr>
          <w:cantSplit/>
          <w:trHeight w:val="3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4302E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AF44A4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6643BD" w:rsidRDefault="00CE209C" w:rsidP="00AF44A4">
            <w:pPr>
              <w:pStyle w:val="a5"/>
              <w:ind w:left="0"/>
              <w:jc w:val="center"/>
              <w:rPr>
                <w:rFonts w:cs="AL-Mohana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AF44A4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4302E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AF44A4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CE209C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4302E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4302E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CE209C" w:rsidRPr="004302ED" w:rsidTr="003356DA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09C" w:rsidRPr="000267AE" w:rsidRDefault="000267AE" w:rsidP="00590EAA">
            <w:pPr>
              <w:pStyle w:val="a5"/>
              <w:ind w:left="0"/>
              <w:jc w:val="center"/>
              <w:rPr>
                <w:rFonts w:cs="AL-Mohanad"/>
                <w:color w:val="D9D9D9" w:themeColor="background1" w:themeShade="D9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4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9C" w:rsidRPr="00187C8C" w:rsidRDefault="003C62AD" w:rsidP="00AF44A4">
            <w:pPr>
              <w:pStyle w:val="a5"/>
              <w:ind w:left="0"/>
              <w:rPr>
                <w:rFonts w:cs="AL-Mohanad"/>
                <w:color w:val="D9D9D9" w:themeColor="background1" w:themeShade="D9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المُخيخ  ليس معقدًا في البرمائيات البرية التي تبقى قريبة من سطح الأرض   </w:t>
            </w: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09C" w:rsidRPr="000267AE" w:rsidRDefault="00C2305B" w:rsidP="00590EAA">
            <w:pPr>
              <w:pStyle w:val="a5"/>
              <w:ind w:left="0"/>
              <w:jc w:val="center"/>
              <w:rPr>
                <w:rFonts w:cs="AL-Mohanad"/>
                <w:color w:val="D9D9D9" w:themeColor="background1" w:themeShade="D9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</w:t>
            </w:r>
          </w:p>
        </w:tc>
        <w:tc>
          <w:tcPr>
            <w:tcW w:w="4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9C" w:rsidRPr="00187C8C" w:rsidRDefault="001E0D17" w:rsidP="00BD3390">
            <w:pPr>
              <w:pStyle w:val="a5"/>
              <w:ind w:left="0"/>
              <w:rPr>
                <w:rFonts w:cs="AL-Mohanad"/>
                <w:color w:val="D9D9D9" w:themeColor="background1" w:themeShade="D9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 xml:space="preserve">تدمير الأراضي الرطبة من أجل البناء لا يؤثر على تناقص أعداد من الزواحف      </w:t>
            </w:r>
          </w:p>
        </w:tc>
      </w:tr>
      <w:tr w:rsidR="00CE209C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209C" w:rsidRPr="004302ED" w:rsidRDefault="00CE209C" w:rsidP="00590EAA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1E0D17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8F497C" w:rsidRDefault="001E0D17" w:rsidP="001E0D17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rPr>
                <w:rFonts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1E0D17" w:rsidRPr="004302ED" w:rsidTr="003356DA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0D17" w:rsidRPr="003356DA" w:rsidRDefault="001E0D17" w:rsidP="001E0D17">
            <w:pPr>
              <w:pStyle w:val="a5"/>
              <w:ind w:left="0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3356DA"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4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8919FA" w:rsidP="001E0D17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للأسماك القدرة على الرؤية الملونة</w:t>
            </w: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0D17" w:rsidRPr="003356DA" w:rsidRDefault="001E0D17" w:rsidP="001E0D17">
            <w:pPr>
              <w:pStyle w:val="a5"/>
              <w:ind w:left="0"/>
              <w:jc w:val="center"/>
              <w:rPr>
                <w:rFonts w:cs="AL-Mohanad"/>
                <w:sz w:val="32"/>
                <w:szCs w:val="32"/>
                <w:rtl/>
              </w:rPr>
            </w:pPr>
            <w:r w:rsidRPr="003356DA">
              <w:rPr>
                <w:rFonts w:cs="AL-Mohanad" w:hint="cs"/>
                <w:sz w:val="32"/>
                <w:szCs w:val="32"/>
                <w:rtl/>
              </w:rPr>
              <w:t>8</w:t>
            </w:r>
          </w:p>
        </w:tc>
        <w:tc>
          <w:tcPr>
            <w:tcW w:w="4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BD7A11" w:rsidRDefault="001E0D17" w:rsidP="001E0D17">
            <w:pPr>
              <w:spacing w:after="240"/>
              <w:rPr>
                <w:rFonts w:cs="AL-Mohanad"/>
                <w:sz w:val="28"/>
                <w:szCs w:val="28"/>
              </w:rPr>
            </w:pPr>
            <w:r w:rsidRPr="000700B9">
              <w:rPr>
                <w:rFonts w:cs="AL-Mohanad" w:hint="cs"/>
                <w:sz w:val="28"/>
                <w:szCs w:val="28"/>
                <w:rtl/>
              </w:rPr>
              <w:t>الإخصاب في الطيور داخلي</w:t>
            </w:r>
          </w:p>
        </w:tc>
      </w:tr>
      <w:tr w:rsidR="001E0D17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1E0D17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0D17" w:rsidRPr="004302ED" w:rsidRDefault="001E0D17" w:rsidP="001E0D17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</w:tbl>
    <w:p w:rsidR="00DD41CE" w:rsidRDefault="00DD41CE" w:rsidP="00BD3390">
      <w:pPr>
        <w:spacing w:line="360" w:lineRule="auto"/>
        <w:rPr>
          <w:rFonts w:cs="AL-Mohanad"/>
          <w:sz w:val="32"/>
          <w:szCs w:val="32"/>
          <w:rtl/>
        </w:rPr>
      </w:pPr>
    </w:p>
    <w:p w:rsidR="00DD41CE" w:rsidRDefault="00C044F0" w:rsidP="00BD3390">
      <w:pPr>
        <w:spacing w:line="360" w:lineRule="auto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group id="_x0000_s1165" style="position:absolute;left:0;text-align:left;margin-left:21.5pt;margin-top:5.55pt;width:63.35pt;height:26.5pt;z-index:251674624" coordorigin="8,3181" coordsize="1606,567">
            <v:shape id="_x0000_s1166" type="#_x0000_t202" style="position:absolute;left:8;top:3181;width:1606;height:567" wrapcoords="-139 -540 -139 21060 21739 21060 21739 -540 -139 -540" filled="f">
              <v:textbox style="mso-next-textbox:#_x0000_s1166">
                <w:txbxContent>
                  <w:p w:rsidR="00DD41CE" w:rsidRPr="0025141E" w:rsidRDefault="00DD41CE" w:rsidP="00DD41CE">
                    <w:pPr>
                      <w:rPr>
                        <w:rFonts w:cs="AL-Mateen"/>
                        <w:sz w:val="28"/>
                        <w:szCs w:val="28"/>
                      </w:rPr>
                    </w:pPr>
                    <w:r w:rsidRPr="001E55C3">
                      <w:rPr>
                        <w:rFonts w:cs="AL-Mateen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Pr="0025141E">
                      <w:rPr>
                        <w:rFonts w:cs="AL-Mateen" w:hint="cs"/>
                        <w:sz w:val="28"/>
                        <w:szCs w:val="28"/>
                        <w:rtl/>
                      </w:rPr>
                      <w:t xml:space="preserve">يتبع              </w:t>
                    </w:r>
                  </w:p>
                </w:txbxContent>
              </v:textbox>
            </v:shape>
            <v:shape id="_x0000_s1167" type="#_x0000_t32" style="position:absolute;left:266;top:3430;width:570;height:0;flip:x" o:connectortype="straight">
              <v:stroke endarrow="block"/>
            </v:shape>
            <w10:wrap anchorx="page"/>
          </v:group>
        </w:pict>
      </w:r>
    </w:p>
    <w:tbl>
      <w:tblPr>
        <w:tblpPr w:leftFromText="180" w:rightFromText="180" w:vertAnchor="text" w:horzAnchor="page" w:tblpX="966" w:tblpY="92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</w:tblGrid>
      <w:tr w:rsidR="003C62AD" w:rsidTr="003C62AD">
        <w:trPr>
          <w:cantSplit/>
          <w:trHeight w:hRule="exact" w:val="393"/>
        </w:trPr>
        <w:tc>
          <w:tcPr>
            <w:tcW w:w="709" w:type="dxa"/>
            <w:tcBorders>
              <w:bottom w:val="single" w:sz="4" w:space="0" w:color="auto"/>
            </w:tcBorders>
          </w:tcPr>
          <w:p w:rsidR="003C62AD" w:rsidRPr="004233C4" w:rsidRDefault="003C62AD" w:rsidP="003C62AD">
            <w:pPr>
              <w:pStyle w:val="a7"/>
              <w:jc w:val="center"/>
              <w:rPr>
                <w:b w:val="0"/>
                <w:bCs w:val="0"/>
              </w:rPr>
            </w:pPr>
          </w:p>
        </w:tc>
      </w:tr>
      <w:tr w:rsidR="003C62AD" w:rsidTr="003C62AD">
        <w:trPr>
          <w:cantSplit/>
          <w:trHeight w:hRule="exact" w:val="393"/>
        </w:trPr>
        <w:tc>
          <w:tcPr>
            <w:tcW w:w="709" w:type="dxa"/>
          </w:tcPr>
          <w:p w:rsidR="003C62AD" w:rsidRPr="00035C7A" w:rsidRDefault="003C62AD" w:rsidP="003C62AD">
            <w:pPr>
              <w:pStyle w:val="a7"/>
              <w:jc w:val="center"/>
              <w:rPr>
                <w:rFonts w:cs="AL-Mohanad"/>
                <w:b w:val="0"/>
                <w:bCs w:val="0"/>
                <w:noProof/>
                <w:sz w:val="32"/>
                <w:szCs w:val="32"/>
              </w:rPr>
            </w:pPr>
            <w:r>
              <w:rPr>
                <w:rFonts w:cs="AL-Mohanad" w:hint="cs"/>
                <w:b w:val="0"/>
                <w:bCs w:val="0"/>
                <w:noProof/>
                <w:sz w:val="32"/>
                <w:szCs w:val="32"/>
                <w:rtl/>
              </w:rPr>
              <w:t>3</w:t>
            </w:r>
          </w:p>
        </w:tc>
      </w:tr>
    </w:tbl>
    <w:p w:rsidR="008B4A00" w:rsidRPr="00571DDE" w:rsidRDefault="008B4A00" w:rsidP="003C62AD">
      <w:pPr>
        <w:spacing w:line="360" w:lineRule="auto"/>
        <w:rPr>
          <w:rFonts w:cs="AL-Mohanad"/>
          <w:sz w:val="32"/>
          <w:szCs w:val="32"/>
          <w:rtl/>
        </w:rPr>
      </w:pPr>
      <w:r w:rsidRPr="00571DDE">
        <w:rPr>
          <w:rFonts w:cs="AL-Mohanad" w:hint="cs"/>
          <w:sz w:val="32"/>
          <w:szCs w:val="32"/>
          <w:rtl/>
        </w:rPr>
        <w:t>السؤال الثالث :</w:t>
      </w:r>
    </w:p>
    <w:p w:rsidR="008B4A00" w:rsidRPr="00571DDE" w:rsidRDefault="008B4A00" w:rsidP="00BD3390">
      <w:pPr>
        <w:spacing w:line="360" w:lineRule="auto"/>
        <w:rPr>
          <w:rFonts w:cs="AL-Mohanad"/>
          <w:noProof/>
          <w:sz w:val="32"/>
          <w:szCs w:val="32"/>
          <w:lang w:eastAsia="ar-SA"/>
        </w:rPr>
      </w:pPr>
      <w:r w:rsidRPr="00571DDE">
        <w:rPr>
          <w:rFonts w:cs="AL-Mohanad" w:hint="cs"/>
          <w:sz w:val="32"/>
          <w:szCs w:val="32"/>
          <w:rtl/>
        </w:rPr>
        <w:t xml:space="preserve">( </w:t>
      </w:r>
      <w:r w:rsidRPr="00571DDE">
        <w:rPr>
          <w:rFonts w:cs="AL-Mohanad" w:hint="cs"/>
          <w:noProof/>
          <w:sz w:val="32"/>
          <w:szCs w:val="32"/>
          <w:rtl/>
          <w:lang w:eastAsia="ar-SA"/>
        </w:rPr>
        <w:t xml:space="preserve">أ ) أكمل العبارات التالية بما يناسبها من كلمات </w:t>
      </w:r>
    </w:p>
    <w:p w:rsidR="003C62AD" w:rsidRPr="003C62AD" w:rsidRDefault="008B4A00" w:rsidP="003356DA">
      <w:pPr>
        <w:spacing w:after="200" w:line="360" w:lineRule="auto"/>
        <w:jc w:val="lowKashida"/>
        <w:rPr>
          <w:rFonts w:cs="AL-Mohanad"/>
          <w:noProof/>
          <w:sz w:val="16"/>
          <w:szCs w:val="16"/>
          <w:rtl/>
          <w:lang w:eastAsia="ar-SA"/>
        </w:rPr>
      </w:pPr>
      <w:r w:rsidRPr="003C62AD">
        <w:rPr>
          <w:rFonts w:cs="AL-Mohanad" w:hint="cs"/>
          <w:noProof/>
          <w:sz w:val="32"/>
          <w:szCs w:val="32"/>
          <w:rtl/>
          <w:lang w:eastAsia="ar-SA"/>
        </w:rPr>
        <w:t>1 ـ</w:t>
      </w:r>
      <w:r w:rsidR="003C62AD">
        <w:rPr>
          <w:rFonts w:cs="AL-Mohanad" w:hint="cs"/>
          <w:color w:val="0D0D0D"/>
          <w:sz w:val="16"/>
          <w:szCs w:val="16"/>
          <w:rtl/>
        </w:rPr>
        <w:t xml:space="preserve">   </w:t>
      </w:r>
      <w:r w:rsidR="003C62AD" w:rsidRPr="003C62AD">
        <w:rPr>
          <w:rFonts w:cs="AL-Mohanad" w:hint="cs"/>
          <w:sz w:val="28"/>
          <w:szCs w:val="28"/>
          <w:rtl/>
        </w:rPr>
        <w:t>تٌصلح الطيور الروابط المتكسرة  بين أشواك الريش عندما تقوم</w:t>
      </w:r>
      <w:r w:rsidR="003356DA">
        <w:rPr>
          <w:rFonts w:cs="AL-Mohanad" w:hint="cs"/>
          <w:sz w:val="16"/>
          <w:szCs w:val="16"/>
          <w:rtl/>
        </w:rPr>
        <w:t>.............................</w:t>
      </w:r>
      <w:r w:rsidR="003C62AD" w:rsidRPr="003C62AD">
        <w:rPr>
          <w:rFonts w:cs="AL-Mohanad" w:hint="cs"/>
          <w:sz w:val="28"/>
          <w:szCs w:val="28"/>
          <w:rtl/>
        </w:rPr>
        <w:t xml:space="preserve"> ريشها</w:t>
      </w:r>
      <w:r w:rsidR="003C62AD">
        <w:rPr>
          <w:rFonts w:cs="AL-Mohanad" w:hint="cs"/>
          <w:sz w:val="28"/>
          <w:szCs w:val="28"/>
          <w:rtl/>
        </w:rPr>
        <w:t xml:space="preserve">  .</w:t>
      </w:r>
    </w:p>
    <w:p w:rsidR="008B4A00" w:rsidRPr="004B6CB4" w:rsidRDefault="008B4A00" w:rsidP="003356DA">
      <w:pPr>
        <w:spacing w:line="360" w:lineRule="auto"/>
        <w:rPr>
          <w:rFonts w:cs="AL-Mohanad"/>
          <w:noProof/>
          <w:sz w:val="16"/>
          <w:szCs w:val="16"/>
          <w:rtl/>
          <w:lang w:eastAsia="ar-SA"/>
        </w:rPr>
      </w:pPr>
      <w:r w:rsidRPr="00571DDE">
        <w:rPr>
          <w:rFonts w:cs="AL-Mohanad" w:hint="cs"/>
          <w:noProof/>
          <w:sz w:val="32"/>
          <w:szCs w:val="32"/>
          <w:rtl/>
          <w:lang w:eastAsia="ar-SA"/>
        </w:rPr>
        <w:t>2 ـ</w:t>
      </w:r>
      <w:r w:rsidR="003C62AD" w:rsidRPr="003C62AD">
        <w:rPr>
          <w:rFonts w:cs="AL-Mohanad" w:hint="cs"/>
          <w:sz w:val="28"/>
          <w:szCs w:val="28"/>
          <w:rtl/>
        </w:rPr>
        <w:t xml:space="preserve"> </w:t>
      </w:r>
      <w:r w:rsidR="003C62AD" w:rsidRPr="000700B9">
        <w:rPr>
          <w:rFonts w:cs="AL-Mohanad" w:hint="cs"/>
          <w:sz w:val="28"/>
          <w:szCs w:val="28"/>
          <w:rtl/>
        </w:rPr>
        <w:t xml:space="preserve">في الثدييات التي لا تنتج العرق يُبّرد </w:t>
      </w:r>
      <w:r w:rsidR="003356DA">
        <w:rPr>
          <w:rFonts w:cs="AL-Mohanad" w:hint="cs"/>
          <w:sz w:val="16"/>
          <w:szCs w:val="16"/>
          <w:rtl/>
        </w:rPr>
        <w:t>.............................</w:t>
      </w:r>
      <w:r w:rsidR="003356DA" w:rsidRPr="003C62AD">
        <w:rPr>
          <w:rFonts w:cs="AL-Mohanad" w:hint="cs"/>
          <w:sz w:val="28"/>
          <w:szCs w:val="28"/>
          <w:rtl/>
        </w:rPr>
        <w:t xml:space="preserve"> </w:t>
      </w:r>
      <w:r w:rsidR="003C62AD" w:rsidRPr="000700B9">
        <w:rPr>
          <w:rFonts w:cs="AL-Mohanad" w:hint="cs"/>
          <w:sz w:val="28"/>
          <w:szCs w:val="28"/>
          <w:rtl/>
        </w:rPr>
        <w:t xml:space="preserve">الجسم .  </w:t>
      </w:r>
      <w:r w:rsidR="003C62AD">
        <w:rPr>
          <w:rFonts w:cs="AL-Mohanad" w:hint="cs"/>
          <w:noProof/>
          <w:sz w:val="32"/>
          <w:szCs w:val="32"/>
          <w:rtl/>
          <w:lang w:eastAsia="ar-SA"/>
        </w:rPr>
        <w:t xml:space="preserve">         </w:t>
      </w:r>
    </w:p>
    <w:p w:rsidR="008B4A00" w:rsidRPr="00BD3390" w:rsidRDefault="008B4A00" w:rsidP="00BD3390">
      <w:pPr>
        <w:spacing w:line="360" w:lineRule="auto"/>
        <w:jc w:val="lowKashida"/>
        <w:rPr>
          <w:rFonts w:cs="AL-Mohanad"/>
          <w:sz w:val="28"/>
          <w:szCs w:val="28"/>
          <w:rtl/>
          <w:lang w:bidi="ar-EG"/>
        </w:rPr>
      </w:pPr>
      <w:r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4A00" w:rsidRDefault="008B4A00" w:rsidP="00BD3390">
      <w:pPr>
        <w:spacing w:line="360" w:lineRule="auto"/>
        <w:jc w:val="right"/>
        <w:rPr>
          <w:rFonts w:cs="AL-Mohanad"/>
          <w:sz w:val="16"/>
          <w:szCs w:val="16"/>
          <w:rtl/>
        </w:rPr>
      </w:pPr>
    </w:p>
    <w:p w:rsidR="008B4A00" w:rsidRPr="0013476F" w:rsidRDefault="008B4A00" w:rsidP="004233C4">
      <w:pPr>
        <w:tabs>
          <w:tab w:val="left" w:pos="2516"/>
        </w:tabs>
        <w:spacing w:line="360" w:lineRule="auto"/>
        <w:rPr>
          <w:rFonts w:cs="AL-Mohanad"/>
          <w:sz w:val="32"/>
          <w:szCs w:val="32"/>
          <w:rtl/>
        </w:rPr>
      </w:pPr>
      <w:r w:rsidRPr="00D92114">
        <w:rPr>
          <w:rFonts w:cs="AL-Mohanad" w:hint="cs"/>
          <w:sz w:val="28"/>
          <w:szCs w:val="28"/>
          <w:rtl/>
        </w:rPr>
        <w:t xml:space="preserve">( </w:t>
      </w:r>
      <w:r>
        <w:rPr>
          <w:rFonts w:cs="AL-Mohanad" w:hint="cs"/>
          <w:sz w:val="28"/>
          <w:szCs w:val="28"/>
          <w:rtl/>
        </w:rPr>
        <w:t>ب</w:t>
      </w:r>
      <w:r w:rsidRPr="00D92114">
        <w:rPr>
          <w:rFonts w:cs="AL-Mohanad" w:hint="cs"/>
          <w:sz w:val="28"/>
          <w:szCs w:val="28"/>
          <w:rtl/>
        </w:rPr>
        <w:t xml:space="preserve"> </w:t>
      </w:r>
      <w:r w:rsidRPr="0013476F">
        <w:rPr>
          <w:rFonts w:cs="AL-Mohanad" w:hint="cs"/>
          <w:sz w:val="32"/>
          <w:szCs w:val="32"/>
          <w:rtl/>
        </w:rPr>
        <w:t xml:space="preserve">) أذكر المصطلح العلمي الدال على العبارات التالية : </w:t>
      </w:r>
    </w:p>
    <w:p w:rsidR="004B6CB4" w:rsidRDefault="008B4A00" w:rsidP="003356DA">
      <w:pPr>
        <w:spacing w:after="200" w:line="360" w:lineRule="auto"/>
        <w:rPr>
          <w:rFonts w:cs="AL-Mohanad"/>
          <w:sz w:val="28"/>
          <w:szCs w:val="28"/>
          <w:rtl/>
        </w:rPr>
      </w:pPr>
      <w:r w:rsidRPr="00BD3390">
        <w:rPr>
          <w:rFonts w:cs="AL-Mohanad" w:hint="cs"/>
          <w:sz w:val="32"/>
          <w:szCs w:val="32"/>
          <w:rtl/>
        </w:rPr>
        <w:t xml:space="preserve">1 ـ </w:t>
      </w:r>
      <w:r w:rsidR="008C51D5" w:rsidRPr="00BD3390">
        <w:rPr>
          <w:rFonts w:cs="AL-Mohanad" w:hint="cs"/>
          <w:sz w:val="28"/>
          <w:szCs w:val="28"/>
          <w:rtl/>
        </w:rPr>
        <w:t xml:space="preserve"> </w:t>
      </w:r>
      <w:r w:rsidR="003C62AD" w:rsidRPr="000700B9">
        <w:rPr>
          <w:rFonts w:cs="AL-Mohanad" w:hint="cs"/>
          <w:sz w:val="28"/>
          <w:szCs w:val="28"/>
          <w:rtl/>
        </w:rPr>
        <w:t>مادة قاسية مرنة ‘تكوّن هياكل  أو أ</w:t>
      </w:r>
      <w:r w:rsidR="003356DA">
        <w:rPr>
          <w:rFonts w:cs="AL-Mohanad" w:hint="cs"/>
          <w:sz w:val="28"/>
          <w:szCs w:val="28"/>
          <w:rtl/>
        </w:rPr>
        <w:t xml:space="preserve">جزاء من هياكل الفقاريات                                (                        </w:t>
      </w:r>
      <w:r w:rsidR="003C62AD" w:rsidRPr="000700B9">
        <w:rPr>
          <w:rFonts w:cs="AL-Mohanad" w:hint="cs"/>
          <w:sz w:val="28"/>
          <w:szCs w:val="28"/>
          <w:rtl/>
        </w:rPr>
        <w:t xml:space="preserve">  )</w:t>
      </w:r>
      <w:r w:rsidR="008C51D5" w:rsidRPr="00BD3390">
        <w:rPr>
          <w:rFonts w:cs="AL-Mohanad" w:hint="cs"/>
          <w:sz w:val="28"/>
          <w:szCs w:val="28"/>
          <w:rtl/>
        </w:rPr>
        <w:t xml:space="preserve"> </w:t>
      </w:r>
    </w:p>
    <w:p w:rsidR="008B4A00" w:rsidRPr="00BE1C21" w:rsidRDefault="003C62AD" w:rsidP="003356DA">
      <w:pPr>
        <w:spacing w:after="200" w:line="276" w:lineRule="auto"/>
        <w:rPr>
          <w:rFonts w:cs="AL-Mohanad"/>
          <w:sz w:val="28"/>
          <w:szCs w:val="28"/>
        </w:rPr>
      </w:pPr>
      <w:r w:rsidRPr="003C62AD">
        <w:rPr>
          <w:rFonts w:cs="AL-Mohanad" w:hint="cs"/>
          <w:sz w:val="32"/>
          <w:szCs w:val="32"/>
          <w:rtl/>
        </w:rPr>
        <w:t xml:space="preserve">2 ـ </w:t>
      </w:r>
      <w:r w:rsidRPr="003C62AD">
        <w:rPr>
          <w:rFonts w:cs="AL-Mohanad" w:hint="cs"/>
          <w:sz w:val="28"/>
          <w:szCs w:val="28"/>
          <w:rtl/>
        </w:rPr>
        <w:t xml:space="preserve"> تركيب يشبه المجداف على جسم الحيوان المائي تستعمل للتوازن وتغيير اتجاه الحركة  </w:t>
      </w:r>
      <w:r w:rsidR="003356DA">
        <w:rPr>
          <w:rFonts w:cs="AL-Mohanad" w:hint="cs"/>
          <w:sz w:val="28"/>
          <w:szCs w:val="28"/>
          <w:rtl/>
        </w:rPr>
        <w:t xml:space="preserve">(                        </w:t>
      </w:r>
      <w:r w:rsidR="003356DA" w:rsidRPr="000700B9">
        <w:rPr>
          <w:rFonts w:cs="AL-Mohanad" w:hint="cs"/>
          <w:sz w:val="28"/>
          <w:szCs w:val="28"/>
          <w:rtl/>
        </w:rPr>
        <w:t xml:space="preserve">  )</w:t>
      </w:r>
      <w:r w:rsidR="003356DA" w:rsidRPr="00BD3390">
        <w:rPr>
          <w:rFonts w:cs="AL-Mohanad" w:hint="cs"/>
          <w:sz w:val="28"/>
          <w:szCs w:val="28"/>
          <w:rtl/>
        </w:rPr>
        <w:t xml:space="preserve"> </w:t>
      </w:r>
      <w:r w:rsidR="008B4A00"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4A00" w:rsidRPr="00BD3390" w:rsidRDefault="00BD3390" w:rsidP="00BD3390">
      <w:pPr>
        <w:spacing w:line="360" w:lineRule="auto"/>
        <w:rPr>
          <w:rFonts w:cs="AL-Mohanad"/>
          <w:sz w:val="28"/>
          <w:szCs w:val="28"/>
          <w:rtl/>
        </w:rPr>
      </w:pPr>
      <w:r w:rsidRPr="00D92114">
        <w:rPr>
          <w:rFonts w:cs="AL-Mohanad" w:hint="cs"/>
          <w:sz w:val="28"/>
          <w:szCs w:val="28"/>
          <w:rtl/>
        </w:rPr>
        <w:t xml:space="preserve">( </w:t>
      </w:r>
      <w:r w:rsidRPr="0013476F">
        <w:rPr>
          <w:rFonts w:cs="AL-Mohanad" w:hint="cs"/>
          <w:sz w:val="32"/>
          <w:szCs w:val="32"/>
          <w:rtl/>
        </w:rPr>
        <w:t xml:space="preserve">ج ) </w:t>
      </w:r>
      <w:r>
        <w:rPr>
          <w:rFonts w:cs="AL-Mohanad" w:hint="cs"/>
          <w:sz w:val="28"/>
          <w:szCs w:val="28"/>
          <w:rtl/>
        </w:rPr>
        <w:t xml:space="preserve">أذكر وظيفة </w:t>
      </w:r>
    </w:p>
    <w:p w:rsidR="003C62AD" w:rsidRPr="003C62AD" w:rsidRDefault="00571DDE" w:rsidP="003C62AD">
      <w:pPr>
        <w:spacing w:after="200"/>
        <w:jc w:val="lowKashida"/>
        <w:rPr>
          <w:rFonts w:cs="AL-Mohanad"/>
          <w:sz w:val="28"/>
          <w:szCs w:val="28"/>
        </w:rPr>
      </w:pPr>
      <w:r w:rsidRPr="003C62AD">
        <w:rPr>
          <w:rFonts w:cs="AL-Mohanad" w:hint="cs"/>
          <w:sz w:val="32"/>
          <w:szCs w:val="32"/>
          <w:rtl/>
        </w:rPr>
        <w:t xml:space="preserve">   1 ـ</w:t>
      </w:r>
      <w:r w:rsidR="003C62AD" w:rsidRPr="003C62AD">
        <w:rPr>
          <w:rFonts w:cs="AL-Mohanad" w:hint="cs"/>
          <w:sz w:val="28"/>
          <w:szCs w:val="28"/>
          <w:rtl/>
        </w:rPr>
        <w:t xml:space="preserve"> جهاز الخط الجانبي في الأسماك .</w:t>
      </w:r>
    </w:p>
    <w:p w:rsidR="003356DA" w:rsidRDefault="003356DA" w:rsidP="003C62AD">
      <w:pPr>
        <w:tabs>
          <w:tab w:val="left" w:pos="2516"/>
        </w:tabs>
        <w:spacing w:after="200"/>
        <w:rPr>
          <w:rFonts w:cs="AL-Mohanad"/>
          <w:sz w:val="16"/>
          <w:szCs w:val="16"/>
          <w:rtl/>
        </w:rPr>
      </w:pPr>
    </w:p>
    <w:p w:rsidR="00BD3390" w:rsidRPr="00571DDE" w:rsidRDefault="004B6CB4" w:rsidP="003C62AD">
      <w:pPr>
        <w:tabs>
          <w:tab w:val="left" w:pos="2516"/>
        </w:tabs>
        <w:spacing w:after="200"/>
        <w:rPr>
          <w:rFonts w:cs="AL-Mohanad"/>
          <w:sz w:val="16"/>
          <w:szCs w:val="16"/>
          <w:rtl/>
          <w:lang w:bidi="ar-EG"/>
        </w:rPr>
      </w:pPr>
      <w:r>
        <w:rPr>
          <w:rFonts w:cs="AL-Mohanad" w:hint="cs"/>
          <w:sz w:val="16"/>
          <w:szCs w:val="16"/>
          <w:rtl/>
        </w:rPr>
        <w:t>..........................................................................................</w:t>
      </w:r>
      <w:r w:rsidR="003C62AD">
        <w:rPr>
          <w:rFonts w:cs="AL-Mohanad" w:hint="cs"/>
          <w:sz w:val="16"/>
          <w:szCs w:val="16"/>
          <w:rtl/>
        </w:rPr>
        <w:t>............................</w:t>
      </w:r>
      <w:r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</w:t>
      </w:r>
    </w:p>
    <w:p w:rsidR="00BD3390" w:rsidRPr="00BE1C21" w:rsidRDefault="004B6CB4" w:rsidP="003C62AD">
      <w:p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  <w:lang w:bidi="ar-EG"/>
        </w:rPr>
        <w:t xml:space="preserve"> </w:t>
      </w:r>
    </w:p>
    <w:p w:rsidR="00BD3390" w:rsidRPr="00571DDE" w:rsidRDefault="003C62AD" w:rsidP="00BD3390">
      <w:pPr>
        <w:spacing w:after="200"/>
        <w:rPr>
          <w:rFonts w:cs="AL-Mohanad"/>
          <w:sz w:val="16"/>
          <w:szCs w:val="16"/>
          <w:lang w:bidi="ar-EG"/>
        </w:rPr>
      </w:pPr>
      <w:r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D3390" w:rsidRPr="00BD3390" w:rsidRDefault="00BD3390" w:rsidP="00BD3390">
      <w:pPr>
        <w:rPr>
          <w:rFonts w:cs="AL-Mohanad"/>
          <w:sz w:val="16"/>
          <w:szCs w:val="16"/>
          <w:rtl/>
        </w:rPr>
      </w:pPr>
    </w:p>
    <w:p w:rsidR="00BD3390" w:rsidRDefault="00BD3390" w:rsidP="00BD3390">
      <w:pPr>
        <w:rPr>
          <w:rFonts w:cs="AL-Mohanad"/>
          <w:sz w:val="16"/>
          <w:szCs w:val="16"/>
          <w:rtl/>
        </w:rPr>
      </w:pPr>
    </w:p>
    <w:p w:rsidR="004233C4" w:rsidRPr="00F770CA" w:rsidRDefault="00BD3390" w:rsidP="003C62AD">
      <w:pPr>
        <w:spacing w:line="480" w:lineRule="auto"/>
        <w:rPr>
          <w:rFonts w:cs="AL-Mohanad"/>
          <w:color w:val="0D0D0D"/>
          <w:sz w:val="28"/>
          <w:szCs w:val="28"/>
        </w:rPr>
      </w:pPr>
      <w:r w:rsidRPr="00BD3390">
        <w:rPr>
          <w:rFonts w:cs="AL-Mohanad" w:hint="cs"/>
          <w:sz w:val="28"/>
          <w:szCs w:val="28"/>
          <w:rtl/>
        </w:rPr>
        <w:t xml:space="preserve">( </w:t>
      </w:r>
      <w:r>
        <w:rPr>
          <w:rFonts w:cs="AL-Mohanad" w:hint="cs"/>
          <w:sz w:val="28"/>
          <w:szCs w:val="28"/>
          <w:rtl/>
        </w:rPr>
        <w:t xml:space="preserve"> </w:t>
      </w:r>
      <w:r w:rsidR="003C62AD">
        <w:rPr>
          <w:rFonts w:cs="AL-Mohanad" w:hint="cs"/>
          <w:sz w:val="28"/>
          <w:szCs w:val="28"/>
          <w:rtl/>
        </w:rPr>
        <w:t>د</w:t>
      </w:r>
      <w:r>
        <w:rPr>
          <w:rFonts w:cs="AL-Mohanad" w:hint="cs"/>
          <w:sz w:val="28"/>
          <w:szCs w:val="28"/>
          <w:rtl/>
        </w:rPr>
        <w:t xml:space="preserve"> </w:t>
      </w:r>
      <w:r w:rsidRPr="00BD3390">
        <w:rPr>
          <w:rFonts w:cs="AL-Mohanad" w:hint="cs"/>
          <w:sz w:val="28"/>
          <w:szCs w:val="28"/>
          <w:rtl/>
        </w:rPr>
        <w:t xml:space="preserve"> )</w:t>
      </w:r>
      <w:r w:rsidR="004233C4" w:rsidRPr="004233C4">
        <w:rPr>
          <w:rFonts w:cs="AL-Mohanad" w:hint="cs"/>
          <w:color w:val="0D0D0D"/>
          <w:sz w:val="28"/>
          <w:szCs w:val="28"/>
          <w:rtl/>
        </w:rPr>
        <w:t xml:space="preserve"> </w:t>
      </w:r>
      <w:r w:rsidR="004233C4" w:rsidRPr="0039406A">
        <w:rPr>
          <w:rFonts w:cs="AL-Mohanad" w:hint="cs"/>
          <w:sz w:val="28"/>
          <w:szCs w:val="28"/>
          <w:rtl/>
        </w:rPr>
        <w:t xml:space="preserve">علل لما يأتي  </w:t>
      </w:r>
      <w:r w:rsidR="004233C4">
        <w:rPr>
          <w:rFonts w:cs="AL-Mohanad" w:hint="cs"/>
          <w:sz w:val="28"/>
          <w:szCs w:val="28"/>
          <w:rtl/>
        </w:rPr>
        <w:t>:</w:t>
      </w:r>
      <w:r w:rsidR="004233C4" w:rsidRPr="00F770CA">
        <w:rPr>
          <w:rFonts w:cs="AL-Mohanad" w:hint="cs"/>
          <w:color w:val="0D0D0D"/>
          <w:sz w:val="28"/>
          <w:szCs w:val="28"/>
          <w:rtl/>
        </w:rPr>
        <w:t>.</w:t>
      </w:r>
    </w:p>
    <w:p w:rsidR="003C62AD" w:rsidRPr="000700B9" w:rsidRDefault="003C62AD" w:rsidP="003C62AD">
      <w:pPr>
        <w:pStyle w:val="a3"/>
        <w:spacing w:after="200" w:line="360" w:lineRule="auto"/>
        <w:ind w:left="360"/>
        <w:jc w:val="both"/>
        <w:rPr>
          <w:rFonts w:cs="AL-Mohanad"/>
          <w:sz w:val="28"/>
          <w:szCs w:val="28"/>
        </w:rPr>
      </w:pPr>
      <w:r w:rsidRPr="003C62AD">
        <w:rPr>
          <w:rFonts w:cs="AL-Mohanad" w:hint="cs"/>
          <w:sz w:val="32"/>
          <w:szCs w:val="32"/>
          <w:rtl/>
        </w:rPr>
        <w:t>1 ـ</w:t>
      </w:r>
      <w:r w:rsidRPr="003C62AD">
        <w:rPr>
          <w:rFonts w:cs="AL-Mohanad" w:hint="cs"/>
          <w:sz w:val="28"/>
          <w:szCs w:val="28"/>
          <w:rtl/>
        </w:rPr>
        <w:t xml:space="preserve"> </w:t>
      </w:r>
      <w:r w:rsidRPr="000700B9">
        <w:rPr>
          <w:rFonts w:cs="AL-Mohanad" w:hint="cs"/>
          <w:sz w:val="28"/>
          <w:szCs w:val="28"/>
          <w:rtl/>
        </w:rPr>
        <w:t>تستطيع بعض أنواع الأسماك العيش في المياه المتجمدة في المناطق القطبية .</w:t>
      </w:r>
    </w:p>
    <w:p w:rsidR="002E45E0" w:rsidRDefault="002E45E0" w:rsidP="004233C4">
      <w:pPr>
        <w:spacing w:line="360" w:lineRule="auto"/>
        <w:rPr>
          <w:rFonts w:cs="AL-Mohanad"/>
          <w:sz w:val="16"/>
          <w:szCs w:val="16"/>
          <w:rtl/>
        </w:rPr>
      </w:pPr>
    </w:p>
    <w:p w:rsidR="004233C4" w:rsidRDefault="004233C4" w:rsidP="004233C4">
      <w:pPr>
        <w:tabs>
          <w:tab w:val="left" w:pos="2516"/>
        </w:tabs>
        <w:spacing w:after="200"/>
        <w:rPr>
          <w:rFonts w:cs="AL-Mohanad"/>
          <w:sz w:val="16"/>
          <w:szCs w:val="16"/>
          <w:rtl/>
          <w:lang w:bidi="ar-EG"/>
        </w:rPr>
      </w:pPr>
      <w:r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</w:t>
      </w:r>
      <w:r w:rsidR="003C62AD">
        <w:rPr>
          <w:rFonts w:cs="AL-Mohanad" w:hint="cs"/>
          <w:sz w:val="16"/>
          <w:szCs w:val="16"/>
          <w:rtl/>
        </w:rPr>
        <w:t>...........................</w:t>
      </w:r>
      <w:r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</w:t>
      </w:r>
    </w:p>
    <w:p w:rsidR="004233C4" w:rsidRPr="00BD3390" w:rsidRDefault="00C044F0" w:rsidP="004233C4">
      <w:pPr>
        <w:rPr>
          <w:rFonts w:cs="AL-Mohanad"/>
          <w:sz w:val="16"/>
          <w:szCs w:val="16"/>
          <w:rtl/>
        </w:rPr>
      </w:pPr>
      <w:r>
        <w:rPr>
          <w:rFonts w:cs="AL-Mohanad"/>
          <w:noProof/>
          <w:sz w:val="16"/>
          <w:szCs w:val="16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60" type="#_x0000_t63" style="position:absolute;left:0;text-align:left;margin-left:19.35pt;margin-top:179.25pt;width:127.75pt;height:42.6pt;z-index:251673600" adj="-1902,33414">
            <v:shadow on="t" opacity=".5" offset="-6pt,6pt"/>
            <o:extrusion v:ext="view" backdepth="1in" rotationangle="-25,-25" viewpoint="0,0" viewpointorigin="0,0" skewangle="0" skewamt="0" lightposition="-50000,50000" lightposition2="50000" type="perspective"/>
            <v:textbox style="mso-next-textbox:#_x0000_s1160">
              <w:txbxContent>
                <w:p w:rsidR="005E1085" w:rsidRPr="00094029" w:rsidRDefault="005E1085" w:rsidP="005E1085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  <w:r w:rsidRPr="00094029">
                    <w:rPr>
                      <w:rFonts w:cs="AL-Mohanad" w:hint="cs"/>
                      <w:sz w:val="32"/>
                      <w:szCs w:val="32"/>
                      <w:rtl/>
                    </w:rPr>
                    <w:t>انتهت الأسئلة</w:t>
                  </w:r>
                </w:p>
                <w:p w:rsidR="005E1085" w:rsidRPr="00DE2906" w:rsidRDefault="005E1085" w:rsidP="005E1085"/>
              </w:txbxContent>
            </v:textbox>
            <w10:wrap anchorx="page"/>
          </v:shape>
        </w:pict>
      </w:r>
    </w:p>
    <w:sectPr w:rsidR="004233C4" w:rsidRPr="00BD3390" w:rsidSect="00CC001D">
      <w:pgSz w:w="11906" w:h="16838" w:code="9"/>
      <w:pgMar w:top="680" w:right="707" w:bottom="680" w:left="426" w:header="709" w:footer="709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ujahed Fre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20C"/>
      </v:shape>
    </w:pict>
  </w:numPicBullet>
  <w:abstractNum w:abstractNumId="0">
    <w:nsid w:val="0027187C"/>
    <w:multiLevelType w:val="hybridMultilevel"/>
    <w:tmpl w:val="543E64B2"/>
    <w:lvl w:ilvl="0" w:tplc="D5BAC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E81"/>
    <w:multiLevelType w:val="hybridMultilevel"/>
    <w:tmpl w:val="CFDCAEAA"/>
    <w:lvl w:ilvl="0" w:tplc="2CD8D7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47AB"/>
    <w:multiLevelType w:val="hybridMultilevel"/>
    <w:tmpl w:val="CEA4EF46"/>
    <w:lvl w:ilvl="0" w:tplc="11868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62C50"/>
    <w:multiLevelType w:val="hybridMultilevel"/>
    <w:tmpl w:val="D5BE53AE"/>
    <w:lvl w:ilvl="0" w:tplc="6A2224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11401"/>
    <w:multiLevelType w:val="hybridMultilevel"/>
    <w:tmpl w:val="BF8615A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374E83"/>
    <w:multiLevelType w:val="hybridMultilevel"/>
    <w:tmpl w:val="5C7211EA"/>
    <w:lvl w:ilvl="0" w:tplc="A9B40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B427E2"/>
    <w:multiLevelType w:val="hybridMultilevel"/>
    <w:tmpl w:val="03789504"/>
    <w:lvl w:ilvl="0" w:tplc="B5680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B1EDD"/>
    <w:multiLevelType w:val="hybridMultilevel"/>
    <w:tmpl w:val="5338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210DD1"/>
    <w:multiLevelType w:val="hybridMultilevel"/>
    <w:tmpl w:val="E74CF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A54F9B"/>
    <w:multiLevelType w:val="hybridMultilevel"/>
    <w:tmpl w:val="5F1AE1DE"/>
    <w:lvl w:ilvl="0" w:tplc="BF64E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C1FFA"/>
    <w:multiLevelType w:val="hybridMultilevel"/>
    <w:tmpl w:val="94528B46"/>
    <w:lvl w:ilvl="0" w:tplc="04D022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9631DE"/>
    <w:multiLevelType w:val="hybridMultilevel"/>
    <w:tmpl w:val="3814B934"/>
    <w:lvl w:ilvl="0" w:tplc="D5BAC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A54AC"/>
    <w:multiLevelType w:val="hybridMultilevel"/>
    <w:tmpl w:val="2642FD46"/>
    <w:lvl w:ilvl="0" w:tplc="F8428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5BF506BB"/>
    <w:multiLevelType w:val="hybridMultilevel"/>
    <w:tmpl w:val="CB32C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E331B5"/>
    <w:multiLevelType w:val="hybridMultilevel"/>
    <w:tmpl w:val="0346E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5">
    <w:nsid w:val="655E03B3"/>
    <w:multiLevelType w:val="hybridMultilevel"/>
    <w:tmpl w:val="648E030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01122"/>
    <w:multiLevelType w:val="hybridMultilevel"/>
    <w:tmpl w:val="09A68D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68281FB2"/>
    <w:multiLevelType w:val="hybridMultilevel"/>
    <w:tmpl w:val="12E8D37C"/>
    <w:lvl w:ilvl="0" w:tplc="6756B480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AA47353"/>
    <w:multiLevelType w:val="hybridMultilevel"/>
    <w:tmpl w:val="211A4EF8"/>
    <w:lvl w:ilvl="0" w:tplc="8EC49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D48D4"/>
    <w:multiLevelType w:val="hybridMultilevel"/>
    <w:tmpl w:val="DF8473A2"/>
    <w:lvl w:ilvl="0" w:tplc="74B85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796A26"/>
    <w:multiLevelType w:val="hybridMultilevel"/>
    <w:tmpl w:val="3B3E3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0A337C"/>
    <w:multiLevelType w:val="hybridMultilevel"/>
    <w:tmpl w:val="A1E0B8BA"/>
    <w:lvl w:ilvl="0" w:tplc="5010D9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>
    <w:nsid w:val="77EC7387"/>
    <w:multiLevelType w:val="hybridMultilevel"/>
    <w:tmpl w:val="508212EC"/>
    <w:lvl w:ilvl="0" w:tplc="33D4C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F91D20"/>
    <w:multiLevelType w:val="hybridMultilevel"/>
    <w:tmpl w:val="0AC21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8A5B70"/>
    <w:multiLevelType w:val="hybridMultilevel"/>
    <w:tmpl w:val="6C94D7CA"/>
    <w:lvl w:ilvl="0" w:tplc="01E645E2">
      <w:numFmt w:val="bullet"/>
      <w:lvlText w:val=""/>
      <w:lvlJc w:val="left"/>
      <w:pPr>
        <w:ind w:left="360" w:hanging="360"/>
      </w:pPr>
      <w:rPr>
        <w:rFonts w:ascii="Symbol" w:eastAsia="Times New Roman" w:hAnsi="Symbol" w:cs="AL-Mohanad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20"/>
  </w:num>
  <w:num w:numId="5">
    <w:abstractNumId w:val="22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17"/>
  </w:num>
  <w:num w:numId="11">
    <w:abstractNumId w:val="16"/>
  </w:num>
  <w:num w:numId="12">
    <w:abstractNumId w:val="15"/>
  </w:num>
  <w:num w:numId="13">
    <w:abstractNumId w:val="13"/>
  </w:num>
  <w:num w:numId="14">
    <w:abstractNumId w:val="23"/>
  </w:num>
  <w:num w:numId="15">
    <w:abstractNumId w:val="14"/>
  </w:num>
  <w:num w:numId="16">
    <w:abstractNumId w:val="21"/>
  </w:num>
  <w:num w:numId="17">
    <w:abstractNumId w:val="12"/>
  </w:num>
  <w:num w:numId="18">
    <w:abstractNumId w:val="0"/>
  </w:num>
  <w:num w:numId="19">
    <w:abstractNumId w:val="24"/>
  </w:num>
  <w:num w:numId="20">
    <w:abstractNumId w:val="19"/>
  </w:num>
  <w:num w:numId="21">
    <w:abstractNumId w:val="6"/>
  </w:num>
  <w:num w:numId="22">
    <w:abstractNumId w:val="3"/>
  </w:num>
  <w:num w:numId="23">
    <w:abstractNumId w:val="5"/>
  </w:num>
  <w:num w:numId="24">
    <w:abstractNumId w:val="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00F74"/>
    <w:rsid w:val="00003560"/>
    <w:rsid w:val="00006F98"/>
    <w:rsid w:val="0001120C"/>
    <w:rsid w:val="00015B96"/>
    <w:rsid w:val="000267AE"/>
    <w:rsid w:val="00053006"/>
    <w:rsid w:val="00055470"/>
    <w:rsid w:val="000558A7"/>
    <w:rsid w:val="000560E6"/>
    <w:rsid w:val="00067068"/>
    <w:rsid w:val="00070FB7"/>
    <w:rsid w:val="000738DF"/>
    <w:rsid w:val="000933B3"/>
    <w:rsid w:val="000A0FB2"/>
    <w:rsid w:val="000A2D0D"/>
    <w:rsid w:val="000B2B6C"/>
    <w:rsid w:val="000C63E5"/>
    <w:rsid w:val="000C72CD"/>
    <w:rsid w:val="000D0528"/>
    <w:rsid w:val="000D135B"/>
    <w:rsid w:val="000D44DD"/>
    <w:rsid w:val="000E613A"/>
    <w:rsid w:val="000F65DA"/>
    <w:rsid w:val="00100A0B"/>
    <w:rsid w:val="0010783F"/>
    <w:rsid w:val="00120147"/>
    <w:rsid w:val="00133293"/>
    <w:rsid w:val="00134EFA"/>
    <w:rsid w:val="001415E8"/>
    <w:rsid w:val="001474D3"/>
    <w:rsid w:val="00153A86"/>
    <w:rsid w:val="00153F81"/>
    <w:rsid w:val="00154CF3"/>
    <w:rsid w:val="0015754C"/>
    <w:rsid w:val="00166CAF"/>
    <w:rsid w:val="001679CF"/>
    <w:rsid w:val="0018462E"/>
    <w:rsid w:val="001879C7"/>
    <w:rsid w:val="00191DF5"/>
    <w:rsid w:val="00193A3C"/>
    <w:rsid w:val="001A5822"/>
    <w:rsid w:val="001A5849"/>
    <w:rsid w:val="001A5AEC"/>
    <w:rsid w:val="001A61B0"/>
    <w:rsid w:val="001B7B6B"/>
    <w:rsid w:val="001D3397"/>
    <w:rsid w:val="001E0D17"/>
    <w:rsid w:val="001E233B"/>
    <w:rsid w:val="001F7D9B"/>
    <w:rsid w:val="001F7F9C"/>
    <w:rsid w:val="002253AF"/>
    <w:rsid w:val="002278F3"/>
    <w:rsid w:val="00233FA0"/>
    <w:rsid w:val="0023636E"/>
    <w:rsid w:val="00246AB8"/>
    <w:rsid w:val="00251D7F"/>
    <w:rsid w:val="0027260A"/>
    <w:rsid w:val="002752D4"/>
    <w:rsid w:val="00291558"/>
    <w:rsid w:val="00295CE2"/>
    <w:rsid w:val="002A4E08"/>
    <w:rsid w:val="002A709B"/>
    <w:rsid w:val="002D1F53"/>
    <w:rsid w:val="002D1FDF"/>
    <w:rsid w:val="002E3BEA"/>
    <w:rsid w:val="002E45E0"/>
    <w:rsid w:val="00314FAF"/>
    <w:rsid w:val="00317520"/>
    <w:rsid w:val="003218FA"/>
    <w:rsid w:val="00321E86"/>
    <w:rsid w:val="00330ABE"/>
    <w:rsid w:val="003356DA"/>
    <w:rsid w:val="003365B1"/>
    <w:rsid w:val="003378E1"/>
    <w:rsid w:val="00352286"/>
    <w:rsid w:val="00353574"/>
    <w:rsid w:val="003665B6"/>
    <w:rsid w:val="00370705"/>
    <w:rsid w:val="00371844"/>
    <w:rsid w:val="003763AE"/>
    <w:rsid w:val="003857FA"/>
    <w:rsid w:val="003B5B26"/>
    <w:rsid w:val="003C0EBF"/>
    <w:rsid w:val="003C5FF5"/>
    <w:rsid w:val="003C62AD"/>
    <w:rsid w:val="003D448D"/>
    <w:rsid w:val="003D5582"/>
    <w:rsid w:val="003D6014"/>
    <w:rsid w:val="003E7991"/>
    <w:rsid w:val="003F5990"/>
    <w:rsid w:val="00413E6D"/>
    <w:rsid w:val="00415010"/>
    <w:rsid w:val="004233C4"/>
    <w:rsid w:val="00423B03"/>
    <w:rsid w:val="004255A7"/>
    <w:rsid w:val="00425DA7"/>
    <w:rsid w:val="004302ED"/>
    <w:rsid w:val="00447A17"/>
    <w:rsid w:val="00450F63"/>
    <w:rsid w:val="004549D7"/>
    <w:rsid w:val="00461C11"/>
    <w:rsid w:val="00462C65"/>
    <w:rsid w:val="00472676"/>
    <w:rsid w:val="00485C97"/>
    <w:rsid w:val="00495FB9"/>
    <w:rsid w:val="004A306B"/>
    <w:rsid w:val="004A3A72"/>
    <w:rsid w:val="004A41FA"/>
    <w:rsid w:val="004B1314"/>
    <w:rsid w:val="004B325C"/>
    <w:rsid w:val="004B6CB4"/>
    <w:rsid w:val="004C0438"/>
    <w:rsid w:val="004C2DB3"/>
    <w:rsid w:val="004D3FC0"/>
    <w:rsid w:val="004D45E9"/>
    <w:rsid w:val="004D6CF9"/>
    <w:rsid w:val="004D6EEF"/>
    <w:rsid w:val="004E641A"/>
    <w:rsid w:val="004F05A7"/>
    <w:rsid w:val="004F1A39"/>
    <w:rsid w:val="005002E2"/>
    <w:rsid w:val="00500F74"/>
    <w:rsid w:val="0050315F"/>
    <w:rsid w:val="005063F2"/>
    <w:rsid w:val="005163E3"/>
    <w:rsid w:val="00522F0A"/>
    <w:rsid w:val="00524C29"/>
    <w:rsid w:val="00525BC3"/>
    <w:rsid w:val="0053222F"/>
    <w:rsid w:val="0053606E"/>
    <w:rsid w:val="00550404"/>
    <w:rsid w:val="00556AD3"/>
    <w:rsid w:val="00562F10"/>
    <w:rsid w:val="005635F9"/>
    <w:rsid w:val="00571DDE"/>
    <w:rsid w:val="0057430C"/>
    <w:rsid w:val="00577C65"/>
    <w:rsid w:val="00580FDC"/>
    <w:rsid w:val="005838D0"/>
    <w:rsid w:val="00584202"/>
    <w:rsid w:val="005909FF"/>
    <w:rsid w:val="005B0EB8"/>
    <w:rsid w:val="005C1314"/>
    <w:rsid w:val="005C1A27"/>
    <w:rsid w:val="005C7511"/>
    <w:rsid w:val="005D1FB3"/>
    <w:rsid w:val="005E01FA"/>
    <w:rsid w:val="005E1085"/>
    <w:rsid w:val="005F36C5"/>
    <w:rsid w:val="00601327"/>
    <w:rsid w:val="00601969"/>
    <w:rsid w:val="0060544F"/>
    <w:rsid w:val="00606235"/>
    <w:rsid w:val="006107DA"/>
    <w:rsid w:val="0063009E"/>
    <w:rsid w:val="00636691"/>
    <w:rsid w:val="00646CE1"/>
    <w:rsid w:val="00664E21"/>
    <w:rsid w:val="006707B5"/>
    <w:rsid w:val="00672070"/>
    <w:rsid w:val="00672CE8"/>
    <w:rsid w:val="0067760E"/>
    <w:rsid w:val="0068326C"/>
    <w:rsid w:val="006908E2"/>
    <w:rsid w:val="00693B06"/>
    <w:rsid w:val="006A4859"/>
    <w:rsid w:val="006B0A8E"/>
    <w:rsid w:val="006C43EE"/>
    <w:rsid w:val="006C502D"/>
    <w:rsid w:val="006C6961"/>
    <w:rsid w:val="006E199C"/>
    <w:rsid w:val="006F5E19"/>
    <w:rsid w:val="007006D4"/>
    <w:rsid w:val="007011CF"/>
    <w:rsid w:val="00710B42"/>
    <w:rsid w:val="00724D58"/>
    <w:rsid w:val="00724E40"/>
    <w:rsid w:val="00732A17"/>
    <w:rsid w:val="007420F7"/>
    <w:rsid w:val="00743DD3"/>
    <w:rsid w:val="0074626E"/>
    <w:rsid w:val="00750A9E"/>
    <w:rsid w:val="007658D6"/>
    <w:rsid w:val="00771EF7"/>
    <w:rsid w:val="00786845"/>
    <w:rsid w:val="007A63EA"/>
    <w:rsid w:val="007B1510"/>
    <w:rsid w:val="007B2726"/>
    <w:rsid w:val="007B754F"/>
    <w:rsid w:val="007B7ECB"/>
    <w:rsid w:val="007C5C45"/>
    <w:rsid w:val="007D2822"/>
    <w:rsid w:val="007D4385"/>
    <w:rsid w:val="007F3E9A"/>
    <w:rsid w:val="00806E21"/>
    <w:rsid w:val="00810A8A"/>
    <w:rsid w:val="00811795"/>
    <w:rsid w:val="00817505"/>
    <w:rsid w:val="008176F7"/>
    <w:rsid w:val="00825AC3"/>
    <w:rsid w:val="00826317"/>
    <w:rsid w:val="00834C0D"/>
    <w:rsid w:val="00847364"/>
    <w:rsid w:val="00847C92"/>
    <w:rsid w:val="00857F5A"/>
    <w:rsid w:val="008863E5"/>
    <w:rsid w:val="008919FA"/>
    <w:rsid w:val="0089453B"/>
    <w:rsid w:val="008B2489"/>
    <w:rsid w:val="008B4A00"/>
    <w:rsid w:val="008C3745"/>
    <w:rsid w:val="008C50C1"/>
    <w:rsid w:val="008C51D5"/>
    <w:rsid w:val="008D6027"/>
    <w:rsid w:val="008E1255"/>
    <w:rsid w:val="008E1BAF"/>
    <w:rsid w:val="008F07D2"/>
    <w:rsid w:val="008F0D69"/>
    <w:rsid w:val="00921EBA"/>
    <w:rsid w:val="009265AB"/>
    <w:rsid w:val="009275DE"/>
    <w:rsid w:val="00935429"/>
    <w:rsid w:val="009476EC"/>
    <w:rsid w:val="009543C7"/>
    <w:rsid w:val="00955A2E"/>
    <w:rsid w:val="0095754C"/>
    <w:rsid w:val="00957997"/>
    <w:rsid w:val="00964D99"/>
    <w:rsid w:val="00971351"/>
    <w:rsid w:val="009733B1"/>
    <w:rsid w:val="00983BCB"/>
    <w:rsid w:val="00985748"/>
    <w:rsid w:val="00985F84"/>
    <w:rsid w:val="00986FFD"/>
    <w:rsid w:val="00995ABD"/>
    <w:rsid w:val="009A011D"/>
    <w:rsid w:val="009A150B"/>
    <w:rsid w:val="009B00B6"/>
    <w:rsid w:val="009C5E05"/>
    <w:rsid w:val="009C7B13"/>
    <w:rsid w:val="009D37C0"/>
    <w:rsid w:val="009D651C"/>
    <w:rsid w:val="009D743C"/>
    <w:rsid w:val="00A030FB"/>
    <w:rsid w:val="00A073C6"/>
    <w:rsid w:val="00A0751E"/>
    <w:rsid w:val="00A165BC"/>
    <w:rsid w:val="00A16D92"/>
    <w:rsid w:val="00A226F8"/>
    <w:rsid w:val="00A25B1F"/>
    <w:rsid w:val="00A27318"/>
    <w:rsid w:val="00A37AE5"/>
    <w:rsid w:val="00A406BE"/>
    <w:rsid w:val="00A53657"/>
    <w:rsid w:val="00A56662"/>
    <w:rsid w:val="00A63797"/>
    <w:rsid w:val="00A6583C"/>
    <w:rsid w:val="00A74B69"/>
    <w:rsid w:val="00A94A1E"/>
    <w:rsid w:val="00A950AA"/>
    <w:rsid w:val="00A95D02"/>
    <w:rsid w:val="00A962DC"/>
    <w:rsid w:val="00A97C97"/>
    <w:rsid w:val="00AA06AD"/>
    <w:rsid w:val="00AA1127"/>
    <w:rsid w:val="00AA4296"/>
    <w:rsid w:val="00AA4C61"/>
    <w:rsid w:val="00AC12C7"/>
    <w:rsid w:val="00AC2EB1"/>
    <w:rsid w:val="00AC4380"/>
    <w:rsid w:val="00AD05B5"/>
    <w:rsid w:val="00AD434F"/>
    <w:rsid w:val="00AF3A90"/>
    <w:rsid w:val="00AF44A4"/>
    <w:rsid w:val="00B006A2"/>
    <w:rsid w:val="00B00E34"/>
    <w:rsid w:val="00B0183F"/>
    <w:rsid w:val="00B2284B"/>
    <w:rsid w:val="00B22D00"/>
    <w:rsid w:val="00B366B1"/>
    <w:rsid w:val="00B416CE"/>
    <w:rsid w:val="00B4528B"/>
    <w:rsid w:val="00B50044"/>
    <w:rsid w:val="00B510A6"/>
    <w:rsid w:val="00B56F07"/>
    <w:rsid w:val="00B70097"/>
    <w:rsid w:val="00B75347"/>
    <w:rsid w:val="00B82E49"/>
    <w:rsid w:val="00B83200"/>
    <w:rsid w:val="00B85BEB"/>
    <w:rsid w:val="00BA4EDA"/>
    <w:rsid w:val="00BC08A0"/>
    <w:rsid w:val="00BC6BDD"/>
    <w:rsid w:val="00BD3390"/>
    <w:rsid w:val="00BD6CB3"/>
    <w:rsid w:val="00BD7A11"/>
    <w:rsid w:val="00BD7AD1"/>
    <w:rsid w:val="00BE0FBA"/>
    <w:rsid w:val="00BE1C21"/>
    <w:rsid w:val="00BE2B4C"/>
    <w:rsid w:val="00BF2B96"/>
    <w:rsid w:val="00C0142A"/>
    <w:rsid w:val="00C044F0"/>
    <w:rsid w:val="00C108FC"/>
    <w:rsid w:val="00C1209A"/>
    <w:rsid w:val="00C16A78"/>
    <w:rsid w:val="00C2305B"/>
    <w:rsid w:val="00C23AAA"/>
    <w:rsid w:val="00C3177C"/>
    <w:rsid w:val="00C53C16"/>
    <w:rsid w:val="00C66529"/>
    <w:rsid w:val="00C763C4"/>
    <w:rsid w:val="00C84800"/>
    <w:rsid w:val="00CB3646"/>
    <w:rsid w:val="00CC001D"/>
    <w:rsid w:val="00CD0E57"/>
    <w:rsid w:val="00CE209C"/>
    <w:rsid w:val="00D01E5A"/>
    <w:rsid w:val="00D023B1"/>
    <w:rsid w:val="00D047BA"/>
    <w:rsid w:val="00D057AA"/>
    <w:rsid w:val="00D13754"/>
    <w:rsid w:val="00D24F90"/>
    <w:rsid w:val="00D50C61"/>
    <w:rsid w:val="00D5414E"/>
    <w:rsid w:val="00D56848"/>
    <w:rsid w:val="00D608AF"/>
    <w:rsid w:val="00D8131C"/>
    <w:rsid w:val="00D92114"/>
    <w:rsid w:val="00DB01CC"/>
    <w:rsid w:val="00DB1F87"/>
    <w:rsid w:val="00DB63A0"/>
    <w:rsid w:val="00DC6915"/>
    <w:rsid w:val="00DD122D"/>
    <w:rsid w:val="00DD41CE"/>
    <w:rsid w:val="00DD4EB8"/>
    <w:rsid w:val="00DD7380"/>
    <w:rsid w:val="00DE5946"/>
    <w:rsid w:val="00DF5F6B"/>
    <w:rsid w:val="00E01CFF"/>
    <w:rsid w:val="00E0357B"/>
    <w:rsid w:val="00E35785"/>
    <w:rsid w:val="00E415EE"/>
    <w:rsid w:val="00E42766"/>
    <w:rsid w:val="00E442A2"/>
    <w:rsid w:val="00E454CF"/>
    <w:rsid w:val="00E5089A"/>
    <w:rsid w:val="00E70DDD"/>
    <w:rsid w:val="00E721AD"/>
    <w:rsid w:val="00E85ABA"/>
    <w:rsid w:val="00E8710D"/>
    <w:rsid w:val="00E92EF6"/>
    <w:rsid w:val="00E9317D"/>
    <w:rsid w:val="00EA14B3"/>
    <w:rsid w:val="00EA21A2"/>
    <w:rsid w:val="00EB136A"/>
    <w:rsid w:val="00EB1967"/>
    <w:rsid w:val="00EB68B4"/>
    <w:rsid w:val="00EB753D"/>
    <w:rsid w:val="00ED00C6"/>
    <w:rsid w:val="00ED01A3"/>
    <w:rsid w:val="00ED5F27"/>
    <w:rsid w:val="00EE0655"/>
    <w:rsid w:val="00EE11D8"/>
    <w:rsid w:val="00EE5A38"/>
    <w:rsid w:val="00EF0456"/>
    <w:rsid w:val="00F06025"/>
    <w:rsid w:val="00F100D6"/>
    <w:rsid w:val="00F1329C"/>
    <w:rsid w:val="00F16C96"/>
    <w:rsid w:val="00F2371E"/>
    <w:rsid w:val="00F24130"/>
    <w:rsid w:val="00F24BBD"/>
    <w:rsid w:val="00F26464"/>
    <w:rsid w:val="00F26FA2"/>
    <w:rsid w:val="00F3440C"/>
    <w:rsid w:val="00F36157"/>
    <w:rsid w:val="00F50E2A"/>
    <w:rsid w:val="00F52EE5"/>
    <w:rsid w:val="00F54298"/>
    <w:rsid w:val="00F60A16"/>
    <w:rsid w:val="00F60D33"/>
    <w:rsid w:val="00F663DC"/>
    <w:rsid w:val="00F75177"/>
    <w:rsid w:val="00F75A35"/>
    <w:rsid w:val="00F7744D"/>
    <w:rsid w:val="00F96403"/>
    <w:rsid w:val="00FA7BB8"/>
    <w:rsid w:val="00FC1CD6"/>
    <w:rsid w:val="00FC4739"/>
    <w:rsid w:val="00FC498A"/>
    <w:rsid w:val="00FC58C6"/>
    <w:rsid w:val="00FC6FC6"/>
    <w:rsid w:val="00FD05B4"/>
    <w:rsid w:val="00FD1CDC"/>
    <w:rsid w:val="00FE13A1"/>
    <w:rsid w:val="00FF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allout" idref="#_x0000_s1160"/>
        <o:r id="V:Rule4" type="connector" idref="#_x0000_s1156"/>
        <o:r id="V:Rule5" type="connector" idref="#_x0000_s116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5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00E34"/>
    <w:pPr>
      <w:tabs>
        <w:tab w:val="center" w:pos="4153"/>
        <w:tab w:val="right" w:pos="8306"/>
      </w:tabs>
      <w:spacing w:line="276" w:lineRule="auto"/>
    </w:pPr>
    <w:rPr>
      <w:rFonts w:asciiTheme="minorHAnsi" w:eastAsiaTheme="minorHAnsi" w:hAnsiTheme="minorHAnsi" w:cs="AL-Mohanad"/>
      <w:szCs w:val="32"/>
    </w:rPr>
  </w:style>
  <w:style w:type="character" w:customStyle="1" w:styleId="Char">
    <w:name w:val="رأس صفحة Char"/>
    <w:basedOn w:val="a0"/>
    <w:link w:val="a4"/>
    <w:uiPriority w:val="99"/>
    <w:rsid w:val="00B00E34"/>
    <w:rPr>
      <w:rFonts w:cs="AL-Mohanad"/>
      <w:sz w:val="24"/>
      <w:szCs w:val="32"/>
    </w:rPr>
  </w:style>
  <w:style w:type="paragraph" w:styleId="a5">
    <w:name w:val="Block Text"/>
    <w:basedOn w:val="a"/>
    <w:unhideWhenUsed/>
    <w:rsid w:val="00495FB9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4E641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E641A"/>
    <w:rPr>
      <w:rFonts w:ascii="Tahoma" w:eastAsia="Times New Roman" w:hAnsi="Tahoma" w:cs="Tahoma"/>
      <w:sz w:val="16"/>
      <w:szCs w:val="16"/>
    </w:rPr>
  </w:style>
  <w:style w:type="paragraph" w:customStyle="1" w:styleId="xl66">
    <w:name w:val="xl66"/>
    <w:basedOn w:val="a"/>
    <w:rsid w:val="001F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7">
    <w:name w:val="Body Text"/>
    <w:basedOn w:val="a"/>
    <w:link w:val="Char1"/>
    <w:rsid w:val="00BD3390"/>
    <w:rPr>
      <w:b/>
      <w:bCs/>
      <w:sz w:val="22"/>
      <w:szCs w:val="36"/>
      <w:lang w:eastAsia="ar-SA"/>
    </w:rPr>
  </w:style>
  <w:style w:type="character" w:customStyle="1" w:styleId="Char1">
    <w:name w:val="نص أساسي Char"/>
    <w:basedOn w:val="a0"/>
    <w:link w:val="a7"/>
    <w:rsid w:val="00BD3390"/>
    <w:rPr>
      <w:rFonts w:ascii="Times New Roman" w:eastAsia="Times New Roman" w:hAnsi="Times New Roman" w:cs="Times New Roman"/>
      <w:b/>
      <w:bCs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5;&#1593;&#1578;&#1586;%20&#1601;&#1578;&#1578;&#1578;&#1578;&#1585;\2&#1579;%20&#1571;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5E0A-7B68-4409-9C3F-186F9872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2ث أ - Copy</Template>
  <TotalTime>2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center</dc:creator>
  <cp:lastModifiedBy>mahmoud center</cp:lastModifiedBy>
  <cp:revision>2</cp:revision>
  <cp:lastPrinted>2016-10-10T08:52:00Z</cp:lastPrinted>
  <dcterms:created xsi:type="dcterms:W3CDTF">2019-01-25T18:10:00Z</dcterms:created>
  <dcterms:modified xsi:type="dcterms:W3CDTF">2019-01-25T18:12:00Z</dcterms:modified>
</cp:coreProperties>
</file>