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22" w:rsidRDefault="008E0FE3" w:rsidP="00D74257">
      <w:pPr>
        <w:shd w:val="clear" w:color="auto" w:fill="4BACC6" w:themeFill="accent5"/>
        <w:spacing w:after="120"/>
        <w:rPr>
          <w:rFonts w:ascii="Traditional Arabic" w:hAnsi="Traditional Arabic"/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-105204</wp:posOffset>
            </wp:positionV>
            <wp:extent cx="603274" cy="676124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74" cy="676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7D00" w:rsidRPr="009D7D00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346.15pt;margin-top:-10.9pt;width:173.6pt;height:57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U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" filled="f" stroked="f">
            <v:textbox>
              <w:txbxContent>
                <w:p w:rsidR="0098144B" w:rsidRPr="000870BB" w:rsidRDefault="0098144B" w:rsidP="00F63522">
                  <w:pPr>
                    <w:spacing w:after="0" w:line="240" w:lineRule="auto"/>
                    <w:jc w:val="center"/>
                    <w:rPr>
                      <w:rFonts w:cs="AdvertisingBold"/>
                      <w:b/>
                      <w:bCs/>
                      <w:sz w:val="20"/>
                      <w:szCs w:val="20"/>
                      <w:rtl/>
                    </w:rPr>
                  </w:pPr>
                  <w:r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المملكة العربية السعودية</w:t>
                  </w:r>
                </w:p>
                <w:p w:rsidR="0098144B" w:rsidRPr="000870BB" w:rsidRDefault="0098144B" w:rsidP="00A55382">
                  <w:pPr>
                    <w:spacing w:after="0" w:line="240" w:lineRule="auto"/>
                    <w:jc w:val="center"/>
                    <w:rPr>
                      <w:rFonts w:cs="AdvertisingBold"/>
                      <w:b/>
                      <w:bCs/>
                      <w:sz w:val="20"/>
                      <w:szCs w:val="20"/>
                      <w:rtl/>
                    </w:rPr>
                  </w:pPr>
                  <w:proofErr w:type="gramStart"/>
                  <w:r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وزارة</w:t>
                  </w:r>
                  <w:proofErr w:type="gramEnd"/>
                  <w:r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 xml:space="preserve"> التعليم</w:t>
                  </w:r>
                </w:p>
                <w:p w:rsidR="0098144B" w:rsidRPr="000870BB" w:rsidRDefault="0098144B" w:rsidP="000870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الإدارة العامة للتعليم بالمدينة المنورة</w:t>
                  </w:r>
                </w:p>
              </w:txbxContent>
            </v:textbox>
          </v:shape>
        </w:pict>
      </w:r>
      <w:r w:rsidR="009D7D00" w:rsidRPr="009D7D00">
        <w:rPr>
          <w:noProof/>
          <w:rtl/>
        </w:rPr>
        <w:pict>
          <v:shape id="Text Box 23" o:spid="_x0000_s1027" type="#_x0000_t202" style="position:absolute;left:0;text-align:left;margin-left:75.65pt;margin-top:-15.1pt;width:144.55pt;height:57.4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" filled="f" fillcolor="red" stroked="f" strokeweight="1pt">
            <v:textbox>
              <w:txbxContent>
                <w:p w:rsidR="0098144B" w:rsidRPr="00730C71" w:rsidRDefault="0098144B" w:rsidP="00F63522">
                  <w:pPr>
                    <w:pStyle w:val="a3"/>
                    <w:jc w:val="center"/>
                    <w:rPr>
                      <w:rFonts w:cs="PT Bold Heading"/>
                      <w:sz w:val="16"/>
                      <w:szCs w:val="16"/>
                      <w:rtl/>
                    </w:rPr>
                  </w:pPr>
                  <w:proofErr w:type="gramStart"/>
                  <w:r w:rsidRPr="00730C71">
                    <w:rPr>
                      <w:rFonts w:cs="PT Bold Heading" w:hint="cs"/>
                      <w:sz w:val="24"/>
                      <w:szCs w:val="24"/>
                      <w:rtl/>
                    </w:rPr>
                    <w:t>مدارس</w:t>
                  </w:r>
                  <w:proofErr w:type="gramEnd"/>
                  <w:r w:rsidRPr="00730C71">
                    <w:rPr>
                      <w:rFonts w:cs="PT Bold Heading" w:hint="cs"/>
                      <w:sz w:val="24"/>
                      <w:szCs w:val="24"/>
                      <w:rtl/>
                    </w:rPr>
                    <w:t xml:space="preserve"> الخندق الأهلية</w:t>
                  </w:r>
                </w:p>
                <w:p w:rsidR="0098144B" w:rsidRDefault="00ED48D1" w:rsidP="00F6352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rtl/>
                    </w:rPr>
                    <w:t>المرحلة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rtl/>
                    </w:rPr>
                    <w:t xml:space="preserve"> ال</w:t>
                  </w:r>
                  <w:r>
                    <w:rPr>
                      <w:rFonts w:ascii="Times New Roman" w:hAnsi="Times New Roman" w:hint="cs"/>
                      <w:b/>
                      <w:bCs/>
                      <w:sz w:val="24"/>
                      <w:szCs w:val="24"/>
                      <w:rtl/>
                    </w:rPr>
                    <w:t>متوسطة</w:t>
                  </w:r>
                </w:p>
                <w:p w:rsidR="0098144B" w:rsidRPr="00954139" w:rsidRDefault="0098144B" w:rsidP="00962031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954139">
                    <w:rPr>
                      <w:rFonts w:ascii="Times New Roman" w:hAnsi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الصف </w:t>
                  </w:r>
                  <w:r w:rsidR="00ED48D1">
                    <w:rPr>
                      <w:rFonts w:ascii="Times New Roman" w:hAnsi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الثاني </w:t>
                  </w:r>
                  <w:proofErr w:type="gramStart"/>
                  <w:r w:rsidR="00ED48D1">
                    <w:rPr>
                      <w:rFonts w:ascii="Times New Roman" w:hAnsi="Times New Roman" w:hint="cs"/>
                      <w:b/>
                      <w:bCs/>
                      <w:sz w:val="24"/>
                      <w:szCs w:val="24"/>
                      <w:rtl/>
                    </w:rPr>
                    <w:t>المتوسط</w:t>
                  </w:r>
                  <w:r w:rsidR="0026732C">
                    <w:rPr>
                      <w:rFonts w:ascii="Times New Roman" w:hAnsi="Times New Roman" w:hint="cs"/>
                      <w:b/>
                      <w:bCs/>
                      <w:sz w:val="24"/>
                      <w:szCs w:val="24"/>
                      <w:rtl/>
                    </w:rPr>
                    <w:t>/ .</w:t>
                  </w:r>
                  <w:proofErr w:type="gramEnd"/>
                  <w:r w:rsidR="0026732C">
                    <w:rPr>
                      <w:rFonts w:ascii="Times New Roman" w:hAnsi="Times New Roman" w:hint="cs"/>
                      <w:b/>
                      <w:bCs/>
                      <w:sz w:val="24"/>
                      <w:szCs w:val="24"/>
                      <w:rtl/>
                    </w:rPr>
                    <w:t>..</w:t>
                  </w:r>
                </w:p>
                <w:p w:rsidR="0098144B" w:rsidRDefault="0098144B" w:rsidP="00F63522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26732C"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-179276</wp:posOffset>
            </wp:positionV>
            <wp:extent cx="1238250" cy="771525"/>
            <wp:effectExtent l="0" t="0" r="0" b="9525"/>
            <wp:wrapNone/>
            <wp:docPr id="17" name="صورة 17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522" w:rsidRPr="00B45B0C" w:rsidRDefault="009D7D00" w:rsidP="001A0413">
      <w:pPr>
        <w:spacing w:after="120"/>
        <w:rPr>
          <w:rFonts w:ascii="Traditional Arabic" w:hAnsi="Traditional Arabic"/>
          <w:b/>
          <w:bCs/>
          <w:rtl/>
        </w:rPr>
      </w:pPr>
      <w:r>
        <w:rPr>
          <w:rFonts w:ascii="Traditional Arabic" w:hAnsi="Traditional Arabic"/>
          <w:b/>
          <w:bCs/>
          <w:noProof/>
          <w:rtl/>
        </w:rPr>
        <w:pict>
          <v:shape id="Text Box 35" o:spid="_x0000_s1028" type="#_x0000_t202" style="position:absolute;left:0;text-align:left;margin-left:342.8pt;margin-top:14pt;width:173.3pt;height:24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" filled="f" strokecolor="black [3213]">
            <v:textbox>
              <w:txbxContent>
                <w:p w:rsidR="00613262" w:rsidRPr="000870BB" w:rsidRDefault="00613262" w:rsidP="00613262">
                  <w:pPr>
                    <w:spacing w:after="0"/>
                    <w:rPr>
                      <w:b/>
                      <w:bCs/>
                    </w:rPr>
                  </w:pPr>
                  <w:r w:rsidRPr="000870BB">
                    <w:rPr>
                      <w:rFonts w:cs="AdvertisingBold" w:hint="cs"/>
                      <w:b/>
                      <w:bCs/>
                      <w:rtl/>
                    </w:rPr>
                    <w:t>اسم الطالب /  ..................................................................................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b/>
          <w:bCs/>
          <w:noProof/>
          <w:rtl/>
        </w:rPr>
        <w:pict>
          <v:shape id="Text Box 36" o:spid="_x0000_s1029" type="#_x0000_t202" style="position:absolute;left:0;text-align:left;margin-left:114pt;margin-top:13.9pt;width:222.75pt;height:25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" filled="f" strokecolor="black [3213]">
            <v:textbox>
              <w:txbxContent>
                <w:p w:rsidR="00613262" w:rsidRPr="000870BB" w:rsidRDefault="00ED48D1" w:rsidP="00613262">
                  <w:pPr>
                    <w:spacing w:after="0"/>
                    <w:ind w:left="-144" w:right="-144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اختبار الفترة</w:t>
                  </w:r>
                  <w:r w:rsidR="009D27ED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الثانية</w:t>
                  </w:r>
                  <w:r w:rsidR="00613262"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 xml:space="preserve"> مادة </w:t>
                  </w:r>
                  <w:proofErr w:type="spellStart"/>
                  <w:r w:rsidR="00613262"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/</w:t>
                  </w:r>
                  <w:proofErr w:type="spellEnd"/>
                  <w:r w:rsidR="00613262"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 xml:space="preserve"> لغتي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b/>
          <w:bCs/>
          <w:noProof/>
          <w:rtl/>
        </w:rPr>
        <w:pict>
          <v:shape id="Text Box 37" o:spid="_x0000_s1030" type="#_x0000_t202" style="position:absolute;left:0;text-align:left;margin-left:-1.75pt;margin-top:14.25pt;width:109pt;height:24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" filled="f" strokecolor="black [3213]">
            <v:textbox>
              <w:txbxContent>
                <w:p w:rsidR="00613262" w:rsidRPr="000870BB" w:rsidRDefault="00613262" w:rsidP="00613262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الفصل</w:t>
                  </w:r>
                  <w:proofErr w:type="gramEnd"/>
                  <w:r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 xml:space="preserve"> الدراسي </w:t>
                  </w:r>
                  <w:r w:rsidR="00ED48D1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الثاني</w:t>
                  </w:r>
                  <w:r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الأول</w:t>
                  </w:r>
                  <w:r w:rsidRPr="000870BB">
                    <w:rPr>
                      <w:rFonts w:cs="AdvertisingBold" w:hint="cs"/>
                      <w:b/>
                      <w:bCs/>
                      <w:sz w:val="20"/>
                      <w:szCs w:val="20"/>
                      <w:rtl/>
                    </w:rPr>
                    <w:t>........................</w:t>
                  </w:r>
                </w:p>
              </w:txbxContent>
            </v:textbox>
          </v:shape>
        </w:pict>
      </w:r>
    </w:p>
    <w:p w:rsidR="00F63522" w:rsidRPr="00B45B0C" w:rsidRDefault="00F63522" w:rsidP="001A0413">
      <w:pPr>
        <w:spacing w:after="120"/>
        <w:rPr>
          <w:rFonts w:ascii="Traditional Arabic" w:hAnsi="Traditional Arabic"/>
          <w:b/>
          <w:bCs/>
          <w:sz w:val="6"/>
          <w:szCs w:val="6"/>
          <w:rtl/>
        </w:rPr>
      </w:pPr>
    </w:p>
    <w:p w:rsidR="00F63522" w:rsidRPr="000870BB" w:rsidRDefault="00F63522" w:rsidP="00F63522">
      <w:pPr>
        <w:spacing w:after="0"/>
        <w:ind w:right="-274" w:hanging="331"/>
        <w:rPr>
          <w:rFonts w:ascii="Traditional Arabic" w:hAnsi="Traditional Arabic"/>
          <w:b/>
          <w:bCs/>
          <w:sz w:val="36"/>
          <w:szCs w:val="36"/>
          <w:rtl/>
        </w:rPr>
      </w:pPr>
      <w:r w:rsidRPr="000870BB">
        <w:rPr>
          <w:rFonts w:ascii="Traditional Arabic" w:hAnsi="Traditional Arabic" w:hint="cs"/>
          <w:b/>
          <w:bCs/>
          <w:sz w:val="36"/>
          <w:szCs w:val="36"/>
          <w:rtl/>
        </w:rPr>
        <w:t>ـــــــــــــــــ</w:t>
      </w:r>
      <w:r w:rsidR="00CA11B8" w:rsidRPr="000870BB">
        <w:rPr>
          <w:rFonts w:ascii="Traditional Arabic" w:hAnsi="Traditional Arabic" w:hint="cs"/>
          <w:b/>
          <w:bCs/>
          <w:sz w:val="36"/>
          <w:szCs w:val="36"/>
          <w:rtl/>
        </w:rPr>
        <w:t>ـــــــــــ</w:t>
      </w:r>
      <w:r w:rsidRPr="000870BB">
        <w:rPr>
          <w:rFonts w:ascii="Traditional Arabic" w:hAnsi="Traditional Arabic" w:hint="cs"/>
          <w:b/>
          <w:bCs/>
          <w:sz w:val="36"/>
          <w:szCs w:val="36"/>
          <w:rtl/>
        </w:rPr>
        <w:t>ــــــــــــــــــــ</w:t>
      </w:r>
      <w:bookmarkStart w:id="0" w:name="_GoBack"/>
      <w:bookmarkEnd w:id="0"/>
      <w:r w:rsidRPr="000870BB">
        <w:rPr>
          <w:rFonts w:ascii="Traditional Arabic" w:hAnsi="Traditional Arabic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</w:t>
      </w:r>
    </w:p>
    <w:p w:rsidR="006D0837" w:rsidRPr="000870BB" w:rsidRDefault="006D0837" w:rsidP="00CA11B8">
      <w:pPr>
        <w:spacing w:after="0" w:line="240" w:lineRule="auto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0870BB">
        <w:rPr>
          <w:rFonts w:ascii="Traditional Arabic" w:hAnsi="Traditional Arabic" w:cs="AL-Mohanad"/>
          <w:b/>
          <w:bCs/>
          <w:sz w:val="32"/>
          <w:szCs w:val="32"/>
          <w:rtl/>
        </w:rPr>
        <w:t>ظلل الاختيار الصحيح لكل من الأسئلة التالية في ور</w:t>
      </w:r>
      <w:r w:rsidR="0067244F" w:rsidRPr="000870BB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قة الإجابة الخارجية المرفقة </w:t>
      </w:r>
    </w:p>
    <w:p w:rsidR="002A1817" w:rsidRPr="00D50B65" w:rsidRDefault="00821836" w:rsidP="00D50B65">
      <w:pPr>
        <w:numPr>
          <w:ilvl w:val="0"/>
          <w:numId w:val="1"/>
        </w:numPr>
        <w:tabs>
          <w:tab w:val="num" w:pos="540"/>
        </w:tabs>
        <w:spacing w:before="80" w:after="60" w:line="240" w:lineRule="auto"/>
        <w:ind w:left="544" w:hanging="357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من أدوات </w:t>
      </w:r>
      <w:proofErr w:type="gram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الترجي :</w:t>
      </w:r>
      <w:proofErr w:type="gram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......................................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D50B65" w:rsidRPr="001A635B" w:rsidTr="00D74257">
        <w:tc>
          <w:tcPr>
            <w:tcW w:w="289" w:type="dxa"/>
            <w:vAlign w:val="center"/>
          </w:tcPr>
          <w:p w:rsidR="00D50B65" w:rsidRPr="001A635B" w:rsidRDefault="00D50B65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shd w:val="clear" w:color="auto" w:fill="4BACC6" w:themeFill="accent5"/>
            <w:vAlign w:val="center"/>
          </w:tcPr>
          <w:p w:rsidR="000B0C60" w:rsidRPr="00D50B65" w:rsidRDefault="00821836" w:rsidP="000B0C60">
            <w:pPr>
              <w:spacing w:before="80" w:after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ليت </w:t>
            </w:r>
            <w:proofErr w:type="gramStart"/>
            <w:r>
              <w:rPr>
                <w:rFonts w:hint="cs"/>
                <w:sz w:val="36"/>
                <w:szCs w:val="36"/>
                <w:rtl/>
              </w:rPr>
              <w:t>ولعل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D50B65" w:rsidRPr="001A635B" w:rsidRDefault="00D50B65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D50B65" w:rsidRPr="001A635B" w:rsidRDefault="00D50B65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D50B65" w:rsidRPr="007204BB" w:rsidRDefault="00821836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rtl/>
              </w:rPr>
              <w:t xml:space="preserve">لعل </w:t>
            </w:r>
            <w:proofErr w:type="gramStart"/>
            <w:r>
              <w:rPr>
                <w:rStyle w:val="vocalized"/>
                <w:rFonts w:ascii="Arial" w:hAnsi="Arial" w:hint="cs"/>
                <w:rtl/>
              </w:rPr>
              <w:t>وعسى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D50B65" w:rsidRPr="001A635B" w:rsidRDefault="00D50B65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D50B65" w:rsidRPr="001A635B" w:rsidRDefault="00D50B65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D50B65" w:rsidRPr="007204BB" w:rsidRDefault="0082183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rtl/>
              </w:rPr>
              <w:t xml:space="preserve">ليت </w:t>
            </w:r>
            <w:proofErr w:type="gramStart"/>
            <w:r>
              <w:rPr>
                <w:rStyle w:val="vocalized"/>
                <w:rFonts w:hint="cs"/>
                <w:rtl/>
              </w:rPr>
              <w:t>وعسى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D50B65" w:rsidRPr="007204BB" w:rsidRDefault="00D50B65" w:rsidP="00B45B0C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D50B65" w:rsidRPr="007204BB" w:rsidRDefault="00D50B65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D50B65" w:rsidRPr="007204BB" w:rsidRDefault="0082183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rtl/>
              </w:rPr>
              <w:t xml:space="preserve">لعل </w:t>
            </w:r>
            <w:proofErr w:type="gramStart"/>
            <w:r>
              <w:rPr>
                <w:rStyle w:val="vocalized"/>
                <w:rFonts w:hint="cs"/>
                <w:rtl/>
              </w:rPr>
              <w:t>ولكن</w:t>
            </w:r>
            <w:proofErr w:type="gramEnd"/>
          </w:p>
        </w:tc>
      </w:tr>
    </w:tbl>
    <w:p w:rsidR="002A1817" w:rsidRPr="00D50B65" w:rsidRDefault="004A4CF1" w:rsidP="00D50B65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قابلت في المحكمة...........................</w:t>
      </w:r>
      <w:r w:rsidR="00D50B65"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gramStart"/>
            <w:r w:rsidR="004A4CF1">
              <w:rPr>
                <w:rStyle w:val="vocalized"/>
                <w:rFonts w:ascii="Arial" w:hAnsi="Arial" w:hint="cs"/>
                <w:rtl/>
              </w:rPr>
              <w:t>محامٍ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shd w:val="clear" w:color="auto" w:fill="4BACC6" w:themeFill="accent5"/>
            <w:vAlign w:val="center"/>
          </w:tcPr>
          <w:p w:rsidR="001562C1" w:rsidRPr="007204BB" w:rsidRDefault="004A4CF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proofErr w:type="gramStart"/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محاميًا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4A4CF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rtl/>
              </w:rPr>
              <w:t>المحامٍ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4A4CF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Style w:val="vocalized"/>
                <w:rFonts w:hint="cs"/>
                <w:rtl/>
              </w:rPr>
              <w:t>محامي</w:t>
            </w:r>
            <w:proofErr w:type="gramEnd"/>
          </w:p>
        </w:tc>
      </w:tr>
    </w:tbl>
    <w:p w:rsidR="001562C1" w:rsidRPr="00D50B65" w:rsidRDefault="002C3F3F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لعل </w:t>
      </w:r>
      <w:proofErr w:type="gram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المسلمين</w:t>
      </w:r>
      <w:proofErr w:type="gram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...............على أداء شعائر الإسلام .</w:t>
      </w:r>
      <w:r w:rsidR="001562C1"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shd w:val="clear" w:color="auto" w:fill="4BACC6" w:themeFill="accent5"/>
            <w:vAlign w:val="center"/>
          </w:tcPr>
          <w:p w:rsidR="001562C1" w:rsidRPr="00D50B65" w:rsidRDefault="002C3F3F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متعاونون</w:t>
            </w:r>
            <w:proofErr w:type="gramEnd"/>
            <w:r w:rsidR="001562C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4C7EDD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متعاونين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4C7EDD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متعاونان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4C7EDD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متعاونات</w:t>
            </w:r>
            <w:proofErr w:type="gramEnd"/>
          </w:p>
        </w:tc>
      </w:tr>
    </w:tbl>
    <w:p w:rsidR="001562C1" w:rsidRPr="00D50B65" w:rsidRDefault="003062E3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عسى .........................أن يحققوا المؤمّل منهم</w:t>
      </w:r>
      <w:r w:rsidR="001562C1"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gramStart"/>
            <w:r w:rsidR="003062E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الشبابَ</w:t>
            </w:r>
            <w:proofErr w:type="gramEnd"/>
            <w:r w:rsidR="003062E3" w:rsidRPr="00D50B65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3062E3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proofErr w:type="gramStart"/>
            <w:r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الشبابِ</w:t>
            </w:r>
            <w:proofErr w:type="gramEnd"/>
            <w:r w:rsidRPr="00D50B65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3062E3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الشبابْ</w:t>
            </w:r>
            <w:proofErr w:type="gramEnd"/>
            <w:r w:rsidRPr="00D50B65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shd w:val="clear" w:color="auto" w:fill="4BACC6" w:themeFill="accent5"/>
            <w:vAlign w:val="center"/>
          </w:tcPr>
          <w:p w:rsidR="001562C1" w:rsidRPr="007204BB" w:rsidRDefault="003062E3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الشبابُ</w:t>
            </w:r>
            <w:proofErr w:type="gramEnd"/>
            <w:r w:rsidRPr="00D50B65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1562C1" w:rsidRPr="00D50B65" w:rsidRDefault="003062E3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أقدر الكبير</w:t>
      </w:r>
      <w:r>
        <w:rPr>
          <w:rFonts w:ascii="Traditional Arabic" w:hAnsi="Traditional Arabic" w:cs="AL-Mohanad" w:hint="cs"/>
          <w:b/>
          <w:bCs/>
          <w:sz w:val="28"/>
          <w:szCs w:val="28"/>
          <w:u w:val="single"/>
          <w:rtl/>
        </w:rPr>
        <w:t xml:space="preserve"> احترامًا</w:t>
      </w: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له .                                         ما تحته خط </w:t>
      </w:r>
      <w:proofErr w:type="gram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يُعرَب :</w:t>
      </w:r>
      <w:proofErr w:type="gram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.................................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3062E3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مفعولا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به</w:t>
            </w:r>
            <w:proofErr w:type="spell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3062E3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مفعولا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مطلقا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shd w:val="clear" w:color="auto" w:fill="4BACC6" w:themeFill="accent5"/>
            <w:vAlign w:val="center"/>
          </w:tcPr>
          <w:p w:rsidR="001562C1" w:rsidRPr="007204BB" w:rsidRDefault="003062E3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مفعولا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لأجله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3062E3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مفعولا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فيه</w:t>
            </w:r>
          </w:p>
        </w:tc>
      </w:tr>
    </w:tbl>
    <w:p w:rsidR="001562C1" w:rsidRPr="00D50B65" w:rsidRDefault="005D0A1E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من الأسماء المقصورة :..................................</w:t>
      </w: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0B0C60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Style w:val="vocalized"/>
                <w:rFonts w:ascii="Arial" w:hAnsi="Arial" w:hint="cs"/>
                <w:rtl/>
              </w:rPr>
              <w:t>أنـــا</w:t>
            </w:r>
            <w:proofErr w:type="gramEnd"/>
            <w:r w:rsidR="001562C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0B0C60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على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shd w:val="clear" w:color="auto" w:fill="4BACC6" w:themeFill="accent5"/>
            <w:vAlign w:val="center"/>
          </w:tcPr>
          <w:p w:rsidR="001562C1" w:rsidRPr="007204BB" w:rsidRDefault="000B0C60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Style w:val="vocalized"/>
                <w:rFonts w:hint="cs"/>
                <w:rtl/>
              </w:rPr>
              <w:t>كبرى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0B0C60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rtl/>
              </w:rPr>
              <w:t>اشترى</w:t>
            </w:r>
          </w:p>
        </w:tc>
      </w:tr>
    </w:tbl>
    <w:p w:rsidR="001562C1" w:rsidRPr="00D50B65" w:rsidRDefault="00BB598A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gram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كلاّ</w:t>
      </w:r>
      <w:proofErr w:type="gram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رُسمت الألف اللينة قائمة لأنها.....................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5348CD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سُبقت بفتح</w:t>
            </w:r>
            <w:r w:rsidR="001562C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5348CD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proofErr w:type="gramStart"/>
            <w:r>
              <w:rPr>
                <w:rStyle w:val="vocalized"/>
                <w:rFonts w:ascii="Arial" w:hAnsi="Arial" w:hint="cs"/>
                <w:rtl/>
              </w:rPr>
              <w:t>متطرفة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5348CD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Style w:val="vocalized"/>
                <w:rFonts w:hint="cs"/>
                <w:rtl/>
              </w:rPr>
              <w:t>مقصورة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shd w:val="clear" w:color="auto" w:fill="4BACC6" w:themeFill="accent5"/>
            <w:vAlign w:val="center"/>
          </w:tcPr>
          <w:p w:rsidR="001562C1" w:rsidRPr="007204BB" w:rsidRDefault="005348CD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rtl/>
              </w:rPr>
              <w:t>في آخر حرف من حروف المعاني</w:t>
            </w: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</w:t>
      </w:r>
      <w:r w:rsidR="00FD200E"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gramStart"/>
      <w:r w:rsidR="00FD200E">
        <w:rPr>
          <w:rFonts w:ascii="Traditional Arabic" w:hAnsi="Traditional Arabic" w:cs="AL-Mohanad" w:hint="cs"/>
          <w:b/>
          <w:bCs/>
          <w:sz w:val="28"/>
          <w:szCs w:val="28"/>
          <w:rtl/>
        </w:rPr>
        <w:t>رُبــــــا</w:t>
      </w:r>
      <w:proofErr w:type="gramEnd"/>
      <w:r w:rsidR="00FD200E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spellStart"/>
      <w:r w:rsidR="00FD200E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  <w:r w:rsidR="00FD200E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رُسمت الألف اللينة قائمة لأنها.....................</w:t>
      </w: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FD200E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وقعت ثالثة</w:t>
            </w:r>
            <w:r w:rsidR="001562C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FD200E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سُبقت بفتح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shd w:val="clear" w:color="auto" w:fill="4BACC6" w:themeFill="accent5"/>
            <w:vAlign w:val="center"/>
          </w:tcPr>
          <w:p w:rsidR="001562C1" w:rsidRPr="007204BB" w:rsidRDefault="00FD200E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Style w:val="vocalized"/>
                <w:rFonts w:hint="cs"/>
                <w:rtl/>
              </w:rPr>
              <w:t>ثالثة</w:t>
            </w:r>
            <w:proofErr w:type="gramEnd"/>
            <w:r>
              <w:rPr>
                <w:rStyle w:val="vocalized"/>
                <w:rFonts w:hint="cs"/>
                <w:rtl/>
              </w:rPr>
              <w:t xml:space="preserve"> وأصلها واو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B83BDB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rtl/>
              </w:rPr>
              <w:t>ثالثة وأصلها ياء</w:t>
            </w:r>
          </w:p>
        </w:tc>
      </w:tr>
    </w:tbl>
    <w:p w:rsidR="001562C1" w:rsidRPr="00D50B65" w:rsidRDefault="00670777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أقتدي بالرسول صلى الله عليه وسلم حبًا </w:t>
      </w:r>
      <w:proofErr w:type="gram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فيه .</w:t>
      </w:r>
      <w:proofErr w:type="gram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   </w:t>
      </w:r>
      <w:r w:rsidR="00447B4A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المفعول لأجله في الجملة السابقة </w:t>
      </w:r>
      <w:proofErr w:type="spellStart"/>
      <w:r w:rsidR="00447B4A">
        <w:rPr>
          <w:rFonts w:ascii="Traditional Arabic" w:hAnsi="Traditional Arabic" w:cs="AL-Mohanad" w:hint="cs"/>
          <w:b/>
          <w:bCs/>
          <w:sz w:val="28"/>
          <w:szCs w:val="28"/>
          <w:rtl/>
        </w:rPr>
        <w:t>هو</w:t>
      </w:r>
      <w:proofErr w:type="gramStart"/>
      <w:r w:rsidR="00447B4A">
        <w:rPr>
          <w:rFonts w:ascii="Traditional Arabic" w:hAnsi="Traditional Arabic" w:cs="AL-Mohanad" w:hint="cs"/>
          <w:b/>
          <w:bCs/>
          <w:sz w:val="28"/>
          <w:szCs w:val="28"/>
          <w:rtl/>
        </w:rPr>
        <w:t>:</w:t>
      </w:r>
      <w:proofErr w:type="spellEnd"/>
      <w:r w:rsidR="00447B4A">
        <w:rPr>
          <w:rFonts w:ascii="Traditional Arabic" w:hAnsi="Traditional Arabic" w:cs="AL-Mohanad" w:hint="cs"/>
          <w:b/>
          <w:bCs/>
          <w:sz w:val="28"/>
          <w:szCs w:val="28"/>
          <w:rtl/>
        </w:rPr>
        <w:t>.</w:t>
      </w:r>
      <w:proofErr w:type="gramEnd"/>
      <w:r w:rsidR="00447B4A">
        <w:rPr>
          <w:rFonts w:ascii="Traditional Arabic" w:hAnsi="Traditional Arabic" w:cs="AL-Mohanad" w:hint="cs"/>
          <w:b/>
          <w:bCs/>
          <w:sz w:val="28"/>
          <w:szCs w:val="28"/>
          <w:rtl/>
        </w:rPr>
        <w:t>........................</w:t>
      </w: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447B4A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أقتدي</w:t>
            </w:r>
            <w:r w:rsidR="001562C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447B4A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proofErr w:type="gramStart"/>
            <w:r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الرسول</w:t>
            </w:r>
            <w:proofErr w:type="gram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447B4A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فيه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shd w:val="clear" w:color="auto" w:fill="4BACC6" w:themeFill="accent5"/>
            <w:vAlign w:val="center"/>
          </w:tcPr>
          <w:p w:rsidR="001562C1" w:rsidRPr="007204BB" w:rsidRDefault="00447B4A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حبًا</w:t>
            </w:r>
            <w:proofErr w:type="gramEnd"/>
          </w:p>
        </w:tc>
      </w:tr>
    </w:tbl>
    <w:p w:rsidR="001562C1" w:rsidRPr="00D50B65" w:rsidRDefault="00670777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</w:t>
      </w:r>
      <w:r w:rsidR="00621197">
        <w:rPr>
          <w:rFonts w:ascii="Traditional Arabic" w:hAnsi="Traditional Arabic" w:cs="AL-Mohanad" w:hint="cs"/>
          <w:b/>
          <w:bCs/>
          <w:sz w:val="28"/>
          <w:szCs w:val="28"/>
          <w:rtl/>
        </w:rPr>
        <w:t>من الأسماء المنقوصة...............................</w:t>
      </w:r>
      <w:r w:rsidR="001562C1"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621197">
              <w:rPr>
                <w:rStyle w:val="vocalized"/>
                <w:rFonts w:ascii="Arial" w:hAnsi="Arial" w:hint="cs"/>
                <w:rtl/>
              </w:rPr>
              <w:t>المد ني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shd w:val="clear" w:color="auto" w:fill="4BACC6" w:themeFill="accent5"/>
            <w:vAlign w:val="center"/>
          </w:tcPr>
          <w:p w:rsidR="001562C1" w:rsidRPr="007204BB" w:rsidRDefault="00621197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صافٍ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621197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rtl/>
              </w:rPr>
              <w:t>يجري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621197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Style w:val="vocalized"/>
                <w:rFonts w:hint="cs"/>
                <w:rtl/>
              </w:rPr>
              <w:t>كتابي</w:t>
            </w:r>
            <w:proofErr w:type="gramEnd"/>
          </w:p>
        </w:tc>
      </w:tr>
    </w:tbl>
    <w:p w:rsidR="001562C1" w:rsidRPr="00CB3FBB" w:rsidRDefault="007A6805" w:rsidP="00CB3FBB">
      <w:pPr>
        <w:pStyle w:val="a6"/>
        <w:numPr>
          <w:ilvl w:val="0"/>
          <w:numId w:val="1"/>
        </w:num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تُحذف ياء الاسم المنقوص إذا كان.........................</w:t>
      </w:r>
      <w:r w:rsidR="001562C1" w:rsidRPr="00CB3FBB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D74257">
            <w:pPr>
              <w:spacing w:before="80" w:after="0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shd w:val="clear" w:color="auto" w:fill="4BACC6" w:themeFill="accent5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gramStart"/>
            <w:r w:rsidR="007A6805">
              <w:rPr>
                <w:rStyle w:val="vocalized"/>
                <w:rFonts w:ascii="Arial" w:hAnsi="Arial" w:hint="cs"/>
                <w:rtl/>
              </w:rPr>
              <w:t>نكرة</w:t>
            </w:r>
            <w:proofErr w:type="gramEnd"/>
            <w:r w:rsidR="007A6805">
              <w:rPr>
                <w:rStyle w:val="vocalized"/>
                <w:rFonts w:ascii="Arial" w:hAnsi="Arial" w:hint="cs"/>
                <w:rtl/>
              </w:rPr>
              <w:t xml:space="preserve"> مرفوعة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7A6805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proofErr w:type="gramStart"/>
            <w:r>
              <w:rPr>
                <w:rStyle w:val="vocalized"/>
                <w:rFonts w:ascii="Arial" w:hAnsi="Arial" w:hint="cs"/>
                <w:rtl/>
              </w:rPr>
              <w:t>نكرة</w:t>
            </w:r>
            <w:proofErr w:type="gramEnd"/>
            <w:r>
              <w:rPr>
                <w:rStyle w:val="vocalized"/>
                <w:rFonts w:ascii="Arial" w:hAnsi="Arial" w:hint="cs"/>
                <w:rtl/>
              </w:rPr>
              <w:t xml:space="preserve"> م</w:t>
            </w:r>
            <w:r w:rsidR="00181287">
              <w:rPr>
                <w:rStyle w:val="vocalized"/>
                <w:rFonts w:ascii="Arial" w:hAnsi="Arial" w:hint="cs"/>
                <w:rtl/>
              </w:rPr>
              <w:t>نصوبة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7A6805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 w:rsidRPr="00D74257">
              <w:rPr>
                <w:rStyle w:val="vocalized"/>
                <w:rFonts w:ascii="Arial" w:hAnsi="Arial" w:hint="cs"/>
                <w:sz w:val="32"/>
                <w:szCs w:val="32"/>
                <w:rtl/>
              </w:rPr>
              <w:t>معرف</w:t>
            </w:r>
            <w:proofErr w:type="gramEnd"/>
            <w:r w:rsidRPr="00D74257">
              <w:rPr>
                <w:rStyle w:val="vocalized"/>
                <w:rFonts w:ascii="Arial" w:hAnsi="Arial" w:hint="cs"/>
                <w:sz w:val="32"/>
                <w:szCs w:val="32"/>
                <w:rtl/>
              </w:rPr>
              <w:t xml:space="preserve"> بال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7A6805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gramStart"/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معرف</w:t>
            </w:r>
            <w:proofErr w:type="gramEnd"/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 xml:space="preserve"> بال</w:t>
            </w:r>
            <w:r>
              <w:rPr>
                <w:rStyle w:val="vocalized"/>
                <w:rFonts w:hint="cs"/>
                <w:rtl/>
              </w:rPr>
              <w:t>إضافة</w:t>
            </w: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lastRenderedPageBreak/>
        <w:t xml:space="preserve"> </w:t>
      </w:r>
      <w:r w:rsidR="00B71AD4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كلمة الحمّى انتهت بألف </w:t>
      </w:r>
      <w:proofErr w:type="gramStart"/>
      <w:r w:rsidR="00B71AD4">
        <w:rPr>
          <w:rFonts w:ascii="Traditional Arabic" w:hAnsi="Traditional Arabic" w:cs="AL-Mohanad" w:hint="cs"/>
          <w:b/>
          <w:bCs/>
          <w:sz w:val="28"/>
          <w:szCs w:val="28"/>
          <w:rtl/>
        </w:rPr>
        <w:t>مقصورة</w:t>
      </w:r>
      <w:proofErr w:type="gramEnd"/>
      <w:r w:rsidR="00B71AD4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على شكل ياء لأن</w:t>
      </w:r>
      <w:r w:rsidR="004E7968">
        <w:rPr>
          <w:rFonts w:ascii="Traditional Arabic" w:hAnsi="Traditional Arabic" w:cs="AL-Mohanad" w:hint="cs"/>
          <w:b/>
          <w:bCs/>
          <w:sz w:val="28"/>
          <w:szCs w:val="28"/>
          <w:rtl/>
        </w:rPr>
        <w:t>.................................</w:t>
      </w: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D74257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4E7968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أصلهاواو</w:t>
            </w:r>
            <w:proofErr w:type="spellEnd"/>
            <w:r w:rsidR="001562C1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4E7968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أصلها</w:t>
            </w:r>
            <w:r w:rsidR="00B71AD4">
              <w:rPr>
                <w:rFonts w:hint="cs"/>
                <w:sz w:val="36"/>
                <w:szCs w:val="36"/>
                <w:rtl/>
              </w:rPr>
              <w:t>ياء</w:t>
            </w:r>
            <w:proofErr w:type="spell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B71AD4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أصلهاألف</w:t>
            </w:r>
            <w:proofErr w:type="spellEnd"/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shd w:val="clear" w:color="auto" w:fill="4BACC6" w:themeFill="accent5"/>
            <w:vAlign w:val="center"/>
          </w:tcPr>
          <w:p w:rsidR="001562C1" w:rsidRPr="007204BB" w:rsidRDefault="00B71AD4" w:rsidP="00B71AD4">
            <w:pPr>
              <w:spacing w:before="80" w:after="0"/>
              <w:rPr>
                <w:rStyle w:val="vocalized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رابعة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فأكثرولم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تسبق بياء</w:t>
            </w:r>
          </w:p>
        </w:tc>
      </w:tr>
    </w:tbl>
    <w:p w:rsidR="00D3067D" w:rsidRDefault="00BF446C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ثانيا ضع علامة صح أمام العبارة الصحيحة وعلامة خطأ أمام العبارة الخاطئة</w:t>
      </w:r>
      <w:r w:rsidR="008B24EB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.</w:t>
      </w:r>
    </w:p>
    <w:p w:rsidR="008B24EB" w:rsidRDefault="008B24EB" w:rsidP="008B24EB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1ـــ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r w:rsidRPr="008B24EB">
        <w:rPr>
          <w:rFonts w:ascii="Traditional Arabic" w:hAnsi="Traditional Arabic" w:cs="AL-Mohanad" w:hint="cs"/>
          <w:b/>
          <w:bCs/>
          <w:sz w:val="28"/>
          <w:szCs w:val="28"/>
          <w:rtl/>
        </w:rPr>
        <w:t>(أدناك ابوك منه</w:t>
      </w:r>
      <w:proofErr w:type="spellStart"/>
      <w:r w:rsidRPr="008B24EB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الجملة السابقة فيها اسم مقصور .</w:t>
      </w:r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spell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gram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خطأ</w:t>
      </w:r>
      <w:proofErr w:type="gram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</w:p>
    <w:p w:rsidR="008B24EB" w:rsidRDefault="008B24EB" w:rsidP="008B24EB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2ـــ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المفعول لأجله يصلح أن يكون جوابا لسؤال يبدأ </w:t>
      </w: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بلماذا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.</w:t>
      </w:r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spell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صح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</w:p>
    <w:p w:rsidR="008B24EB" w:rsidRDefault="008B24EB" w:rsidP="008B24EB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3ـــ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تُقدر حركات إعراب </w:t>
      </w: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الا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سم المنقوص رفعا ونصبا وجرا .</w:t>
      </w:r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spell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gram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خطأ</w:t>
      </w:r>
      <w:proofErr w:type="gram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</w:p>
    <w:p w:rsidR="008B24EB" w:rsidRDefault="008B24EB" w:rsidP="008B24EB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4ــ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تُقدر حركات إعراب </w:t>
      </w: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الا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سم المقصور رفعا وجرا </w:t>
      </w:r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فقط</w:t>
      </w: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.</w:t>
      </w:r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spell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gram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خطأ</w:t>
      </w:r>
      <w:proofErr w:type="gram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</w:t>
      </w:r>
    </w:p>
    <w:p w:rsidR="00D26869" w:rsidRDefault="00D26869" w:rsidP="008B24EB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5ــ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من الأسماء المنقوصة كلمة </w:t>
      </w: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السعودي </w:t>
      </w: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.</w:t>
      </w:r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            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spell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gram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خطأ</w:t>
      </w:r>
      <w:proofErr w:type="gramEnd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spellStart"/>
      <w:r w:rsidR="00D74257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</w:p>
    <w:p w:rsidR="00D26869" w:rsidRDefault="00D26869" w:rsidP="00D76173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6ــ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تبقى ياء الاسم المنقوص إذا كان نكرة مجرورة .</w:t>
      </w:r>
      <w:r w:rsidR="00D76173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   </w:t>
      </w:r>
      <w:proofErr w:type="spellStart"/>
      <w:r w:rsidR="00D76173"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spellEnd"/>
      <w:r w:rsidR="00D76173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صح </w:t>
      </w:r>
      <w:proofErr w:type="spellStart"/>
      <w:r w:rsidR="00D76173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</w:p>
    <w:p w:rsidR="00D26869" w:rsidRDefault="00D26869" w:rsidP="00347757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7ـــ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(</w:t>
      </w:r>
      <w:r w:rsidR="008D2209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جاءني </w:t>
      </w:r>
      <w:proofErr w:type="gramStart"/>
      <w:r w:rsidR="008D2209">
        <w:rPr>
          <w:rFonts w:ascii="Traditional Arabic" w:hAnsi="Traditional Arabic" w:cs="AL-Mohanad" w:hint="cs"/>
          <w:b/>
          <w:bCs/>
          <w:sz w:val="28"/>
          <w:szCs w:val="28"/>
          <w:rtl/>
        </w:rPr>
        <w:t>مولود</w:t>
      </w:r>
      <w:proofErr w:type="gramEnd"/>
      <w:r w:rsidR="008D2209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spellStart"/>
      <w:r w:rsidR="008D2209">
        <w:rPr>
          <w:rFonts w:ascii="Traditional Arabic" w:hAnsi="Traditional Arabic" w:cs="AL-Mohanad" w:hint="cs"/>
          <w:b/>
          <w:bCs/>
          <w:sz w:val="28"/>
          <w:szCs w:val="28"/>
          <w:rtl/>
        </w:rPr>
        <w:t>فسميته</w:t>
      </w:r>
      <w:proofErr w:type="spellEnd"/>
      <w:r w:rsidR="008D2209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يحيا ليحيى </w:t>
      </w: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الرسم الإملائي للجملة السابقة خطأ.</w:t>
      </w:r>
      <w:r w:rsidR="003477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</w:t>
      </w:r>
      <w:proofErr w:type="spellStart"/>
      <w:r w:rsidR="00347757"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spellEnd"/>
      <w:r w:rsidR="00347757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صح </w:t>
      </w:r>
      <w:proofErr w:type="spellStart"/>
      <w:r w:rsidR="00347757"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</w:p>
    <w:p w:rsidR="00347757" w:rsidRDefault="00347757" w:rsidP="00347757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8ـــ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r w:rsidR="008D2209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الأحرف التي تنتهي بألف لينة الأصل فيها كتابتها قائمة . </w:t>
      </w: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(</w:t>
      </w:r>
      <w:proofErr w:type="spellEnd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صح </w:t>
      </w:r>
      <w:proofErr w:type="spellStart"/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)</w:t>
      </w:r>
      <w:proofErr w:type="spellEnd"/>
    </w:p>
    <w:p w:rsidR="008D2209" w:rsidRDefault="008D2209" w:rsidP="008B24EB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8B24EB" w:rsidRPr="008B24EB" w:rsidRDefault="008B24EB" w:rsidP="008B24EB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D3067D" w:rsidRDefault="00D3067D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1562C1" w:rsidRPr="00D50B65" w:rsidRDefault="001562C1" w:rsidP="00D3067D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Default="001562C1" w:rsidP="001562C1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  <w:r>
        <w:rPr>
          <w:rFonts w:ascii="Traditional Arabic" w:hAnsi="Traditional Arabic" w:cs="AL-Mohanad"/>
          <w:b/>
          <w:bCs/>
          <w:sz w:val="28"/>
          <w:szCs w:val="28"/>
          <w:rtl/>
        </w:rPr>
        <w:br/>
      </w: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br/>
      </w:r>
    </w:p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Pr="00D50B65" w:rsidRDefault="001562C1" w:rsidP="001562C1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1562C1" w:rsidRPr="001A635B" w:rsidTr="00392D83">
        <w:tc>
          <w:tcPr>
            <w:tcW w:w="289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1562C1" w:rsidRPr="00D50B65" w:rsidRDefault="001562C1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1A635B" w:rsidRDefault="001562C1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1562C1" w:rsidRPr="001A635B" w:rsidRDefault="001562C1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1562C1" w:rsidRPr="007204BB" w:rsidRDefault="001562C1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26732C" w:rsidRPr="00D50B65" w:rsidRDefault="0026732C" w:rsidP="0026732C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26732C" w:rsidRPr="001A635B" w:rsidTr="00392D83">
        <w:tc>
          <w:tcPr>
            <w:tcW w:w="289" w:type="dxa"/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26732C" w:rsidRPr="00D50B65" w:rsidRDefault="0026732C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26732C" w:rsidRPr="001A635B" w:rsidRDefault="0026732C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1562C1" w:rsidRDefault="001562C1" w:rsidP="0026732C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26732C" w:rsidRDefault="0026732C" w:rsidP="0026732C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26732C" w:rsidRDefault="0026732C" w:rsidP="0026732C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26732C" w:rsidRPr="00D50B65" w:rsidRDefault="0026732C" w:rsidP="0026732C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26732C" w:rsidRPr="001A635B" w:rsidTr="00392D83">
        <w:tc>
          <w:tcPr>
            <w:tcW w:w="289" w:type="dxa"/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26732C" w:rsidRPr="00D50B65" w:rsidRDefault="0026732C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26732C" w:rsidRPr="001A635B" w:rsidRDefault="0026732C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26732C" w:rsidRPr="00D50B65" w:rsidRDefault="0026732C" w:rsidP="0026732C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lastRenderedPageBreak/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26732C" w:rsidRPr="001A635B" w:rsidTr="00392D83">
        <w:tc>
          <w:tcPr>
            <w:tcW w:w="289" w:type="dxa"/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26732C" w:rsidRPr="00D50B65" w:rsidRDefault="0026732C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26732C" w:rsidRPr="001A635B" w:rsidRDefault="0026732C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26732C" w:rsidRPr="00D50B65" w:rsidRDefault="0026732C" w:rsidP="0026732C">
      <w:pPr>
        <w:numPr>
          <w:ilvl w:val="0"/>
          <w:numId w:val="1"/>
        </w:numPr>
        <w:tabs>
          <w:tab w:val="clear" w:pos="643"/>
          <w:tab w:val="num" w:pos="565"/>
        </w:tabs>
        <w:spacing w:before="80" w:after="60" w:line="240" w:lineRule="auto"/>
        <w:ind w:hanging="504"/>
        <w:rPr>
          <w:rFonts w:ascii="Traditional Arabic" w:hAnsi="Traditional Arabic" w:cs="AL-Mohanad"/>
          <w:b/>
          <w:bCs/>
          <w:sz w:val="28"/>
          <w:szCs w:val="28"/>
        </w:rPr>
      </w:pPr>
      <w:r w:rsidRPr="00D50B65">
        <w:rPr>
          <w:rFonts w:ascii="Traditional Arabic" w:hAnsi="Traditional Arabic" w:cs="AL-Mohanad" w:hint="cs"/>
          <w:b/>
          <w:bCs/>
          <w:sz w:val="28"/>
          <w:szCs w:val="28"/>
          <w:rtl/>
        </w:rPr>
        <w:t xml:space="preserve">في جدول الإشارات                      تعني الرقم ......          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9"/>
        <w:gridCol w:w="2114"/>
        <w:gridCol w:w="238"/>
        <w:gridCol w:w="364"/>
        <w:gridCol w:w="2099"/>
        <w:gridCol w:w="238"/>
        <w:gridCol w:w="266"/>
        <w:gridCol w:w="2058"/>
        <w:gridCol w:w="238"/>
        <w:gridCol w:w="280"/>
        <w:gridCol w:w="2218"/>
      </w:tblGrid>
      <w:tr w:rsidR="0026732C" w:rsidRPr="001A635B" w:rsidTr="00392D83">
        <w:tc>
          <w:tcPr>
            <w:tcW w:w="289" w:type="dxa"/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114" w:type="dxa"/>
            <w:vAlign w:val="center"/>
          </w:tcPr>
          <w:p w:rsidR="0026732C" w:rsidRPr="00D50B65" w:rsidRDefault="0026732C" w:rsidP="00392D83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D50B65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4" w:type="dxa"/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099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1A635B" w:rsidRDefault="0026732C" w:rsidP="00392D83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66" w:type="dxa"/>
            <w:vAlign w:val="center"/>
          </w:tcPr>
          <w:p w:rsidR="0026732C" w:rsidRPr="001A635B" w:rsidRDefault="0026732C" w:rsidP="00392D83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058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  <w:tc>
          <w:tcPr>
            <w:tcW w:w="280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د</w:t>
            </w:r>
          </w:p>
        </w:tc>
        <w:tc>
          <w:tcPr>
            <w:tcW w:w="2218" w:type="dxa"/>
            <w:vAlign w:val="center"/>
          </w:tcPr>
          <w:p w:rsidR="0026732C" w:rsidRPr="007204BB" w:rsidRDefault="0026732C" w:rsidP="00392D83">
            <w:pPr>
              <w:spacing w:before="80" w:after="0"/>
              <w:jc w:val="center"/>
              <w:rPr>
                <w:rStyle w:val="vocalized"/>
                <w:rtl/>
              </w:rPr>
            </w:pPr>
          </w:p>
        </w:tc>
      </w:tr>
    </w:tbl>
    <w:p w:rsidR="0026732C" w:rsidRDefault="0026732C" w:rsidP="0026732C">
      <w:pPr>
        <w:spacing w:before="80" w:after="60" w:line="240" w:lineRule="auto"/>
        <w:rPr>
          <w:rFonts w:ascii="Traditional Arabic" w:hAnsi="Traditional Arabic" w:cs="AL-Mohanad"/>
          <w:b/>
          <w:bCs/>
          <w:sz w:val="28"/>
          <w:szCs w:val="28"/>
          <w:rtl/>
        </w:rPr>
      </w:pPr>
    </w:p>
    <w:p w:rsidR="0026732C" w:rsidRPr="001562C1" w:rsidRDefault="0026732C" w:rsidP="0026732C">
      <w:pPr>
        <w:spacing w:before="80" w:after="60" w:line="240" w:lineRule="auto"/>
        <w:jc w:val="center"/>
        <w:rPr>
          <w:rFonts w:ascii="Traditional Arabic" w:hAnsi="Traditional Arabic" w:cs="AL-Mohanad"/>
          <w:b/>
          <w:bCs/>
          <w:sz w:val="28"/>
          <w:szCs w:val="28"/>
          <w:rtl/>
        </w:rPr>
      </w:pPr>
      <w:r>
        <w:rPr>
          <w:rFonts w:ascii="Traditional Arabic" w:hAnsi="Traditional Arabic" w:cs="AL-Mohanad" w:hint="cs"/>
          <w:b/>
          <w:bCs/>
          <w:sz w:val="28"/>
          <w:szCs w:val="28"/>
          <w:rtl/>
        </w:rPr>
        <w:t>انتهت الأسـئـلة وَ شـــكـرَا لـكـم</w:t>
      </w:r>
    </w:p>
    <w:sectPr w:rsidR="0026732C" w:rsidRPr="001562C1" w:rsidSect="001A0413">
      <w:footerReference w:type="default" r:id="rId10"/>
      <w:pgSz w:w="11906" w:h="16838"/>
      <w:pgMar w:top="851" w:right="851" w:bottom="284" w:left="851" w:header="709" w:footer="64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E4" w:rsidRDefault="006131E4" w:rsidP="00B2228A">
      <w:pPr>
        <w:spacing w:after="0" w:line="240" w:lineRule="auto"/>
      </w:pPr>
      <w:r>
        <w:separator/>
      </w:r>
    </w:p>
  </w:endnote>
  <w:endnote w:type="continuationSeparator" w:id="0">
    <w:p w:rsidR="006131E4" w:rsidRDefault="006131E4" w:rsidP="00B2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4B" w:rsidRDefault="009D7D00" w:rsidP="00296746">
    <w:pPr>
      <w:pStyle w:val="a4"/>
      <w:tabs>
        <w:tab w:val="clear" w:pos="4153"/>
        <w:tab w:val="clear" w:pos="8306"/>
        <w:tab w:val="center" w:pos="5102"/>
        <w:tab w:val="right" w:pos="10204"/>
      </w:tabs>
      <w:jc w:val="right"/>
    </w:pPr>
    <w:r w:rsidRPr="009D7D00">
      <w:rPr>
        <w:rFonts w:ascii="Traditional Arabic" w:hAnsi="Traditional Arabic"/>
        <w:b/>
        <w:bCs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4097" type="#_x0000_t202" style="position:absolute;margin-left:-3.4pt;margin-top:-47.35pt;width:78.65pt;height:24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" filled="f" strokecolor="black [3213]">
          <v:textbox>
            <w:txbxContent>
              <w:p w:rsidR="001562C1" w:rsidRPr="001A0413" w:rsidRDefault="001562C1" w:rsidP="0026732C">
                <w:pPr>
                  <w:rPr>
                    <w:b/>
                    <w:bCs/>
                    <w:sz w:val="20"/>
                    <w:szCs w:val="20"/>
                  </w:rPr>
                </w:pPr>
                <w:proofErr w:type="gramStart"/>
                <w:r w:rsidRPr="001A0413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>صفحة</w:t>
                </w:r>
                <w:proofErr w:type="gramEnd"/>
                <w:r w:rsidRPr="001A0413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رقم </w:t>
                </w:r>
                <w:r w:rsidRPr="001A0413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>(</w:t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="009D7D00" w:rsidRPr="0026732C">
                  <w:rPr>
                    <w:b/>
                    <w:bCs/>
                    <w:sz w:val="24"/>
                    <w:szCs w:val="24"/>
                    <w:rtl/>
                  </w:rPr>
                  <w:fldChar w:fldCharType="begin"/>
                </w:r>
                <w:r w:rsidR="0026732C" w:rsidRPr="0026732C">
                  <w:rPr>
                    <w:b/>
                    <w:bCs/>
                    <w:sz w:val="24"/>
                    <w:szCs w:val="24"/>
                  </w:rPr>
                  <w:instrText>PAGE   \* MERGEFORMAT</w:instrText>
                </w:r>
                <w:r w:rsidR="009D7D00" w:rsidRPr="0026732C">
                  <w:rPr>
                    <w:b/>
                    <w:bCs/>
                    <w:sz w:val="24"/>
                    <w:szCs w:val="24"/>
                    <w:rtl/>
                  </w:rPr>
                  <w:fldChar w:fldCharType="separate"/>
                </w:r>
                <w:r w:rsidR="00347757" w:rsidRPr="00347757">
                  <w:rPr>
                    <w:b/>
                    <w:bCs/>
                    <w:noProof/>
                    <w:sz w:val="24"/>
                    <w:szCs w:val="24"/>
                    <w:rtl/>
                    <w:lang w:val="ar-SA"/>
                  </w:rPr>
                  <w:t>5</w:t>
                </w:r>
                <w:r w:rsidR="009D7D00" w:rsidRPr="0026732C">
                  <w:rPr>
                    <w:b/>
                    <w:bCs/>
                    <w:sz w:val="24"/>
                    <w:szCs w:val="24"/>
                    <w:rtl/>
                  </w:rPr>
                  <w:fldChar w:fldCharType="end"/>
                </w:r>
                <w:r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)</w:t>
                </w:r>
                <w:r w:rsidRPr="001A0413">
                  <w:rPr>
                    <w:rFonts w:hint="cs"/>
                    <w:b/>
                    <w:bCs/>
                    <w:sz w:val="20"/>
                    <w:szCs w:val="20"/>
                    <w:rtl/>
                  </w:rPr>
                  <w:t xml:space="preserve">   </w:t>
                </w:r>
              </w:p>
            </w:txbxContent>
          </v:textbox>
        </v:shape>
      </w:pict>
    </w:r>
    <w:r w:rsidR="0098144B">
      <w:rPr>
        <w:rtl/>
      </w:rPr>
      <w:tab/>
    </w:r>
    <w:r w:rsidR="0098144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E4" w:rsidRDefault="006131E4" w:rsidP="00B2228A">
      <w:pPr>
        <w:spacing w:after="0" w:line="240" w:lineRule="auto"/>
      </w:pPr>
      <w:r>
        <w:separator/>
      </w:r>
    </w:p>
  </w:footnote>
  <w:footnote w:type="continuationSeparator" w:id="0">
    <w:p w:rsidR="006131E4" w:rsidRDefault="006131E4" w:rsidP="00B2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35C"/>
    <w:multiLevelType w:val="hybridMultilevel"/>
    <w:tmpl w:val="8962D408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B1F5BFF"/>
    <w:multiLevelType w:val="hybridMultilevel"/>
    <w:tmpl w:val="387C3B7A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E241D7B"/>
    <w:multiLevelType w:val="hybridMultilevel"/>
    <w:tmpl w:val="8962D408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5B2084A"/>
    <w:multiLevelType w:val="hybridMultilevel"/>
    <w:tmpl w:val="4CDAE0E8"/>
    <w:lvl w:ilvl="0" w:tplc="D1C63D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5527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196A263B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1B695281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20E11B03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243657E4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>
    <w:nsid w:val="4773478E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4D684FC7"/>
    <w:multiLevelType w:val="hybridMultilevel"/>
    <w:tmpl w:val="B58436E8"/>
    <w:lvl w:ilvl="0" w:tplc="C110F8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12CBA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4F7A4616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4F971276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54267F55"/>
    <w:multiLevelType w:val="hybridMultilevel"/>
    <w:tmpl w:val="ADB43CBE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595010E0"/>
    <w:multiLevelType w:val="hybridMultilevel"/>
    <w:tmpl w:val="277E770A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615F434D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>
    <w:nsid w:val="64E57C5D"/>
    <w:multiLevelType w:val="hybridMultilevel"/>
    <w:tmpl w:val="B8E6E0AC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>
    <w:nsid w:val="738F100B"/>
    <w:multiLevelType w:val="hybridMultilevel"/>
    <w:tmpl w:val="256C0AF0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74AA0071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765902F6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1">
    <w:nsid w:val="77FC52BD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78DC5D0A"/>
    <w:multiLevelType w:val="hybridMultilevel"/>
    <w:tmpl w:val="01AA399A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2"/>
  </w:num>
  <w:num w:numId="8">
    <w:abstractNumId w:val="10"/>
  </w:num>
  <w:num w:numId="9">
    <w:abstractNumId w:val="18"/>
  </w:num>
  <w:num w:numId="10">
    <w:abstractNumId w:val="20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 w:numId="18">
    <w:abstractNumId w:val="22"/>
  </w:num>
  <w:num w:numId="19">
    <w:abstractNumId w:val="11"/>
  </w:num>
  <w:num w:numId="20">
    <w:abstractNumId w:val="5"/>
  </w:num>
  <w:num w:numId="21">
    <w:abstractNumId w:val="21"/>
  </w:num>
  <w:num w:numId="22">
    <w:abstractNumId w:val="8"/>
  </w:num>
  <w:num w:numId="23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4238"/>
    <w:rsid w:val="000110DB"/>
    <w:rsid w:val="000127E5"/>
    <w:rsid w:val="0001356A"/>
    <w:rsid w:val="000258FD"/>
    <w:rsid w:val="00030907"/>
    <w:rsid w:val="000340F4"/>
    <w:rsid w:val="00047460"/>
    <w:rsid w:val="00050B2A"/>
    <w:rsid w:val="00050F32"/>
    <w:rsid w:val="00051A4B"/>
    <w:rsid w:val="0006249C"/>
    <w:rsid w:val="00062B70"/>
    <w:rsid w:val="00063FFE"/>
    <w:rsid w:val="00064944"/>
    <w:rsid w:val="0006590A"/>
    <w:rsid w:val="0006634E"/>
    <w:rsid w:val="00075188"/>
    <w:rsid w:val="00075AFC"/>
    <w:rsid w:val="0008052F"/>
    <w:rsid w:val="000870BB"/>
    <w:rsid w:val="00092A4C"/>
    <w:rsid w:val="000A012C"/>
    <w:rsid w:val="000A11F6"/>
    <w:rsid w:val="000A1F81"/>
    <w:rsid w:val="000A3FB2"/>
    <w:rsid w:val="000A4A60"/>
    <w:rsid w:val="000B0C60"/>
    <w:rsid w:val="000B34FF"/>
    <w:rsid w:val="000B4054"/>
    <w:rsid w:val="000B7A9D"/>
    <w:rsid w:val="000C0A6E"/>
    <w:rsid w:val="000C1E20"/>
    <w:rsid w:val="000C35ED"/>
    <w:rsid w:val="000C626C"/>
    <w:rsid w:val="000D6362"/>
    <w:rsid w:val="000E3ECD"/>
    <w:rsid w:val="000F0885"/>
    <w:rsid w:val="00107D8B"/>
    <w:rsid w:val="00113072"/>
    <w:rsid w:val="0011367C"/>
    <w:rsid w:val="001249AE"/>
    <w:rsid w:val="00125426"/>
    <w:rsid w:val="00132937"/>
    <w:rsid w:val="001329CB"/>
    <w:rsid w:val="00134DA7"/>
    <w:rsid w:val="00140C72"/>
    <w:rsid w:val="001413DE"/>
    <w:rsid w:val="001426E3"/>
    <w:rsid w:val="00147759"/>
    <w:rsid w:val="00155CF1"/>
    <w:rsid w:val="001562C1"/>
    <w:rsid w:val="00157C94"/>
    <w:rsid w:val="001610C4"/>
    <w:rsid w:val="00170256"/>
    <w:rsid w:val="00171AF7"/>
    <w:rsid w:val="00174583"/>
    <w:rsid w:val="00176D53"/>
    <w:rsid w:val="00181287"/>
    <w:rsid w:val="00187137"/>
    <w:rsid w:val="001920BA"/>
    <w:rsid w:val="00192733"/>
    <w:rsid w:val="00197EAE"/>
    <w:rsid w:val="001A0413"/>
    <w:rsid w:val="001A168B"/>
    <w:rsid w:val="001A635B"/>
    <w:rsid w:val="001A7E12"/>
    <w:rsid w:val="001B3AFD"/>
    <w:rsid w:val="001B4D20"/>
    <w:rsid w:val="001C2971"/>
    <w:rsid w:val="001C4FAB"/>
    <w:rsid w:val="001C6145"/>
    <w:rsid w:val="001C6B45"/>
    <w:rsid w:val="001D114E"/>
    <w:rsid w:val="001D1DAE"/>
    <w:rsid w:val="001D56B2"/>
    <w:rsid w:val="001D73D1"/>
    <w:rsid w:val="001E4346"/>
    <w:rsid w:val="001E7966"/>
    <w:rsid w:val="001F47DA"/>
    <w:rsid w:val="001F4B7E"/>
    <w:rsid w:val="00203A5A"/>
    <w:rsid w:val="002150B2"/>
    <w:rsid w:val="00217616"/>
    <w:rsid w:val="00217F34"/>
    <w:rsid w:val="00232B63"/>
    <w:rsid w:val="00232FC9"/>
    <w:rsid w:val="002347AB"/>
    <w:rsid w:val="00234876"/>
    <w:rsid w:val="0024185F"/>
    <w:rsid w:val="00244C8E"/>
    <w:rsid w:val="0024681A"/>
    <w:rsid w:val="00246A30"/>
    <w:rsid w:val="00247061"/>
    <w:rsid w:val="0025459C"/>
    <w:rsid w:val="002575A0"/>
    <w:rsid w:val="002604ED"/>
    <w:rsid w:val="0026205B"/>
    <w:rsid w:val="00265CFD"/>
    <w:rsid w:val="0026732C"/>
    <w:rsid w:val="002673A7"/>
    <w:rsid w:val="00271188"/>
    <w:rsid w:val="002720FB"/>
    <w:rsid w:val="00281E9F"/>
    <w:rsid w:val="00283E9F"/>
    <w:rsid w:val="00296746"/>
    <w:rsid w:val="002A1817"/>
    <w:rsid w:val="002A1C55"/>
    <w:rsid w:val="002A35F0"/>
    <w:rsid w:val="002A5E71"/>
    <w:rsid w:val="002A6DAF"/>
    <w:rsid w:val="002B59B4"/>
    <w:rsid w:val="002C0418"/>
    <w:rsid w:val="002C1CD8"/>
    <w:rsid w:val="002C3F3F"/>
    <w:rsid w:val="002D11CC"/>
    <w:rsid w:val="002D1CF9"/>
    <w:rsid w:val="002D2FB9"/>
    <w:rsid w:val="002D3868"/>
    <w:rsid w:val="002D38D0"/>
    <w:rsid w:val="002D45DA"/>
    <w:rsid w:val="002D468E"/>
    <w:rsid w:val="002D5E19"/>
    <w:rsid w:val="002D70AC"/>
    <w:rsid w:val="002F2608"/>
    <w:rsid w:val="002F4D50"/>
    <w:rsid w:val="00300F6A"/>
    <w:rsid w:val="003020EF"/>
    <w:rsid w:val="003062E3"/>
    <w:rsid w:val="00310CE6"/>
    <w:rsid w:val="003139E7"/>
    <w:rsid w:val="00314DBE"/>
    <w:rsid w:val="00316B30"/>
    <w:rsid w:val="0031796F"/>
    <w:rsid w:val="00317FE4"/>
    <w:rsid w:val="003212F9"/>
    <w:rsid w:val="00323232"/>
    <w:rsid w:val="0032480D"/>
    <w:rsid w:val="00324F60"/>
    <w:rsid w:val="00330E92"/>
    <w:rsid w:val="003318A3"/>
    <w:rsid w:val="0033526F"/>
    <w:rsid w:val="00336F80"/>
    <w:rsid w:val="00337D8C"/>
    <w:rsid w:val="003402E8"/>
    <w:rsid w:val="00342A83"/>
    <w:rsid w:val="00342FCD"/>
    <w:rsid w:val="00343200"/>
    <w:rsid w:val="00343212"/>
    <w:rsid w:val="003441B8"/>
    <w:rsid w:val="00347757"/>
    <w:rsid w:val="00352F36"/>
    <w:rsid w:val="00370C56"/>
    <w:rsid w:val="003713A3"/>
    <w:rsid w:val="003719D5"/>
    <w:rsid w:val="00373DF2"/>
    <w:rsid w:val="00376A3E"/>
    <w:rsid w:val="0037776A"/>
    <w:rsid w:val="00386E54"/>
    <w:rsid w:val="0038770D"/>
    <w:rsid w:val="00390AEF"/>
    <w:rsid w:val="0039310D"/>
    <w:rsid w:val="003A1565"/>
    <w:rsid w:val="003A6ECF"/>
    <w:rsid w:val="003C0086"/>
    <w:rsid w:val="003C3B04"/>
    <w:rsid w:val="003C68EF"/>
    <w:rsid w:val="003C6A04"/>
    <w:rsid w:val="003D06F9"/>
    <w:rsid w:val="003D37F2"/>
    <w:rsid w:val="003D630A"/>
    <w:rsid w:val="003D69A1"/>
    <w:rsid w:val="003E0DE3"/>
    <w:rsid w:val="003E1542"/>
    <w:rsid w:val="003E4B65"/>
    <w:rsid w:val="003E5A9F"/>
    <w:rsid w:val="00400686"/>
    <w:rsid w:val="00400701"/>
    <w:rsid w:val="0040125F"/>
    <w:rsid w:val="004018AF"/>
    <w:rsid w:val="0040300D"/>
    <w:rsid w:val="004070C6"/>
    <w:rsid w:val="00407BCC"/>
    <w:rsid w:val="004137C4"/>
    <w:rsid w:val="00416EBA"/>
    <w:rsid w:val="00417A1C"/>
    <w:rsid w:val="00420340"/>
    <w:rsid w:val="00422D48"/>
    <w:rsid w:val="0042508D"/>
    <w:rsid w:val="0042604B"/>
    <w:rsid w:val="004320CF"/>
    <w:rsid w:val="00444E9A"/>
    <w:rsid w:val="00445C8B"/>
    <w:rsid w:val="00446361"/>
    <w:rsid w:val="00447B4A"/>
    <w:rsid w:val="004506C8"/>
    <w:rsid w:val="00454C24"/>
    <w:rsid w:val="00467BA9"/>
    <w:rsid w:val="0047060F"/>
    <w:rsid w:val="0047195B"/>
    <w:rsid w:val="004722AD"/>
    <w:rsid w:val="00473B71"/>
    <w:rsid w:val="00480005"/>
    <w:rsid w:val="00482C42"/>
    <w:rsid w:val="0048436C"/>
    <w:rsid w:val="004860C9"/>
    <w:rsid w:val="00491920"/>
    <w:rsid w:val="00493CDE"/>
    <w:rsid w:val="004A4980"/>
    <w:rsid w:val="004A4CF1"/>
    <w:rsid w:val="004B0E71"/>
    <w:rsid w:val="004B144E"/>
    <w:rsid w:val="004B2EC2"/>
    <w:rsid w:val="004B4FE7"/>
    <w:rsid w:val="004B69BD"/>
    <w:rsid w:val="004C7EDD"/>
    <w:rsid w:val="004E226C"/>
    <w:rsid w:val="004E7637"/>
    <w:rsid w:val="004E7968"/>
    <w:rsid w:val="004F4413"/>
    <w:rsid w:val="004F5C81"/>
    <w:rsid w:val="00505881"/>
    <w:rsid w:val="00507D27"/>
    <w:rsid w:val="00516810"/>
    <w:rsid w:val="00520803"/>
    <w:rsid w:val="0052212E"/>
    <w:rsid w:val="00522B3D"/>
    <w:rsid w:val="005274B0"/>
    <w:rsid w:val="005300A7"/>
    <w:rsid w:val="00530F5E"/>
    <w:rsid w:val="005348CD"/>
    <w:rsid w:val="0053567F"/>
    <w:rsid w:val="00536DFC"/>
    <w:rsid w:val="00542031"/>
    <w:rsid w:val="0054318D"/>
    <w:rsid w:val="0054540D"/>
    <w:rsid w:val="005462D7"/>
    <w:rsid w:val="0055047F"/>
    <w:rsid w:val="0055302C"/>
    <w:rsid w:val="00555A2D"/>
    <w:rsid w:val="00564139"/>
    <w:rsid w:val="00566F0B"/>
    <w:rsid w:val="00580F4B"/>
    <w:rsid w:val="00584FDB"/>
    <w:rsid w:val="00586738"/>
    <w:rsid w:val="00586CED"/>
    <w:rsid w:val="00586E29"/>
    <w:rsid w:val="005920DF"/>
    <w:rsid w:val="00593A6F"/>
    <w:rsid w:val="00593CFE"/>
    <w:rsid w:val="0059482D"/>
    <w:rsid w:val="005972D4"/>
    <w:rsid w:val="00597C22"/>
    <w:rsid w:val="005A7FE1"/>
    <w:rsid w:val="005B0DB7"/>
    <w:rsid w:val="005B2B8A"/>
    <w:rsid w:val="005B5DD9"/>
    <w:rsid w:val="005B63F3"/>
    <w:rsid w:val="005B64F0"/>
    <w:rsid w:val="005C5FCE"/>
    <w:rsid w:val="005C6492"/>
    <w:rsid w:val="005D0A1E"/>
    <w:rsid w:val="005D1126"/>
    <w:rsid w:val="005D1FDC"/>
    <w:rsid w:val="005D3D1C"/>
    <w:rsid w:val="005D50C8"/>
    <w:rsid w:val="005D5168"/>
    <w:rsid w:val="005E01FC"/>
    <w:rsid w:val="005F3C1E"/>
    <w:rsid w:val="005F4424"/>
    <w:rsid w:val="005F46E6"/>
    <w:rsid w:val="005F59ED"/>
    <w:rsid w:val="006015BD"/>
    <w:rsid w:val="0060166F"/>
    <w:rsid w:val="006058ED"/>
    <w:rsid w:val="00605DA8"/>
    <w:rsid w:val="006102E2"/>
    <w:rsid w:val="0061155C"/>
    <w:rsid w:val="006131E4"/>
    <w:rsid w:val="00613262"/>
    <w:rsid w:val="00613B05"/>
    <w:rsid w:val="00620DC6"/>
    <w:rsid w:val="00621197"/>
    <w:rsid w:val="00622CFD"/>
    <w:rsid w:val="00623552"/>
    <w:rsid w:val="00627B47"/>
    <w:rsid w:val="006313A3"/>
    <w:rsid w:val="00632C41"/>
    <w:rsid w:val="0064007B"/>
    <w:rsid w:val="00640220"/>
    <w:rsid w:val="006460B3"/>
    <w:rsid w:val="00662EDF"/>
    <w:rsid w:val="00670777"/>
    <w:rsid w:val="006715DF"/>
    <w:rsid w:val="0067244F"/>
    <w:rsid w:val="006832E5"/>
    <w:rsid w:val="00691FAB"/>
    <w:rsid w:val="00692E68"/>
    <w:rsid w:val="006934E2"/>
    <w:rsid w:val="0069438F"/>
    <w:rsid w:val="00694AF6"/>
    <w:rsid w:val="006965A6"/>
    <w:rsid w:val="006A0304"/>
    <w:rsid w:val="006A5689"/>
    <w:rsid w:val="006B2AEA"/>
    <w:rsid w:val="006B75CA"/>
    <w:rsid w:val="006C121A"/>
    <w:rsid w:val="006D0837"/>
    <w:rsid w:val="006D375F"/>
    <w:rsid w:val="006D4645"/>
    <w:rsid w:val="006D791F"/>
    <w:rsid w:val="006E1209"/>
    <w:rsid w:val="006E79F3"/>
    <w:rsid w:val="006F1647"/>
    <w:rsid w:val="007013D7"/>
    <w:rsid w:val="00715D4D"/>
    <w:rsid w:val="00720182"/>
    <w:rsid w:val="007204BB"/>
    <w:rsid w:val="007207B2"/>
    <w:rsid w:val="007207E8"/>
    <w:rsid w:val="00721CFC"/>
    <w:rsid w:val="007267E0"/>
    <w:rsid w:val="007275CD"/>
    <w:rsid w:val="007304BC"/>
    <w:rsid w:val="00730C71"/>
    <w:rsid w:val="00736FFC"/>
    <w:rsid w:val="00741162"/>
    <w:rsid w:val="0074715C"/>
    <w:rsid w:val="00752034"/>
    <w:rsid w:val="007562D0"/>
    <w:rsid w:val="00757C87"/>
    <w:rsid w:val="00773AAC"/>
    <w:rsid w:val="0078477A"/>
    <w:rsid w:val="007909A1"/>
    <w:rsid w:val="00792EA8"/>
    <w:rsid w:val="00796D14"/>
    <w:rsid w:val="007A144D"/>
    <w:rsid w:val="007A2B3A"/>
    <w:rsid w:val="007A3E07"/>
    <w:rsid w:val="007A401D"/>
    <w:rsid w:val="007A6805"/>
    <w:rsid w:val="007A6C9B"/>
    <w:rsid w:val="007A7212"/>
    <w:rsid w:val="007A7A19"/>
    <w:rsid w:val="007B0367"/>
    <w:rsid w:val="007B6F7C"/>
    <w:rsid w:val="007C2C52"/>
    <w:rsid w:val="007C2F44"/>
    <w:rsid w:val="007D5E29"/>
    <w:rsid w:val="007D7B26"/>
    <w:rsid w:val="007E1235"/>
    <w:rsid w:val="007F22C4"/>
    <w:rsid w:val="007F4DAB"/>
    <w:rsid w:val="007F77C8"/>
    <w:rsid w:val="00800E07"/>
    <w:rsid w:val="00803EAF"/>
    <w:rsid w:val="00804503"/>
    <w:rsid w:val="0081007A"/>
    <w:rsid w:val="0081293F"/>
    <w:rsid w:val="00812C44"/>
    <w:rsid w:val="0081487D"/>
    <w:rsid w:val="00817502"/>
    <w:rsid w:val="00821836"/>
    <w:rsid w:val="00822705"/>
    <w:rsid w:val="00822C8A"/>
    <w:rsid w:val="00822F3A"/>
    <w:rsid w:val="00844E38"/>
    <w:rsid w:val="00845349"/>
    <w:rsid w:val="00845D82"/>
    <w:rsid w:val="008471AC"/>
    <w:rsid w:val="0085497B"/>
    <w:rsid w:val="00864059"/>
    <w:rsid w:val="00867E11"/>
    <w:rsid w:val="00870091"/>
    <w:rsid w:val="00871A22"/>
    <w:rsid w:val="008743F0"/>
    <w:rsid w:val="00877892"/>
    <w:rsid w:val="00881FB8"/>
    <w:rsid w:val="00882BC4"/>
    <w:rsid w:val="0089158F"/>
    <w:rsid w:val="00894062"/>
    <w:rsid w:val="008A41FB"/>
    <w:rsid w:val="008A654A"/>
    <w:rsid w:val="008A6AE8"/>
    <w:rsid w:val="008A793F"/>
    <w:rsid w:val="008B1F08"/>
    <w:rsid w:val="008B24EB"/>
    <w:rsid w:val="008B4C36"/>
    <w:rsid w:val="008B589C"/>
    <w:rsid w:val="008D2209"/>
    <w:rsid w:val="008D4E68"/>
    <w:rsid w:val="008D6166"/>
    <w:rsid w:val="008E0FE3"/>
    <w:rsid w:val="008E1F91"/>
    <w:rsid w:val="008E7812"/>
    <w:rsid w:val="008F0472"/>
    <w:rsid w:val="008F054F"/>
    <w:rsid w:val="008F2403"/>
    <w:rsid w:val="008F72D7"/>
    <w:rsid w:val="00910DAE"/>
    <w:rsid w:val="0091180A"/>
    <w:rsid w:val="00920250"/>
    <w:rsid w:val="00920B7E"/>
    <w:rsid w:val="00927F2E"/>
    <w:rsid w:val="00930C9B"/>
    <w:rsid w:val="0093278A"/>
    <w:rsid w:val="00933696"/>
    <w:rsid w:val="009413AA"/>
    <w:rsid w:val="009418E8"/>
    <w:rsid w:val="0094466B"/>
    <w:rsid w:val="009451E6"/>
    <w:rsid w:val="00946816"/>
    <w:rsid w:val="00947979"/>
    <w:rsid w:val="0095291F"/>
    <w:rsid w:val="00954139"/>
    <w:rsid w:val="00954DB0"/>
    <w:rsid w:val="00957095"/>
    <w:rsid w:val="009607A5"/>
    <w:rsid w:val="00962031"/>
    <w:rsid w:val="00962291"/>
    <w:rsid w:val="0096606B"/>
    <w:rsid w:val="00972760"/>
    <w:rsid w:val="00976FF6"/>
    <w:rsid w:val="0098144B"/>
    <w:rsid w:val="00981E3A"/>
    <w:rsid w:val="00982F9C"/>
    <w:rsid w:val="009937EE"/>
    <w:rsid w:val="0099455E"/>
    <w:rsid w:val="00994D8D"/>
    <w:rsid w:val="00997A56"/>
    <w:rsid w:val="009A01F5"/>
    <w:rsid w:val="009A36DA"/>
    <w:rsid w:val="009A5F85"/>
    <w:rsid w:val="009B6FFF"/>
    <w:rsid w:val="009B722F"/>
    <w:rsid w:val="009C02DB"/>
    <w:rsid w:val="009C1128"/>
    <w:rsid w:val="009C457D"/>
    <w:rsid w:val="009D07D0"/>
    <w:rsid w:val="009D27ED"/>
    <w:rsid w:val="009D3334"/>
    <w:rsid w:val="009D7D00"/>
    <w:rsid w:val="009E23C8"/>
    <w:rsid w:val="009E79A6"/>
    <w:rsid w:val="009F70B3"/>
    <w:rsid w:val="00A059F6"/>
    <w:rsid w:val="00A2545C"/>
    <w:rsid w:val="00A321BC"/>
    <w:rsid w:val="00A35E68"/>
    <w:rsid w:val="00A37AC9"/>
    <w:rsid w:val="00A4431D"/>
    <w:rsid w:val="00A52173"/>
    <w:rsid w:val="00A55382"/>
    <w:rsid w:val="00A61149"/>
    <w:rsid w:val="00A61B7F"/>
    <w:rsid w:val="00A66A9B"/>
    <w:rsid w:val="00A6732D"/>
    <w:rsid w:val="00A75FFF"/>
    <w:rsid w:val="00A77C22"/>
    <w:rsid w:val="00A80A0C"/>
    <w:rsid w:val="00A82D94"/>
    <w:rsid w:val="00A84DFB"/>
    <w:rsid w:val="00A85132"/>
    <w:rsid w:val="00A93FFC"/>
    <w:rsid w:val="00A942A3"/>
    <w:rsid w:val="00A96954"/>
    <w:rsid w:val="00AA43EF"/>
    <w:rsid w:val="00AA69DC"/>
    <w:rsid w:val="00AA76A1"/>
    <w:rsid w:val="00AC3778"/>
    <w:rsid w:val="00AC601E"/>
    <w:rsid w:val="00AC6F2A"/>
    <w:rsid w:val="00AD0B20"/>
    <w:rsid w:val="00AD6298"/>
    <w:rsid w:val="00AD6FE5"/>
    <w:rsid w:val="00AE51AE"/>
    <w:rsid w:val="00B00ACA"/>
    <w:rsid w:val="00B05139"/>
    <w:rsid w:val="00B07557"/>
    <w:rsid w:val="00B201BA"/>
    <w:rsid w:val="00B22197"/>
    <w:rsid w:val="00B2228A"/>
    <w:rsid w:val="00B2547A"/>
    <w:rsid w:val="00B26967"/>
    <w:rsid w:val="00B364FB"/>
    <w:rsid w:val="00B43A27"/>
    <w:rsid w:val="00B4489A"/>
    <w:rsid w:val="00B45339"/>
    <w:rsid w:val="00B453D9"/>
    <w:rsid w:val="00B45B0C"/>
    <w:rsid w:val="00B50344"/>
    <w:rsid w:val="00B50BF6"/>
    <w:rsid w:val="00B558AE"/>
    <w:rsid w:val="00B6750C"/>
    <w:rsid w:val="00B71AD4"/>
    <w:rsid w:val="00B72219"/>
    <w:rsid w:val="00B7309C"/>
    <w:rsid w:val="00B8097C"/>
    <w:rsid w:val="00B81F9F"/>
    <w:rsid w:val="00B83BDB"/>
    <w:rsid w:val="00B979C4"/>
    <w:rsid w:val="00BA040A"/>
    <w:rsid w:val="00BA6104"/>
    <w:rsid w:val="00BB0519"/>
    <w:rsid w:val="00BB1448"/>
    <w:rsid w:val="00BB4DB2"/>
    <w:rsid w:val="00BB4FC7"/>
    <w:rsid w:val="00BB598A"/>
    <w:rsid w:val="00BC207E"/>
    <w:rsid w:val="00BC20DC"/>
    <w:rsid w:val="00BC26C5"/>
    <w:rsid w:val="00BC631C"/>
    <w:rsid w:val="00BD0449"/>
    <w:rsid w:val="00BD28C3"/>
    <w:rsid w:val="00BD3908"/>
    <w:rsid w:val="00BD4238"/>
    <w:rsid w:val="00BD52B1"/>
    <w:rsid w:val="00BE4420"/>
    <w:rsid w:val="00BE459D"/>
    <w:rsid w:val="00BE75DB"/>
    <w:rsid w:val="00BF3C5A"/>
    <w:rsid w:val="00BF446C"/>
    <w:rsid w:val="00BF787D"/>
    <w:rsid w:val="00C11D3A"/>
    <w:rsid w:val="00C13C79"/>
    <w:rsid w:val="00C15BF7"/>
    <w:rsid w:val="00C178EF"/>
    <w:rsid w:val="00C25226"/>
    <w:rsid w:val="00C252E9"/>
    <w:rsid w:val="00C2685F"/>
    <w:rsid w:val="00C35011"/>
    <w:rsid w:val="00C437A5"/>
    <w:rsid w:val="00C55834"/>
    <w:rsid w:val="00C61A72"/>
    <w:rsid w:val="00C61BD2"/>
    <w:rsid w:val="00C66779"/>
    <w:rsid w:val="00C67134"/>
    <w:rsid w:val="00C67A35"/>
    <w:rsid w:val="00C75776"/>
    <w:rsid w:val="00C7619E"/>
    <w:rsid w:val="00C80B9F"/>
    <w:rsid w:val="00C8124A"/>
    <w:rsid w:val="00C83048"/>
    <w:rsid w:val="00C836C1"/>
    <w:rsid w:val="00C868A4"/>
    <w:rsid w:val="00C91236"/>
    <w:rsid w:val="00C91885"/>
    <w:rsid w:val="00C91998"/>
    <w:rsid w:val="00C92CA8"/>
    <w:rsid w:val="00CA11B8"/>
    <w:rsid w:val="00CA1651"/>
    <w:rsid w:val="00CA1856"/>
    <w:rsid w:val="00CB351C"/>
    <w:rsid w:val="00CB3FBB"/>
    <w:rsid w:val="00CC38E7"/>
    <w:rsid w:val="00CC6A72"/>
    <w:rsid w:val="00CC722F"/>
    <w:rsid w:val="00CD2B2F"/>
    <w:rsid w:val="00CD317D"/>
    <w:rsid w:val="00CD4080"/>
    <w:rsid w:val="00CD6CD5"/>
    <w:rsid w:val="00CE32C1"/>
    <w:rsid w:val="00CF2209"/>
    <w:rsid w:val="00CF3121"/>
    <w:rsid w:val="00CF783E"/>
    <w:rsid w:val="00CF7BA7"/>
    <w:rsid w:val="00D0460F"/>
    <w:rsid w:val="00D078B9"/>
    <w:rsid w:val="00D22AEE"/>
    <w:rsid w:val="00D25F20"/>
    <w:rsid w:val="00D26869"/>
    <w:rsid w:val="00D3067D"/>
    <w:rsid w:val="00D37AB9"/>
    <w:rsid w:val="00D43712"/>
    <w:rsid w:val="00D44B5C"/>
    <w:rsid w:val="00D46E0E"/>
    <w:rsid w:val="00D5003E"/>
    <w:rsid w:val="00D50B65"/>
    <w:rsid w:val="00D516C8"/>
    <w:rsid w:val="00D5482A"/>
    <w:rsid w:val="00D5535D"/>
    <w:rsid w:val="00D55415"/>
    <w:rsid w:val="00D6665A"/>
    <w:rsid w:val="00D6698E"/>
    <w:rsid w:val="00D74257"/>
    <w:rsid w:val="00D76173"/>
    <w:rsid w:val="00D77478"/>
    <w:rsid w:val="00D814FB"/>
    <w:rsid w:val="00D82C42"/>
    <w:rsid w:val="00D84D65"/>
    <w:rsid w:val="00D85823"/>
    <w:rsid w:val="00D90402"/>
    <w:rsid w:val="00D905A3"/>
    <w:rsid w:val="00D92B38"/>
    <w:rsid w:val="00D932F8"/>
    <w:rsid w:val="00D94B2B"/>
    <w:rsid w:val="00D97495"/>
    <w:rsid w:val="00DA5FFF"/>
    <w:rsid w:val="00DA6627"/>
    <w:rsid w:val="00DA718F"/>
    <w:rsid w:val="00DA7E60"/>
    <w:rsid w:val="00DB0A3F"/>
    <w:rsid w:val="00DB38B2"/>
    <w:rsid w:val="00DB4538"/>
    <w:rsid w:val="00DB60D3"/>
    <w:rsid w:val="00DB6CBA"/>
    <w:rsid w:val="00DB731F"/>
    <w:rsid w:val="00DC057D"/>
    <w:rsid w:val="00DD3A1C"/>
    <w:rsid w:val="00DD4B34"/>
    <w:rsid w:val="00DD4EE9"/>
    <w:rsid w:val="00DD554C"/>
    <w:rsid w:val="00DD5FE4"/>
    <w:rsid w:val="00DD7005"/>
    <w:rsid w:val="00DE1193"/>
    <w:rsid w:val="00DE1BEF"/>
    <w:rsid w:val="00DE67F0"/>
    <w:rsid w:val="00DE6C44"/>
    <w:rsid w:val="00DF00A5"/>
    <w:rsid w:val="00DF0E0B"/>
    <w:rsid w:val="00DF1D71"/>
    <w:rsid w:val="00DF7474"/>
    <w:rsid w:val="00E00732"/>
    <w:rsid w:val="00E011C5"/>
    <w:rsid w:val="00E0122E"/>
    <w:rsid w:val="00E02298"/>
    <w:rsid w:val="00E0288C"/>
    <w:rsid w:val="00E0370B"/>
    <w:rsid w:val="00E11C30"/>
    <w:rsid w:val="00E20368"/>
    <w:rsid w:val="00E21576"/>
    <w:rsid w:val="00E22751"/>
    <w:rsid w:val="00E32153"/>
    <w:rsid w:val="00E36D97"/>
    <w:rsid w:val="00E431D6"/>
    <w:rsid w:val="00E4575C"/>
    <w:rsid w:val="00E47106"/>
    <w:rsid w:val="00E51F62"/>
    <w:rsid w:val="00E53D85"/>
    <w:rsid w:val="00E54AB2"/>
    <w:rsid w:val="00E571BA"/>
    <w:rsid w:val="00E610E2"/>
    <w:rsid w:val="00E669E1"/>
    <w:rsid w:val="00E72CD2"/>
    <w:rsid w:val="00E75B43"/>
    <w:rsid w:val="00E812C8"/>
    <w:rsid w:val="00E82FB0"/>
    <w:rsid w:val="00E834BE"/>
    <w:rsid w:val="00E937EB"/>
    <w:rsid w:val="00E93CE0"/>
    <w:rsid w:val="00E9497C"/>
    <w:rsid w:val="00E94E61"/>
    <w:rsid w:val="00E957CB"/>
    <w:rsid w:val="00E95EB6"/>
    <w:rsid w:val="00EA2765"/>
    <w:rsid w:val="00EA4519"/>
    <w:rsid w:val="00EA6165"/>
    <w:rsid w:val="00EC2BE2"/>
    <w:rsid w:val="00EC6004"/>
    <w:rsid w:val="00EC655C"/>
    <w:rsid w:val="00ED3303"/>
    <w:rsid w:val="00ED48D1"/>
    <w:rsid w:val="00EE5C67"/>
    <w:rsid w:val="00EE7FC8"/>
    <w:rsid w:val="00EF75C5"/>
    <w:rsid w:val="00F15984"/>
    <w:rsid w:val="00F261BB"/>
    <w:rsid w:val="00F34EA8"/>
    <w:rsid w:val="00F353B7"/>
    <w:rsid w:val="00F3652A"/>
    <w:rsid w:val="00F43D35"/>
    <w:rsid w:val="00F448DC"/>
    <w:rsid w:val="00F47339"/>
    <w:rsid w:val="00F52864"/>
    <w:rsid w:val="00F54191"/>
    <w:rsid w:val="00F624D1"/>
    <w:rsid w:val="00F62757"/>
    <w:rsid w:val="00F628C2"/>
    <w:rsid w:val="00F63522"/>
    <w:rsid w:val="00F6501D"/>
    <w:rsid w:val="00F729A1"/>
    <w:rsid w:val="00F72DD1"/>
    <w:rsid w:val="00F733DF"/>
    <w:rsid w:val="00F74032"/>
    <w:rsid w:val="00F74706"/>
    <w:rsid w:val="00F7672F"/>
    <w:rsid w:val="00F95ACD"/>
    <w:rsid w:val="00FA007C"/>
    <w:rsid w:val="00FB0251"/>
    <w:rsid w:val="00FC0A8F"/>
    <w:rsid w:val="00FC6B6F"/>
    <w:rsid w:val="00FC6CA5"/>
    <w:rsid w:val="00FC6EDD"/>
    <w:rsid w:val="00FC76A6"/>
    <w:rsid w:val="00FD028E"/>
    <w:rsid w:val="00FD200E"/>
    <w:rsid w:val="00FD6948"/>
    <w:rsid w:val="00FE5F4F"/>
    <w:rsid w:val="00FF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8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">
    <w:name w:val="رأس صفحة Char"/>
    <w:link w:val="a3"/>
    <w:uiPriority w:val="99"/>
    <w:rsid w:val="00B2228A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0">
    <w:name w:val="تذييل صفحة Char"/>
    <w:link w:val="a4"/>
    <w:uiPriority w:val="99"/>
    <w:rsid w:val="00B2228A"/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844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2FC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B26967"/>
    <w:rPr>
      <w:rFonts w:ascii="Tahoma" w:hAnsi="Tahoma" w:cs="Tahoma"/>
      <w:sz w:val="16"/>
      <w:szCs w:val="16"/>
    </w:rPr>
  </w:style>
  <w:style w:type="character" w:customStyle="1" w:styleId="Char2">
    <w:name w:val="تذييل الصفحة Char"/>
    <w:uiPriority w:val="99"/>
    <w:rsid w:val="00DF1D71"/>
    <w:rPr>
      <w:rFonts w:eastAsia="Calibri"/>
      <w:sz w:val="21"/>
      <w:szCs w:val="21"/>
    </w:rPr>
  </w:style>
  <w:style w:type="paragraph" w:styleId="a8">
    <w:name w:val="Normal (Web)"/>
    <w:basedOn w:val="a"/>
    <w:uiPriority w:val="99"/>
    <w:unhideWhenUsed/>
    <w:rsid w:val="00A37A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alized">
    <w:name w:val="vocalized"/>
    <w:basedOn w:val="a0"/>
    <w:rsid w:val="002A1817"/>
  </w:style>
  <w:style w:type="character" w:styleId="a9">
    <w:name w:val="Placeholder Text"/>
    <w:basedOn w:val="a0"/>
    <w:uiPriority w:val="99"/>
    <w:semiHidden/>
    <w:rsid w:val="00DF00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8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">
    <w:name w:val="رأس الصفحة Char"/>
    <w:link w:val="a3"/>
    <w:uiPriority w:val="99"/>
    <w:rsid w:val="00B2228A"/>
    <w:rPr>
      <w:rFonts w:ascii="Calibri" w:eastAsia="Calibri" w:hAnsi="Calibri" w:cs="Arial"/>
    </w:rPr>
  </w:style>
  <w:style w:type="paragraph" w:styleId="a4">
    <w:name w:val="footer"/>
    <w:basedOn w:val="a"/>
    <w:link w:val="Char1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4"/>
    <w:uiPriority w:val="99"/>
    <w:rsid w:val="00B2228A"/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844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42FCD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B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7"/>
    <w:uiPriority w:val="99"/>
    <w:semiHidden/>
    <w:rsid w:val="00B26967"/>
    <w:rPr>
      <w:rFonts w:ascii="Tahoma" w:hAnsi="Tahoma" w:cs="Tahoma"/>
      <w:sz w:val="16"/>
      <w:szCs w:val="16"/>
    </w:rPr>
  </w:style>
  <w:style w:type="character" w:customStyle="1" w:styleId="Char2">
    <w:name w:val="تذييل الصفحة Char"/>
    <w:uiPriority w:val="99"/>
    <w:rsid w:val="00DF1D71"/>
    <w:rPr>
      <w:rFonts w:eastAsia="Calibri"/>
      <w:sz w:val="21"/>
      <w:szCs w:val="21"/>
    </w:rPr>
  </w:style>
  <w:style w:type="paragraph" w:styleId="a8">
    <w:name w:val="Normal (Web)"/>
    <w:basedOn w:val="a"/>
    <w:uiPriority w:val="99"/>
    <w:unhideWhenUsed/>
    <w:rsid w:val="00A37A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alized">
    <w:name w:val="vocalized"/>
    <w:basedOn w:val="a0"/>
    <w:rsid w:val="002A1817"/>
  </w:style>
  <w:style w:type="character" w:styleId="a9">
    <w:name w:val="Placeholder Text"/>
    <w:basedOn w:val="a0"/>
    <w:uiPriority w:val="99"/>
    <w:semiHidden/>
    <w:rsid w:val="00DF00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madina.ALKHANDAK.000\&#1587;&#1591;&#1581;%20&#1575;&#1604;&#1605;&#1603;&#1578;&#1576;\&#1602;&#1575;&#1604;&#1576;%20&#1575;&#1582;&#1578;&#1576;&#1575;&#1585;%20&#1605;&#1602;&#1610;&#1575;&#1587;%20%201437%20&#1607;%20&#1601;&#1575;&#1585;&#1594;&#160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C88F-86C9-4F47-8A30-4A8BC112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اختبار مقياس  1437 ه فارغـ</Template>
  <TotalTime>122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مدارس الخندق الأهلية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testmadina</dc:creator>
  <cp:lastModifiedBy>أحمد</cp:lastModifiedBy>
  <cp:revision>24</cp:revision>
  <cp:lastPrinted>2016-04-05T04:21:00Z</cp:lastPrinted>
  <dcterms:created xsi:type="dcterms:W3CDTF">2018-10-28T07:58:00Z</dcterms:created>
  <dcterms:modified xsi:type="dcterms:W3CDTF">2019-03-21T07:34:00Z</dcterms:modified>
</cp:coreProperties>
</file>