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Ind w:w="-17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985"/>
        <w:gridCol w:w="567"/>
        <w:gridCol w:w="1822"/>
        <w:gridCol w:w="523"/>
        <w:gridCol w:w="1967"/>
        <w:gridCol w:w="412"/>
        <w:gridCol w:w="2188"/>
      </w:tblGrid>
      <w:tr w:rsidR="00197956" w:rsidRPr="003E3CB8" w:rsidTr="003269F8">
        <w:tc>
          <w:tcPr>
            <w:tcW w:w="10598" w:type="dxa"/>
            <w:gridSpan w:val="9"/>
            <w:shd w:val="clear" w:color="auto" w:fill="auto"/>
          </w:tcPr>
          <w:p w:rsidR="00197956" w:rsidRPr="00221787" w:rsidRDefault="00197956" w:rsidP="00271D72">
            <w:pPr>
              <w:rPr>
                <w:rFonts w:cs="AL-Mateen"/>
                <w:sz w:val="32"/>
                <w:szCs w:val="32"/>
                <w:rtl/>
              </w:rPr>
            </w:pPr>
            <w:r w:rsidRPr="00221787">
              <w:rPr>
                <w:rFonts w:cs="AL-Mateen" w:hint="cs"/>
                <w:sz w:val="32"/>
                <w:szCs w:val="32"/>
                <w:rtl/>
              </w:rPr>
              <w:t>اختر الإجابة الصحيحة :</w:t>
            </w:r>
          </w:p>
        </w:tc>
      </w:tr>
      <w:tr w:rsidR="00197956" w:rsidRPr="003E3CB8" w:rsidTr="003269F8">
        <w:tc>
          <w:tcPr>
            <w:tcW w:w="709" w:type="dxa"/>
            <w:vMerge w:val="restart"/>
            <w:shd w:val="clear" w:color="auto" w:fill="auto"/>
            <w:vAlign w:val="center"/>
          </w:tcPr>
          <w:p w:rsidR="00197956" w:rsidRPr="003E3C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89" w:type="dxa"/>
            <w:gridSpan w:val="8"/>
            <w:shd w:val="clear" w:color="auto" w:fill="auto"/>
          </w:tcPr>
          <w:p w:rsidR="00197956" w:rsidRPr="00E44D95" w:rsidRDefault="002018B8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ناتج جمع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12.51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+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24.9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=</w:t>
            </w:r>
            <w:r w:rsidRPr="002018B8">
              <w:rPr>
                <w:rFonts w:ascii="Arial" w:hAnsi="Arial" w:cs="Arial" w:hint="cs"/>
                <w:sz w:val="30"/>
                <w:szCs w:val="30"/>
                <w:rtl/>
              </w:rPr>
              <w:t xml:space="preserve">  </w:t>
            </w:r>
            <w:r w:rsidRPr="002018B8">
              <w:rPr>
                <w:rFonts w:ascii="Arial" w:hAnsi="Arial" w:cs="Arial" w:hint="cs"/>
                <w:sz w:val="16"/>
                <w:szCs w:val="16"/>
                <w:rtl/>
              </w:rPr>
              <w:t>............................</w:t>
            </w:r>
          </w:p>
        </w:tc>
      </w:tr>
      <w:tr w:rsidR="003269F8" w:rsidRPr="003E3C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E3C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056649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374.1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2018B8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150.0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FE7819" w:rsidRDefault="00C3401F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FE7819">
              <w:rPr>
                <w:rFonts w:cs="mohammad bold art 1" w:hint="cs"/>
                <w:b/>
                <w:bCs/>
                <w:color w:val="000000" w:themeColor="text1"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FE7819" w:rsidRDefault="00056649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color w:val="000000" w:themeColor="text1"/>
                <w:sz w:val="32"/>
                <w:szCs w:val="32"/>
                <w:rtl/>
              </w:rPr>
            </w:pPr>
            <w:r w:rsidRPr="00FE7819">
              <w:rPr>
                <w:rFonts w:ascii="رموز الرياضيات العربية" w:hAnsi="رموز الرياضيات العربية" w:cs="رموز الرياضيات العربية" w:hint="cs"/>
                <w:color w:val="000000" w:themeColor="text1"/>
                <w:sz w:val="32"/>
                <w:szCs w:val="32"/>
                <w:rtl/>
              </w:rPr>
              <w:t>37.41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2018B8" w:rsidRDefault="0019795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956" w:rsidRPr="003947CB" w:rsidRDefault="002018B8" w:rsidP="00C3401F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30</w:t>
            </w:r>
          </w:p>
        </w:tc>
      </w:tr>
      <w:tr w:rsidR="003D60B6" w:rsidRPr="003E3CB8" w:rsidTr="00F61984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3D60B6" w:rsidRPr="00E44D95" w:rsidRDefault="003D60B6" w:rsidP="003D60B6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ناتج جمع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9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+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4"/>
                <w:szCs w:val="34"/>
                <w:rtl/>
              </w:rPr>
              <w:t>29.34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 xml:space="preserve"> =</w:t>
            </w:r>
            <w:r w:rsidRPr="002018B8">
              <w:rPr>
                <w:rFonts w:ascii="Arial" w:hAnsi="Arial" w:cs="Arial" w:hint="cs"/>
                <w:sz w:val="30"/>
                <w:szCs w:val="30"/>
                <w:rtl/>
              </w:rPr>
              <w:t xml:space="preserve">  </w:t>
            </w:r>
            <w:r w:rsidRPr="002018B8">
              <w:rPr>
                <w:rFonts w:ascii="Arial" w:hAnsi="Arial" w:cs="Arial" w:hint="cs"/>
                <w:sz w:val="16"/>
                <w:szCs w:val="16"/>
                <w:rtl/>
              </w:rPr>
              <w:t>............................</w:t>
            </w:r>
          </w:p>
        </w:tc>
      </w:tr>
      <w:tr w:rsidR="003D60B6" w:rsidRPr="003E3C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383.4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38.34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2018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4"/>
                <w:szCs w:val="34"/>
                <w:rtl/>
              </w:rPr>
            </w:pPr>
            <w:r w:rsidRPr="002018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35</w:t>
            </w:r>
          </w:p>
        </w:tc>
      </w:tr>
      <w:tr w:rsidR="003D60B6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E44D95" w:rsidRDefault="003D60B6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ناتج طرح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98.2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58.7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3D60B6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39.5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40.5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38.5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41.5</w:t>
            </w:r>
          </w:p>
        </w:tc>
      </w:tr>
      <w:tr w:rsidR="003D60B6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60B6" w:rsidRPr="00E44D95" w:rsidRDefault="003D60B6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ناتج طرح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  8 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5.78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="Arial" w:hAnsi="Arial" w:cs="Arial" w:hint="cs"/>
                <w:sz w:val="34"/>
                <w:szCs w:val="34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3D60B6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60B6" w:rsidRPr="003E3CB8" w:rsidRDefault="003D60B6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13.78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4.12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3.78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E3CB8" w:rsidRDefault="003D60B6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60B6" w:rsidRPr="003947CB" w:rsidRDefault="003D60B6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2.22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A42873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0.18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 w:rsidRPr="002018B8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0.036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0.36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3.6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451D1C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="00451D1C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1.25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× </w:t>
            </w:r>
            <w:r w:rsidR="00451D1C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1.25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451D1C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1250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sz w:val="32"/>
                <w:szCs w:val="32"/>
                <w:rtl/>
              </w:rPr>
              <w:t>ناتج ضرب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1000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2018B8">
              <w:rPr>
                <w:rFonts w:asciiTheme="minorBidi" w:hAnsiTheme="minorBidi" w:cstheme="minorBidi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5700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57000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3947CB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570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ضرب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4.2 × 6.7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3947CB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28.14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2.814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281.4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14.28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C3401F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CF29D9">
              <w:rPr>
                <w:rFonts w:ascii="Arial" w:hAnsi="Arial" w:hint="cs"/>
                <w:sz w:val="32"/>
                <w:szCs w:val="32"/>
                <w:rtl/>
              </w:rPr>
              <w:t>إذا كانت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ن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1.35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 </w:t>
            </w:r>
            <w:r w:rsidRPr="00CF29D9">
              <w:rPr>
                <w:rFonts w:ascii="Arial" w:hAnsi="Arial" w:hint="cs"/>
                <w:sz w:val="32"/>
                <w:szCs w:val="32"/>
                <w:rtl/>
              </w:rPr>
              <w:t>فإن</w:t>
            </w:r>
            <w:r w:rsidRPr="00CF29D9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 3 ن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C3401F">
            <w:pPr>
              <w:spacing w:line="240" w:lineRule="auto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7862F8">
              <w:rPr>
                <w:rFonts w:ascii="رموز الرياضيات العربية" w:hAnsi="رموز الرياضيات العربية" w:cs="رموز الرياضيات العربية" w:hint="cs"/>
                <w:sz w:val="30"/>
                <w:szCs w:val="30"/>
                <w:rtl/>
              </w:rPr>
              <w:t>40.5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4.68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405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4.05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قسمة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2.4 ÷ 0.6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54431D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0.4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947CB" w:rsidRDefault="00A42873" w:rsidP="00274E2D">
            <w:pPr>
              <w:spacing w:line="240" w:lineRule="auto"/>
              <w:jc w:val="center"/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ناتج قسمة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14.19 ÷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2.2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CF29D9">
              <w:rPr>
                <w:rFonts w:asciiTheme="minorBidi" w:hAnsiTheme="minorBidi" w:cstheme="minorBidi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</w:t>
            </w:r>
            <w:r>
              <w:rPr>
                <w:rFonts w:ascii="Arial" w:hAnsi="Arial" w:hint="cs"/>
                <w:sz w:val="16"/>
                <w:szCs w:val="16"/>
                <w:rtl/>
              </w:rPr>
              <w:t>.................</w:t>
            </w:r>
            <w:r w:rsidRPr="0042604B">
              <w:rPr>
                <w:rFonts w:ascii="Arial" w:hAnsi="Arial" w:hint="cs"/>
                <w:sz w:val="16"/>
                <w:szCs w:val="16"/>
                <w:rtl/>
              </w:rPr>
              <w:t>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E805FD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6.45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  <w:t>64.5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45.6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FE2944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4.56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54431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القواسم المشتركة للعددين 6 ، 9 هي</w:t>
            </w:r>
            <w:r w:rsidRPr="00B309A7">
              <w:rPr>
                <w:rFonts w:ascii="Arial" w:hAnsi="Arial" w:hint="cs"/>
                <w:sz w:val="30"/>
                <w:szCs w:val="30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2 ، 3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1 ، 2 ، 3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A7786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before="240" w:line="240" w:lineRule="auto"/>
              <w:rPr>
                <w:sz w:val="32"/>
                <w:szCs w:val="32"/>
                <w:rtl/>
              </w:rPr>
            </w:pP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ق </w:t>
            </w:r>
            <w:r w:rsidRPr="00E805F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م </w:t>
            </w:r>
            <w:r w:rsidRPr="00E805FD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 xml:space="preserve"> أ للعددين 12 ، 18 هو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......................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A42873" w:rsidRPr="002018B8" w:rsidTr="0054431D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A7786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502272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63768" wp14:editId="03C85C8A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9525</wp:posOffset>
                      </wp:positionV>
                      <wp:extent cx="161925" cy="123825"/>
                      <wp:effectExtent l="0" t="0" r="28575" b="2857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6" style="position:absolute;left:0;text-align:left;margin-left:204.3pt;margin-top:.7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" fillcolor="#bfbfbf [2412]" strokecolor="#1f4d78 [1604]" strokeweight="1pt"/>
                  </w:pict>
                </mc:Fallback>
              </mc:AlternateConten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العدد المناسب ليصبح الكسرين متكافئين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</w:t>
            </w:r>
            <w:bookmarkStart w:id="0" w:name="_GoBack"/>
            <w:bookmarkEnd w:id="0"/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>$؛5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</w:t>
            </w:r>
            <w:r w:rsidRPr="00E805FD">
              <w:rPr>
                <w:rFonts w:ascii="رموز الرياضيات العربية" w:hAnsi="رموز الرياضيات العربية" w:cs="رموز الرياضيات العربية" w:hint="cs"/>
                <w:sz w:val="32"/>
                <w:szCs w:val="32"/>
                <w:rtl/>
              </w:rPr>
              <w:t>=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؛5 ؛1</w:t>
            </w:r>
          </w:p>
        </w:tc>
      </w:tr>
      <w:tr w:rsidR="00A42873" w:rsidRPr="002018B8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7A7786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12   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A42873" w:rsidRPr="00730D5B" w:rsidTr="004F74D0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502272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DF1F8A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الكسر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9462E2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</w:t>
            </w:r>
            <w:r w:rsidRPr="004078A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@؛8!؛1</w:t>
            </w:r>
            <w:r w:rsidRPr="00C2400A">
              <w:rPr>
                <w:rFonts w:ascii="Times New Roman" w:hAnsi="Times New Roman" w:cs="Al-KsorZulfiMath" w:hint="cs"/>
                <w:bCs/>
                <w:sz w:val="38"/>
                <w:szCs w:val="44"/>
                <w:rtl/>
              </w:rPr>
              <w:t xml:space="preserve">   </w:t>
            </w:r>
            <w:r w:rsidRPr="00DF1F8A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في أبسط صورة هو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6D3A27">
              <w:rPr>
                <w:rFonts w:ascii="Arial" w:hAnsi="Arial" w:hint="cs"/>
                <w:sz w:val="16"/>
                <w:szCs w:val="16"/>
                <w:rtl/>
              </w:rPr>
              <w:t>..........................</w:t>
            </w:r>
          </w:p>
        </w:tc>
      </w:tr>
      <w:tr w:rsidR="00A42873" w:rsidRPr="00730D5B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6D3A27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</w:t>
            </w: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^؛9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@؛3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$؛6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E805FD" w:rsidRDefault="00A42873" w:rsidP="00274E2D">
            <w:pPr>
              <w:spacing w:line="240" w:lineRule="auto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C2400A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$؛9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العدد الكسري  </w:t>
            </w: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 xml:space="preserve"> #؛7</w:t>
            </w:r>
            <w:r>
              <w:rPr>
                <w:rFonts w:ascii="Times New Roman" w:hAnsi="Times New Roman" w:cs="Al-KsorZulfiMath" w:hint="cs"/>
                <w:sz w:val="48"/>
                <w:szCs w:val="48"/>
                <w:rtl/>
              </w:rPr>
              <w:t xml:space="preserve"> </w:t>
            </w:r>
            <w:r w:rsidRPr="00502272">
              <w:rPr>
                <w:rFonts w:asciiTheme="minorBidi" w:hAnsiTheme="minorBidi" w:cstheme="minorBidi"/>
                <w:sz w:val="36"/>
                <w:szCs w:val="36"/>
                <w:rtl/>
              </w:rPr>
              <w:t>2</w:t>
            </w:r>
            <w:r w:rsidRPr="00502272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على صورة كسر غير فعلي هو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..........................</w:t>
            </w:r>
          </w:p>
        </w:tc>
      </w:tr>
      <w:tr w:rsidR="00A42873" w:rsidRPr="00730D5B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>&amp;؛7!؛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>$؛7!؛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#؛3!؛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%؛4 ؛1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الكسر الغير فعلي </w:t>
            </w:r>
            <w:r w:rsidRPr="00B309A7">
              <w:rPr>
                <w:rFonts w:ascii="Times New Roman" w:hAnsi="Times New Roman" w:cs="Al-KsorZulfiMath"/>
                <w:sz w:val="40"/>
                <w:szCs w:val="46"/>
                <w:rtl/>
              </w:rPr>
              <w:t xml:space="preserve"> )؛2</w:t>
            </w:r>
            <w:r w:rsidRPr="00B309A7">
              <w:rPr>
                <w:rFonts w:ascii="Times New Roman" w:hAnsi="Times New Roman" w:cs="Al-KsorZulfiMath" w:hint="cs"/>
                <w:sz w:val="40"/>
                <w:szCs w:val="46"/>
                <w:rtl/>
              </w:rPr>
              <w:t xml:space="preserve">  </w:t>
            </w:r>
            <w:r w:rsidRPr="00B309A7">
              <w:rPr>
                <w:rFonts w:ascii="Arial" w:hAnsi="Arial" w:hint="cs"/>
                <w:sz w:val="32"/>
                <w:szCs w:val="32"/>
                <w:rtl/>
              </w:rPr>
              <w:t xml:space="preserve">على صورة عدد كسري هو </w:t>
            </w:r>
            <w:r w:rsidRPr="00B309A7">
              <w:rPr>
                <w:rFonts w:ascii="Arial" w:hAnsi="Arial" w:hint="cs"/>
                <w:sz w:val="16"/>
                <w:szCs w:val="16"/>
                <w:rtl/>
              </w:rPr>
              <w:t>...............</w:t>
            </w:r>
          </w:p>
        </w:tc>
      </w:tr>
      <w:tr w:rsidR="00A42873" w:rsidRPr="00730D5B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2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 w:rsidRPr="00B309A7">
              <w:rPr>
                <w:rFonts w:ascii="Times New Roman" w:hAnsi="Times New Roman" w:cs="Al-KsorZulfiMath" w:hint="cs"/>
                <w:sz w:val="24"/>
                <w:szCs w:val="30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B309A7" w:rsidRDefault="00A42873" w:rsidP="00274E2D">
            <w:pPr>
              <w:spacing w:line="240" w:lineRule="auto"/>
              <w:jc w:val="center"/>
              <w:rPr>
                <w:rFonts w:ascii="Arial" w:hAnsi="Arial"/>
                <w:sz w:val="48"/>
                <w:szCs w:val="48"/>
                <w:rtl/>
              </w:rPr>
            </w:pPr>
            <w:r w:rsidRPr="00B309A7">
              <w:rPr>
                <w:rFonts w:ascii="Times New Roman" w:hAnsi="Times New Roman" w:cs="Al-KsorZulfiMath"/>
                <w:sz w:val="48"/>
                <w:szCs w:val="48"/>
                <w:rtl/>
              </w:rPr>
              <w:t>!؛2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5C7B2B">
              <w:rPr>
                <w:rFonts w:asciiTheme="minorBidi" w:hAnsiTheme="minorBidi" w:cstheme="minorBidi"/>
                <w:sz w:val="32"/>
                <w:szCs w:val="32"/>
                <w:rtl/>
              </w:rPr>
              <w:t>1</w:t>
            </w:r>
          </w:p>
        </w:tc>
      </w:tr>
      <w:tr w:rsidR="00A42873" w:rsidRPr="00730D5B" w:rsidTr="004419DF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730D5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E44D95" w:rsidRDefault="00A42873" w:rsidP="00274E2D">
            <w:pPr>
              <w:spacing w:line="240" w:lineRule="auto"/>
              <w:rPr>
                <w:sz w:val="32"/>
                <w:szCs w:val="32"/>
                <w:rtl/>
              </w:rPr>
            </w:pPr>
            <w:r w:rsidRPr="00B309A7">
              <w:rPr>
                <w:rFonts w:ascii="Arial" w:hAnsi="Arial" w:hint="cs"/>
                <w:sz w:val="32"/>
                <w:szCs w:val="32"/>
                <w:rtl/>
              </w:rPr>
              <w:t>بكم طريقة يمكن ترتيب 4 كتب على رف ؟</w:t>
            </w:r>
          </w:p>
        </w:tc>
      </w:tr>
      <w:tr w:rsidR="00A42873" w:rsidRPr="00730D5B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9 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24</w:t>
            </w:r>
          </w:p>
        </w:tc>
      </w:tr>
      <w:tr w:rsidR="00A42873" w:rsidRPr="00730D5B" w:rsidTr="004F74D0"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4419DF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A42873" w:rsidRPr="00350E6D" w:rsidRDefault="00A42873" w:rsidP="00274E2D">
            <w:pPr>
              <w:spacing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50E6D">
              <w:rPr>
                <w:rFonts w:ascii="Arial" w:hAnsi="Arial" w:hint="cs"/>
                <w:sz w:val="32"/>
                <w:szCs w:val="32"/>
                <w:rtl/>
              </w:rPr>
              <w:t xml:space="preserve">الخطوة الأولى من خطوات حل المسألة هي </w:t>
            </w:r>
            <w:r w:rsidRPr="00350E6D">
              <w:rPr>
                <w:rFonts w:ascii="Arial" w:hAnsi="Arial"/>
                <w:sz w:val="32"/>
                <w:szCs w:val="32"/>
                <w:rtl/>
              </w:rPr>
              <w:t>.........</w:t>
            </w:r>
          </w:p>
        </w:tc>
      </w:tr>
      <w:tr w:rsidR="00A42873" w:rsidRPr="00730D5B" w:rsidTr="00EA4D4B"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A42873" w:rsidRPr="003E3CB8" w:rsidRDefault="00A42873" w:rsidP="004419DF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4"/>
                <w:szCs w:val="34"/>
                <w:rtl/>
              </w:rPr>
              <w:t>أ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986204" w:rsidRDefault="00A42873" w:rsidP="00274E2D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افهم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986204" w:rsidRDefault="00A42873" w:rsidP="00274E2D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حل</w:t>
            </w:r>
          </w:p>
        </w:tc>
        <w:tc>
          <w:tcPr>
            <w:tcW w:w="5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خطط</w:t>
            </w:r>
          </w:p>
        </w:tc>
        <w:tc>
          <w:tcPr>
            <w:tcW w:w="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2873" w:rsidRPr="003E3CB8" w:rsidRDefault="00A42873" w:rsidP="00274E2D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تحقق</w:t>
            </w:r>
          </w:p>
        </w:tc>
      </w:tr>
    </w:tbl>
    <w:p w:rsidR="00CC0405" w:rsidRDefault="00CC0405" w:rsidP="00CC0405">
      <w:pPr>
        <w:rPr>
          <w:rFonts w:cs="mohammad bold art 1"/>
          <w:b/>
          <w:bCs/>
          <w:rtl/>
        </w:rPr>
      </w:pPr>
    </w:p>
    <w:sectPr w:rsidR="00CC0405" w:rsidSect="00820271">
      <w:headerReference w:type="default" r:id="rId9"/>
      <w:footerReference w:type="default" r:id="rId10"/>
      <w:pgSz w:w="11906" w:h="16838" w:code="9"/>
      <w:pgMar w:top="2665" w:right="851" w:bottom="851" w:left="851" w:header="709" w:footer="2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DE" w:rsidRDefault="009C5EDE" w:rsidP="00B51A2E">
      <w:r>
        <w:separator/>
      </w:r>
    </w:p>
  </w:endnote>
  <w:endnote w:type="continuationSeparator" w:id="0">
    <w:p w:rsidR="009C5EDE" w:rsidRDefault="009C5EDE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رموز الرياضيات العربية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KsorZulfiMa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30" w:rsidRDefault="00985830" w:rsidP="00780B1B">
    <w:pPr>
      <w:rPr>
        <w:rFonts w:cs="mohammad bold art 1"/>
        <w:sz w:val="24"/>
        <w:szCs w:val="24"/>
        <w:rtl/>
      </w:rPr>
    </w:pPr>
  </w:p>
  <w:p w:rsidR="00985830" w:rsidRPr="00633AE1" w:rsidRDefault="00985830" w:rsidP="00780B1B">
    <w:pPr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DE" w:rsidRDefault="009C5EDE" w:rsidP="00B51A2E">
      <w:r>
        <w:separator/>
      </w:r>
    </w:p>
  </w:footnote>
  <w:footnote w:type="continuationSeparator" w:id="0">
    <w:p w:rsidR="009C5EDE" w:rsidRDefault="009C5EDE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30" w:rsidRDefault="00684A0B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BD581DC" wp14:editId="08E3AAF1">
              <wp:simplePos x="0" y="0"/>
              <wp:positionH relativeFrom="column">
                <wp:posOffset>-226060</wp:posOffset>
              </wp:positionH>
              <wp:positionV relativeFrom="paragraph">
                <wp:posOffset>-173990</wp:posOffset>
              </wp:positionV>
              <wp:extent cx="2381250" cy="1228725"/>
              <wp:effectExtent l="0" t="0" r="0" b="952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A0B" w:rsidRPr="006F0199" w:rsidRDefault="00EE76D1" w:rsidP="00EE76D1">
                          <w:pPr>
                            <w:bidi w:val="0"/>
                            <w:spacing w:line="240" w:lineRule="auto"/>
                            <w:jc w:val="center"/>
                            <w:rPr>
                              <w:rFonts w:asciiTheme="minorBidi" w:hAnsiTheme="minorBidi" w:cstheme="minorBidi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اختبار الفترة الثانية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684A0B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684A0B"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للصف 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السادس</w:t>
                          </w:r>
                        </w:p>
                        <w:p w:rsidR="00684A0B" w:rsidRPr="0083583F" w:rsidRDefault="00684A0B" w:rsidP="00684A0B">
                          <w:pPr>
                            <w:bidi w:val="0"/>
                            <w:spacing w:line="400" w:lineRule="exact"/>
                            <w:rPr>
                              <w:rFonts w:cs="Traditional Arabic"/>
                              <w:color w:val="808080"/>
                              <w:sz w:val="12"/>
                              <w:szCs w:val="12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الاسم  :</w:t>
                          </w:r>
                          <w:r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>.................................................................................</w:t>
                          </w:r>
                        </w:p>
                        <w:p w:rsidR="00684A0B" w:rsidRPr="006F0199" w:rsidRDefault="00684A0B" w:rsidP="00684A0B">
                          <w:pPr>
                            <w:bidi w:val="0"/>
                            <w:spacing w:line="400" w:lineRule="exact"/>
                            <w:rPr>
                              <w:rFonts w:asciiTheme="minorBidi" w:hAnsiTheme="minorBidi" w:cstheme="minorBidi"/>
                              <w:sz w:val="20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الفصل :</w:t>
                          </w:r>
                          <w:r w:rsidRPr="00D7528E">
                            <w:rPr>
                              <w:rFonts w:cs="Traditional Arabic" w:hint="cs"/>
                              <w:color w:val="8080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............................. </w:t>
                          </w:r>
                          <w:r w:rsidRPr="00D52F65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CS Jeddah S_U normal.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المادة : رياضيات</w:t>
                          </w:r>
                        </w:p>
                        <w:p w:rsidR="00684A0B" w:rsidRPr="00D52F65" w:rsidRDefault="00684A0B" w:rsidP="00EE76D1">
                          <w:pPr>
                            <w:bidi w:val="0"/>
                            <w:spacing w:line="400" w:lineRule="exact"/>
                            <w:jc w:val="right"/>
                            <w:rPr>
                              <w:rFonts w:cs="MCS Jeddah S_U normal."/>
                              <w:sz w:val="14"/>
                              <w:szCs w:val="22"/>
                              <w:rtl/>
                            </w:rPr>
                          </w:pP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التاريخ :</w:t>
                          </w: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الأحد </w:t>
                          </w:r>
                          <w:r w:rsidR="002018B8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  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24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 / </w:t>
                          </w:r>
                          <w:r w:rsidR="00EE76D1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3</w:t>
                          </w:r>
                          <w:r w:rsidRPr="006F0199"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 xml:space="preserve">/  </w:t>
                          </w:r>
                          <w:r>
                            <w:rPr>
                              <w:rFonts w:cs="AL-Mateen" w:hint="cs"/>
                              <w:sz w:val="24"/>
                              <w:szCs w:val="32"/>
                              <w:rtl/>
                            </w:rPr>
                            <w:t>1440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7.8pt;margin-top:-13.7pt;width:187.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j3tgIAALs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" filled="f" stroked="f">
              <v:textbox>
                <w:txbxContent>
                  <w:p w:rsidR="00684A0B" w:rsidRPr="006F0199" w:rsidRDefault="00EE76D1" w:rsidP="00EE76D1">
                    <w:pPr>
                      <w:bidi w:val="0"/>
                      <w:spacing w:line="240" w:lineRule="auto"/>
                      <w:jc w:val="center"/>
                      <w:rPr>
                        <w:rFonts w:asciiTheme="minorBidi" w:hAnsiTheme="minorBidi" w:cstheme="minorBidi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>اختبار الفترة الثانية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684A0B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684A0B"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للصف 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السادس</w:t>
                    </w:r>
                  </w:p>
                  <w:p w:rsidR="00684A0B" w:rsidRPr="0083583F" w:rsidRDefault="00684A0B" w:rsidP="00684A0B">
                    <w:pPr>
                      <w:bidi w:val="0"/>
                      <w:spacing w:line="400" w:lineRule="exact"/>
                      <w:rPr>
                        <w:rFonts w:cs="Traditional Arabic"/>
                        <w:color w:val="808080"/>
                        <w:sz w:val="12"/>
                        <w:szCs w:val="12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الاسم  :</w:t>
                    </w:r>
                    <w:r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>.................................................................................</w:t>
                    </w:r>
                  </w:p>
                  <w:p w:rsidR="00684A0B" w:rsidRPr="006F0199" w:rsidRDefault="00684A0B" w:rsidP="00684A0B">
                    <w:pPr>
                      <w:bidi w:val="0"/>
                      <w:spacing w:line="400" w:lineRule="exact"/>
                      <w:rPr>
                        <w:rFonts w:asciiTheme="minorBidi" w:hAnsiTheme="minorBidi" w:cstheme="minorBidi"/>
                        <w:sz w:val="20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الفصل :</w:t>
                    </w:r>
                    <w:r w:rsidRPr="00D7528E">
                      <w:rPr>
                        <w:rFonts w:cs="Traditional Arabic" w:hint="cs"/>
                        <w:color w:val="808080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............................. </w:t>
                    </w:r>
                    <w:r w:rsidRPr="00D52F65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>
                      <w:rPr>
                        <w:rFonts w:cs="MCS Jeddah S_U normal.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المادة : رياضيات</w:t>
                    </w:r>
                  </w:p>
                  <w:p w:rsidR="00684A0B" w:rsidRPr="00D52F65" w:rsidRDefault="00684A0B" w:rsidP="00EE76D1">
                    <w:pPr>
                      <w:bidi w:val="0"/>
                      <w:spacing w:line="400" w:lineRule="exact"/>
                      <w:jc w:val="right"/>
                      <w:rPr>
                        <w:rFonts w:cs="MCS Jeddah S_U normal."/>
                        <w:sz w:val="14"/>
                        <w:szCs w:val="22"/>
                        <w:rtl/>
                      </w:rPr>
                    </w:pP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>التاريخ :</w:t>
                    </w: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الأحد </w:t>
                    </w:r>
                    <w:r w:rsidR="002018B8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  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>24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 / </w:t>
                    </w:r>
                    <w:r w:rsidR="00EE76D1">
                      <w:rPr>
                        <w:rFonts w:cs="AL-Mateen" w:hint="cs"/>
                        <w:sz w:val="24"/>
                        <w:szCs w:val="32"/>
                        <w:rtl/>
                      </w:rPr>
                      <w:t>3</w:t>
                    </w:r>
                    <w:r w:rsidRPr="006F0199">
                      <w:rPr>
                        <w:rFonts w:cs="AL-Mateen" w:hint="cs"/>
                        <w:sz w:val="24"/>
                        <w:szCs w:val="32"/>
                        <w:rtl/>
                      </w:rPr>
                      <w:t xml:space="preserve">/  </w:t>
                    </w:r>
                    <w:r>
                      <w:rPr>
                        <w:rFonts w:cs="AL-Mateen" w:hint="cs"/>
                        <w:sz w:val="24"/>
                        <w:szCs w:val="32"/>
                        <w:rtl/>
                      </w:rPr>
                      <w:t>1440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هـ</w:t>
                    </w:r>
                  </w:p>
                </w:txbxContent>
              </v:textbox>
            </v:shape>
          </w:pict>
        </mc:Fallback>
      </mc:AlternateContent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98CA809" wp14:editId="14173BA3">
              <wp:simplePos x="0" y="0"/>
              <wp:positionH relativeFrom="column">
                <wp:posOffset>-212725</wp:posOffset>
              </wp:positionH>
              <wp:positionV relativeFrom="paragraph">
                <wp:posOffset>1207135</wp:posOffset>
              </wp:positionV>
              <wp:extent cx="6934200" cy="875347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75347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6.75pt;margin-top:95.05pt;width:546pt;height:68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" strokeweight="1.5pt"/>
          </w:pict>
        </mc:Fallback>
      </mc:AlternateContent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A5791F0" wp14:editId="6C868717">
              <wp:simplePos x="0" y="0"/>
              <wp:positionH relativeFrom="column">
                <wp:posOffset>2136140</wp:posOffset>
              </wp:positionH>
              <wp:positionV relativeFrom="paragraph">
                <wp:posOffset>-135890</wp:posOffset>
              </wp:positionV>
              <wp:extent cx="0" cy="1228725"/>
              <wp:effectExtent l="0" t="0" r="19050" b="9525"/>
              <wp:wrapNone/>
              <wp:docPr id="6" name="رابط مستقي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6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2pt,-10.7pt" to="168.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" strokecolor="black [3213]" strokeweight="1pt">
              <v:stroke joinstyle="miter"/>
            </v:line>
          </w:pict>
        </mc:Fallback>
      </mc:AlternateContent>
    </w:r>
    <w:r w:rsidR="00985830">
      <w:rPr>
        <w:noProof/>
      </w:rPr>
      <w:drawing>
        <wp:anchor distT="0" distB="0" distL="114300" distR="114300" simplePos="0" relativeHeight="251672576" behindDoc="0" locked="0" layoutInCell="1" allowOverlap="1" wp14:anchorId="4A1CF238" wp14:editId="538518D2">
          <wp:simplePos x="0" y="0"/>
          <wp:positionH relativeFrom="margin">
            <wp:posOffset>2218690</wp:posOffset>
          </wp:positionH>
          <wp:positionV relativeFrom="margin">
            <wp:posOffset>-1217295</wp:posOffset>
          </wp:positionV>
          <wp:extent cx="827405" cy="918845"/>
          <wp:effectExtent l="0" t="0" r="0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w:drawing>
        <wp:anchor distT="0" distB="0" distL="114300" distR="114300" simplePos="0" relativeHeight="251671552" behindDoc="0" locked="0" layoutInCell="1" allowOverlap="1" wp14:anchorId="34161F42" wp14:editId="4FBA0131">
          <wp:simplePos x="0" y="0"/>
          <wp:positionH relativeFrom="margin">
            <wp:posOffset>3306445</wp:posOffset>
          </wp:positionH>
          <wp:positionV relativeFrom="margin">
            <wp:posOffset>-1381125</wp:posOffset>
          </wp:positionV>
          <wp:extent cx="1024890" cy="1187450"/>
          <wp:effectExtent l="0" t="0" r="381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2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w:drawing>
        <wp:anchor distT="0" distB="0" distL="114300" distR="114300" simplePos="0" relativeHeight="251670528" behindDoc="0" locked="0" layoutInCell="1" allowOverlap="1" wp14:anchorId="2DCC82F4" wp14:editId="19C88F6D">
          <wp:simplePos x="0" y="0"/>
          <wp:positionH relativeFrom="column">
            <wp:posOffset>4603115</wp:posOffset>
          </wp:positionH>
          <wp:positionV relativeFrom="paragraph">
            <wp:posOffset>-61595</wp:posOffset>
          </wp:positionV>
          <wp:extent cx="1990725" cy="1062990"/>
          <wp:effectExtent l="0" t="0" r="9525" b="381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830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3318B2" wp14:editId="4947452C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21.75pt;visibility:visible;mso-wrap-style:square" o:bullet="t">
        <v:imagedata r:id="rId1" o:title=""/>
      </v:shape>
    </w:pict>
  </w:numPicBullet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0672"/>
    <w:multiLevelType w:val="hybridMultilevel"/>
    <w:tmpl w:val="478C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FFB"/>
    <w:multiLevelType w:val="hybridMultilevel"/>
    <w:tmpl w:val="B9941680"/>
    <w:lvl w:ilvl="0" w:tplc="839205A2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8E"/>
    <w:rsid w:val="000042A1"/>
    <w:rsid w:val="00007295"/>
    <w:rsid w:val="000219EF"/>
    <w:rsid w:val="00023FDC"/>
    <w:rsid w:val="00035409"/>
    <w:rsid w:val="0003619B"/>
    <w:rsid w:val="00042B69"/>
    <w:rsid w:val="00043A6C"/>
    <w:rsid w:val="00044AFF"/>
    <w:rsid w:val="00046DC4"/>
    <w:rsid w:val="0005503C"/>
    <w:rsid w:val="00056649"/>
    <w:rsid w:val="00097940"/>
    <w:rsid w:val="00097971"/>
    <w:rsid w:val="000A150F"/>
    <w:rsid w:val="000A326B"/>
    <w:rsid w:val="000A54CC"/>
    <w:rsid w:val="000B0BF8"/>
    <w:rsid w:val="000E1BBF"/>
    <w:rsid w:val="000F0ED3"/>
    <w:rsid w:val="001108A1"/>
    <w:rsid w:val="001174F4"/>
    <w:rsid w:val="00123A98"/>
    <w:rsid w:val="00133621"/>
    <w:rsid w:val="001373DF"/>
    <w:rsid w:val="001408B1"/>
    <w:rsid w:val="00147572"/>
    <w:rsid w:val="00147C1E"/>
    <w:rsid w:val="00151D2A"/>
    <w:rsid w:val="00152253"/>
    <w:rsid w:val="00152E31"/>
    <w:rsid w:val="00154A8E"/>
    <w:rsid w:val="00157237"/>
    <w:rsid w:val="001578B7"/>
    <w:rsid w:val="00167452"/>
    <w:rsid w:val="00172C97"/>
    <w:rsid w:val="001733C7"/>
    <w:rsid w:val="0017398C"/>
    <w:rsid w:val="001963E8"/>
    <w:rsid w:val="00197956"/>
    <w:rsid w:val="001B69DF"/>
    <w:rsid w:val="001C3414"/>
    <w:rsid w:val="001C3751"/>
    <w:rsid w:val="001E5A21"/>
    <w:rsid w:val="001F3807"/>
    <w:rsid w:val="001F4AD4"/>
    <w:rsid w:val="002018B8"/>
    <w:rsid w:val="00204AAE"/>
    <w:rsid w:val="00210A22"/>
    <w:rsid w:val="00212810"/>
    <w:rsid w:val="002150CC"/>
    <w:rsid w:val="0021589A"/>
    <w:rsid w:val="00217ABF"/>
    <w:rsid w:val="00221787"/>
    <w:rsid w:val="002231DB"/>
    <w:rsid w:val="0023006D"/>
    <w:rsid w:val="0023493B"/>
    <w:rsid w:val="0025115A"/>
    <w:rsid w:val="002520CF"/>
    <w:rsid w:val="00271D72"/>
    <w:rsid w:val="0029543F"/>
    <w:rsid w:val="002A2E4E"/>
    <w:rsid w:val="002B1C70"/>
    <w:rsid w:val="002B504D"/>
    <w:rsid w:val="002B6548"/>
    <w:rsid w:val="002C1163"/>
    <w:rsid w:val="002D2CBE"/>
    <w:rsid w:val="002D4B02"/>
    <w:rsid w:val="002E0D90"/>
    <w:rsid w:val="002E2C21"/>
    <w:rsid w:val="002E3982"/>
    <w:rsid w:val="002E74DA"/>
    <w:rsid w:val="002F3198"/>
    <w:rsid w:val="002F5A9E"/>
    <w:rsid w:val="002F6360"/>
    <w:rsid w:val="002F7735"/>
    <w:rsid w:val="00304A43"/>
    <w:rsid w:val="00312618"/>
    <w:rsid w:val="003269F8"/>
    <w:rsid w:val="003343E9"/>
    <w:rsid w:val="00342206"/>
    <w:rsid w:val="00345413"/>
    <w:rsid w:val="0035064D"/>
    <w:rsid w:val="00350E6D"/>
    <w:rsid w:val="003514D8"/>
    <w:rsid w:val="00353971"/>
    <w:rsid w:val="003571B1"/>
    <w:rsid w:val="00372B07"/>
    <w:rsid w:val="0037622C"/>
    <w:rsid w:val="003947CB"/>
    <w:rsid w:val="003A08DE"/>
    <w:rsid w:val="003A20BC"/>
    <w:rsid w:val="003B78E6"/>
    <w:rsid w:val="003C393B"/>
    <w:rsid w:val="003C5AE8"/>
    <w:rsid w:val="003D3376"/>
    <w:rsid w:val="003D60B6"/>
    <w:rsid w:val="003E3CB8"/>
    <w:rsid w:val="003E64DC"/>
    <w:rsid w:val="003F3731"/>
    <w:rsid w:val="00401D0E"/>
    <w:rsid w:val="00413647"/>
    <w:rsid w:val="00420C68"/>
    <w:rsid w:val="00423AA2"/>
    <w:rsid w:val="0043340D"/>
    <w:rsid w:val="00435BDC"/>
    <w:rsid w:val="00440992"/>
    <w:rsid w:val="004432CD"/>
    <w:rsid w:val="00451D1C"/>
    <w:rsid w:val="004523B9"/>
    <w:rsid w:val="00461C13"/>
    <w:rsid w:val="00466DAD"/>
    <w:rsid w:val="00472FA8"/>
    <w:rsid w:val="0048087E"/>
    <w:rsid w:val="004834A6"/>
    <w:rsid w:val="00484D26"/>
    <w:rsid w:val="00491B3A"/>
    <w:rsid w:val="00491D5E"/>
    <w:rsid w:val="00492A54"/>
    <w:rsid w:val="004B2003"/>
    <w:rsid w:val="004C780F"/>
    <w:rsid w:val="004D453B"/>
    <w:rsid w:val="004D5DD4"/>
    <w:rsid w:val="004E414F"/>
    <w:rsid w:val="004E4402"/>
    <w:rsid w:val="004E48AD"/>
    <w:rsid w:val="004E6BBA"/>
    <w:rsid w:val="004F020E"/>
    <w:rsid w:val="004F08CB"/>
    <w:rsid w:val="004F772B"/>
    <w:rsid w:val="004F7DF6"/>
    <w:rsid w:val="00501F7D"/>
    <w:rsid w:val="00502272"/>
    <w:rsid w:val="0051304D"/>
    <w:rsid w:val="0051684C"/>
    <w:rsid w:val="00520FB3"/>
    <w:rsid w:val="005357E2"/>
    <w:rsid w:val="00536D27"/>
    <w:rsid w:val="0055380D"/>
    <w:rsid w:val="00554AF3"/>
    <w:rsid w:val="00557C78"/>
    <w:rsid w:val="0057003B"/>
    <w:rsid w:val="005753EC"/>
    <w:rsid w:val="00595E31"/>
    <w:rsid w:val="005A2E48"/>
    <w:rsid w:val="005A4301"/>
    <w:rsid w:val="005A4802"/>
    <w:rsid w:val="005A7889"/>
    <w:rsid w:val="005B34B7"/>
    <w:rsid w:val="005B625B"/>
    <w:rsid w:val="005B7FBD"/>
    <w:rsid w:val="005C0533"/>
    <w:rsid w:val="005C1C5B"/>
    <w:rsid w:val="005C6524"/>
    <w:rsid w:val="005C7B2B"/>
    <w:rsid w:val="005D0B06"/>
    <w:rsid w:val="005D0DB7"/>
    <w:rsid w:val="005D7782"/>
    <w:rsid w:val="005E39DA"/>
    <w:rsid w:val="005E4FA3"/>
    <w:rsid w:val="005E579E"/>
    <w:rsid w:val="005E70F4"/>
    <w:rsid w:val="006066B7"/>
    <w:rsid w:val="0061250D"/>
    <w:rsid w:val="00615F2A"/>
    <w:rsid w:val="006252AB"/>
    <w:rsid w:val="00633AE1"/>
    <w:rsid w:val="006342C2"/>
    <w:rsid w:val="00645769"/>
    <w:rsid w:val="00650F69"/>
    <w:rsid w:val="00653DD5"/>
    <w:rsid w:val="00656686"/>
    <w:rsid w:val="00657E91"/>
    <w:rsid w:val="006625C7"/>
    <w:rsid w:val="006639B7"/>
    <w:rsid w:val="00665186"/>
    <w:rsid w:val="00671A26"/>
    <w:rsid w:val="006759F7"/>
    <w:rsid w:val="00682CA9"/>
    <w:rsid w:val="00684A0B"/>
    <w:rsid w:val="00686AC2"/>
    <w:rsid w:val="006A2FBA"/>
    <w:rsid w:val="006B7B22"/>
    <w:rsid w:val="006D03F8"/>
    <w:rsid w:val="006D15F6"/>
    <w:rsid w:val="006D38A8"/>
    <w:rsid w:val="006D4FF2"/>
    <w:rsid w:val="006E1CC3"/>
    <w:rsid w:val="006E5E22"/>
    <w:rsid w:val="006E6391"/>
    <w:rsid w:val="006E7A39"/>
    <w:rsid w:val="006F0199"/>
    <w:rsid w:val="006F1020"/>
    <w:rsid w:val="006F1167"/>
    <w:rsid w:val="006F4F32"/>
    <w:rsid w:val="006F763D"/>
    <w:rsid w:val="006F77B1"/>
    <w:rsid w:val="0070727F"/>
    <w:rsid w:val="00712313"/>
    <w:rsid w:val="0071551C"/>
    <w:rsid w:val="00716515"/>
    <w:rsid w:val="007271C9"/>
    <w:rsid w:val="00730D5B"/>
    <w:rsid w:val="00730E3E"/>
    <w:rsid w:val="0073284E"/>
    <w:rsid w:val="0073287F"/>
    <w:rsid w:val="007332C6"/>
    <w:rsid w:val="00737493"/>
    <w:rsid w:val="00742C8B"/>
    <w:rsid w:val="0075323E"/>
    <w:rsid w:val="00755676"/>
    <w:rsid w:val="00756AAF"/>
    <w:rsid w:val="00767DB2"/>
    <w:rsid w:val="00780B1B"/>
    <w:rsid w:val="007A7138"/>
    <w:rsid w:val="007A7786"/>
    <w:rsid w:val="007D497A"/>
    <w:rsid w:val="007D582F"/>
    <w:rsid w:val="007E3FA1"/>
    <w:rsid w:val="007E6CC5"/>
    <w:rsid w:val="007F269D"/>
    <w:rsid w:val="00804263"/>
    <w:rsid w:val="00804753"/>
    <w:rsid w:val="00805A39"/>
    <w:rsid w:val="00805D5C"/>
    <w:rsid w:val="00806B18"/>
    <w:rsid w:val="008134A6"/>
    <w:rsid w:val="00820271"/>
    <w:rsid w:val="008209A3"/>
    <w:rsid w:val="00830BA5"/>
    <w:rsid w:val="00831C14"/>
    <w:rsid w:val="0083583F"/>
    <w:rsid w:val="00835904"/>
    <w:rsid w:val="00840102"/>
    <w:rsid w:val="008407F3"/>
    <w:rsid w:val="008463AB"/>
    <w:rsid w:val="008555C5"/>
    <w:rsid w:val="00862683"/>
    <w:rsid w:val="00864468"/>
    <w:rsid w:val="00866F79"/>
    <w:rsid w:val="00871BB5"/>
    <w:rsid w:val="00872536"/>
    <w:rsid w:val="0088353D"/>
    <w:rsid w:val="0088782D"/>
    <w:rsid w:val="00896B52"/>
    <w:rsid w:val="008A1B92"/>
    <w:rsid w:val="008A35C0"/>
    <w:rsid w:val="008B13CA"/>
    <w:rsid w:val="008B5D88"/>
    <w:rsid w:val="008C48CE"/>
    <w:rsid w:val="008C7CC7"/>
    <w:rsid w:val="008D1BDF"/>
    <w:rsid w:val="008D2C94"/>
    <w:rsid w:val="008E2E6B"/>
    <w:rsid w:val="008F46EF"/>
    <w:rsid w:val="008F7E7D"/>
    <w:rsid w:val="00914503"/>
    <w:rsid w:val="00916383"/>
    <w:rsid w:val="00923694"/>
    <w:rsid w:val="00930D64"/>
    <w:rsid w:val="00931367"/>
    <w:rsid w:val="00936AD4"/>
    <w:rsid w:val="00947CA9"/>
    <w:rsid w:val="00952C2C"/>
    <w:rsid w:val="00954CD6"/>
    <w:rsid w:val="009570C4"/>
    <w:rsid w:val="00961B9A"/>
    <w:rsid w:val="00965D06"/>
    <w:rsid w:val="00985830"/>
    <w:rsid w:val="00994BBF"/>
    <w:rsid w:val="00996143"/>
    <w:rsid w:val="009A449D"/>
    <w:rsid w:val="009B0F8E"/>
    <w:rsid w:val="009B4947"/>
    <w:rsid w:val="009B690F"/>
    <w:rsid w:val="009C581E"/>
    <w:rsid w:val="009C5EDE"/>
    <w:rsid w:val="009C62B3"/>
    <w:rsid w:val="009D201D"/>
    <w:rsid w:val="009D222D"/>
    <w:rsid w:val="009D7113"/>
    <w:rsid w:val="009F06AE"/>
    <w:rsid w:val="009F071B"/>
    <w:rsid w:val="009F177F"/>
    <w:rsid w:val="00A007F8"/>
    <w:rsid w:val="00A00912"/>
    <w:rsid w:val="00A07F09"/>
    <w:rsid w:val="00A11F6D"/>
    <w:rsid w:val="00A26A5A"/>
    <w:rsid w:val="00A37FFC"/>
    <w:rsid w:val="00A408B9"/>
    <w:rsid w:val="00A42873"/>
    <w:rsid w:val="00A52528"/>
    <w:rsid w:val="00A55A48"/>
    <w:rsid w:val="00A6371F"/>
    <w:rsid w:val="00A642AB"/>
    <w:rsid w:val="00A72A7D"/>
    <w:rsid w:val="00A8144A"/>
    <w:rsid w:val="00A86275"/>
    <w:rsid w:val="00A8760D"/>
    <w:rsid w:val="00A948D0"/>
    <w:rsid w:val="00AA1108"/>
    <w:rsid w:val="00AA18EE"/>
    <w:rsid w:val="00AA71D2"/>
    <w:rsid w:val="00AB10A8"/>
    <w:rsid w:val="00AB2913"/>
    <w:rsid w:val="00AC0AA1"/>
    <w:rsid w:val="00AC2756"/>
    <w:rsid w:val="00AD25BA"/>
    <w:rsid w:val="00AE385F"/>
    <w:rsid w:val="00AE45B0"/>
    <w:rsid w:val="00AE53C5"/>
    <w:rsid w:val="00AE78AD"/>
    <w:rsid w:val="00B01A29"/>
    <w:rsid w:val="00B02BD4"/>
    <w:rsid w:val="00B05A3F"/>
    <w:rsid w:val="00B27A1F"/>
    <w:rsid w:val="00B3221A"/>
    <w:rsid w:val="00B330CB"/>
    <w:rsid w:val="00B41164"/>
    <w:rsid w:val="00B47E70"/>
    <w:rsid w:val="00B51A2E"/>
    <w:rsid w:val="00B66903"/>
    <w:rsid w:val="00B67210"/>
    <w:rsid w:val="00B705DF"/>
    <w:rsid w:val="00B73BB9"/>
    <w:rsid w:val="00B7477E"/>
    <w:rsid w:val="00B748A4"/>
    <w:rsid w:val="00B77CEA"/>
    <w:rsid w:val="00B82196"/>
    <w:rsid w:val="00B841F7"/>
    <w:rsid w:val="00B845C0"/>
    <w:rsid w:val="00B85051"/>
    <w:rsid w:val="00B8621A"/>
    <w:rsid w:val="00B873E6"/>
    <w:rsid w:val="00B977D7"/>
    <w:rsid w:val="00BA24B0"/>
    <w:rsid w:val="00BA53DA"/>
    <w:rsid w:val="00BA6611"/>
    <w:rsid w:val="00BB4F35"/>
    <w:rsid w:val="00BC1BB0"/>
    <w:rsid w:val="00BC3C18"/>
    <w:rsid w:val="00BC3C38"/>
    <w:rsid w:val="00BC674A"/>
    <w:rsid w:val="00BC6C1A"/>
    <w:rsid w:val="00BD1A81"/>
    <w:rsid w:val="00BD46D5"/>
    <w:rsid w:val="00BE3ACC"/>
    <w:rsid w:val="00BF0952"/>
    <w:rsid w:val="00BF442E"/>
    <w:rsid w:val="00C12640"/>
    <w:rsid w:val="00C12FCA"/>
    <w:rsid w:val="00C16E3B"/>
    <w:rsid w:val="00C270EE"/>
    <w:rsid w:val="00C27107"/>
    <w:rsid w:val="00C33E16"/>
    <w:rsid w:val="00C3401F"/>
    <w:rsid w:val="00C44CC5"/>
    <w:rsid w:val="00C45FFA"/>
    <w:rsid w:val="00C472A8"/>
    <w:rsid w:val="00C52652"/>
    <w:rsid w:val="00C6614D"/>
    <w:rsid w:val="00C804ED"/>
    <w:rsid w:val="00C85B4A"/>
    <w:rsid w:val="00C92C8E"/>
    <w:rsid w:val="00CA32F0"/>
    <w:rsid w:val="00CA6A2E"/>
    <w:rsid w:val="00CB1C8F"/>
    <w:rsid w:val="00CB3BB8"/>
    <w:rsid w:val="00CB541A"/>
    <w:rsid w:val="00CC0405"/>
    <w:rsid w:val="00CC389D"/>
    <w:rsid w:val="00CD2AFC"/>
    <w:rsid w:val="00CD5677"/>
    <w:rsid w:val="00CE77BD"/>
    <w:rsid w:val="00CF29D9"/>
    <w:rsid w:val="00D000CB"/>
    <w:rsid w:val="00D1631E"/>
    <w:rsid w:val="00D20A07"/>
    <w:rsid w:val="00D23C26"/>
    <w:rsid w:val="00D41958"/>
    <w:rsid w:val="00D43A6D"/>
    <w:rsid w:val="00D46395"/>
    <w:rsid w:val="00D52F65"/>
    <w:rsid w:val="00D54BEF"/>
    <w:rsid w:val="00D563E8"/>
    <w:rsid w:val="00D64089"/>
    <w:rsid w:val="00D7054B"/>
    <w:rsid w:val="00D735A0"/>
    <w:rsid w:val="00D7528E"/>
    <w:rsid w:val="00D8024A"/>
    <w:rsid w:val="00D85557"/>
    <w:rsid w:val="00D8696C"/>
    <w:rsid w:val="00D93740"/>
    <w:rsid w:val="00DA24D3"/>
    <w:rsid w:val="00DB36D6"/>
    <w:rsid w:val="00DB4A46"/>
    <w:rsid w:val="00DB6325"/>
    <w:rsid w:val="00DD16E1"/>
    <w:rsid w:val="00DD34AA"/>
    <w:rsid w:val="00DF1DE8"/>
    <w:rsid w:val="00DF27B6"/>
    <w:rsid w:val="00DF341E"/>
    <w:rsid w:val="00E00D44"/>
    <w:rsid w:val="00E0158B"/>
    <w:rsid w:val="00E051E1"/>
    <w:rsid w:val="00E10399"/>
    <w:rsid w:val="00E12D13"/>
    <w:rsid w:val="00E22212"/>
    <w:rsid w:val="00E25266"/>
    <w:rsid w:val="00E2730A"/>
    <w:rsid w:val="00E34FA1"/>
    <w:rsid w:val="00E44D95"/>
    <w:rsid w:val="00E61832"/>
    <w:rsid w:val="00E675E4"/>
    <w:rsid w:val="00E67632"/>
    <w:rsid w:val="00E738F1"/>
    <w:rsid w:val="00E805FD"/>
    <w:rsid w:val="00E82648"/>
    <w:rsid w:val="00E839A1"/>
    <w:rsid w:val="00E8661F"/>
    <w:rsid w:val="00E900B7"/>
    <w:rsid w:val="00E90C64"/>
    <w:rsid w:val="00EA0A51"/>
    <w:rsid w:val="00EA0A89"/>
    <w:rsid w:val="00EA0FAE"/>
    <w:rsid w:val="00EA4D4B"/>
    <w:rsid w:val="00EA4DE2"/>
    <w:rsid w:val="00EA65A2"/>
    <w:rsid w:val="00ED24FB"/>
    <w:rsid w:val="00EE76D1"/>
    <w:rsid w:val="00F01369"/>
    <w:rsid w:val="00F01C79"/>
    <w:rsid w:val="00F12B05"/>
    <w:rsid w:val="00F37286"/>
    <w:rsid w:val="00F5216C"/>
    <w:rsid w:val="00F52A72"/>
    <w:rsid w:val="00F61A96"/>
    <w:rsid w:val="00F653D2"/>
    <w:rsid w:val="00F73624"/>
    <w:rsid w:val="00F8499D"/>
    <w:rsid w:val="00F84B23"/>
    <w:rsid w:val="00F87F05"/>
    <w:rsid w:val="00F90B53"/>
    <w:rsid w:val="00F90FC1"/>
    <w:rsid w:val="00F94503"/>
    <w:rsid w:val="00F9531A"/>
    <w:rsid w:val="00F955BD"/>
    <w:rsid w:val="00F974EE"/>
    <w:rsid w:val="00F97958"/>
    <w:rsid w:val="00FA0404"/>
    <w:rsid w:val="00FA1B1F"/>
    <w:rsid w:val="00FA730E"/>
    <w:rsid w:val="00FB2371"/>
    <w:rsid w:val="00FB281F"/>
    <w:rsid w:val="00FC04A8"/>
    <w:rsid w:val="00FD3636"/>
    <w:rsid w:val="00FE7819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A637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A63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1163.ALKHANDAK\Desktop\&#1575;&#1604;&#1608;&#1585;&#1602;&#1577;%20&#1575;&#1604;&#1585;&#1587;&#1605;&#1610;&#1577;%20&#1604;&#1604;&#1605;&#1600;&#1583;&#1575;&#1585;&#1587;%20&#1591;&#1608;&#1604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BF54-A21D-4A1F-B0DC-BCE16B49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</Template>
  <TotalTime>23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1753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kh1163</dc:creator>
  <cp:lastModifiedBy>pc</cp:lastModifiedBy>
  <cp:revision>13</cp:revision>
  <cp:lastPrinted>2019-03-16T18:27:00Z</cp:lastPrinted>
  <dcterms:created xsi:type="dcterms:W3CDTF">2018-11-27T19:35:00Z</dcterms:created>
  <dcterms:modified xsi:type="dcterms:W3CDTF">2019-03-16T18:35:00Z</dcterms:modified>
</cp:coreProperties>
</file>