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CFA" w:rsidRPr="0053280C" w:rsidRDefault="002556FB" w:rsidP="00AC2CFA">
      <w:pPr>
        <w:spacing w:before="100" w:beforeAutospacing="1" w:line="360" w:lineRule="auto"/>
        <w:ind w:right="181" w:firstLine="318"/>
        <w:rPr>
          <w:rFonts w:ascii="Arial" w:eastAsia="Times New Roman" w:hAnsi="Arial" w:cs="Arial"/>
          <w:b/>
          <w:bCs/>
          <w:u w:val="single"/>
          <w:rtl/>
          <w:lang w:eastAsia="zh-CN"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A995082" wp14:editId="56B25E8C">
                <wp:simplePos x="0" y="0"/>
                <wp:positionH relativeFrom="column">
                  <wp:posOffset>-70485</wp:posOffset>
                </wp:positionH>
                <wp:positionV relativeFrom="paragraph">
                  <wp:posOffset>328295</wp:posOffset>
                </wp:positionV>
                <wp:extent cx="676275" cy="0"/>
                <wp:effectExtent l="0" t="12700" r="22225" b="1270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78E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5.55pt;margin-top:25.85pt;width:53.25pt;height:0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" strokecolor="black [3200]" strokeweight="1.5pt">
                <v:stroke joinstyle="miter"/>
                <o:lock v:ext="edit" shapetype="f"/>
              </v:shape>
            </w:pict>
          </mc:Fallback>
        </mc:AlternateContent>
      </w:r>
      <w:r w:rsidR="00AC2CFA">
        <w:rPr>
          <w:rFonts w:asciiTheme="minorBidi" w:eastAsia="Times New Roman" w:hAnsiTheme="minorBidi"/>
          <w:b/>
          <w:bCs/>
          <w:noProof/>
          <w:sz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6491E" wp14:editId="6A1FCBAD">
                <wp:simplePos x="0" y="0"/>
                <wp:positionH relativeFrom="column">
                  <wp:posOffset>-75565</wp:posOffset>
                </wp:positionH>
                <wp:positionV relativeFrom="paragraph">
                  <wp:posOffset>22860</wp:posOffset>
                </wp:positionV>
                <wp:extent cx="676275" cy="695325"/>
                <wp:effectExtent l="12700" t="12700" r="9525" b="158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CFA" w:rsidRPr="000A3C92" w:rsidRDefault="00AC2CFA" w:rsidP="00AC2CFA">
                            <w:pPr>
                              <w:rPr>
                                <w:rtl/>
                              </w:rPr>
                            </w:pPr>
                          </w:p>
                          <w:p w:rsidR="00AC2CFA" w:rsidRPr="006C612F" w:rsidRDefault="00AC2CFA" w:rsidP="00AC2CFA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6C612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  <w:p w:rsidR="00AC2CFA" w:rsidRPr="000A3C92" w:rsidRDefault="00AC2CFA" w:rsidP="00AC2CFA">
                            <w:pPr>
                              <w:rPr>
                                <w:rtl/>
                              </w:rPr>
                            </w:pPr>
                          </w:p>
                          <w:p w:rsidR="00AC2CFA" w:rsidRPr="000A3C92" w:rsidRDefault="00AC2CFA" w:rsidP="00AC2CF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A3C9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  <w:p w:rsidR="00AC2CFA" w:rsidRPr="000A3C92" w:rsidRDefault="00AC2CFA" w:rsidP="00AC2CFA">
                            <w:pPr>
                              <w:rPr>
                                <w:rtl/>
                              </w:rPr>
                            </w:pPr>
                          </w:p>
                          <w:p w:rsidR="00AC2CFA" w:rsidRPr="000A3C92" w:rsidRDefault="00AC2CFA" w:rsidP="00AC2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6491E" id="Rectangle 2" o:spid="_x0000_s1026" style="position:absolute;left:0;text-align:left;margin-left:-5.95pt;margin-top:1.8pt;width:53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" strokecolor="black [3213]" strokeweight="3pt">
                <v:stroke linestyle="thinThin"/>
                <v:path arrowok="t"/>
                <v:textbox>
                  <w:txbxContent>
                    <w:p w:rsidR="00AC2CFA" w:rsidRPr="000A3C92" w:rsidRDefault="00AC2CFA" w:rsidP="00AC2CFA">
                      <w:pPr>
                        <w:rPr>
                          <w:rtl/>
                        </w:rPr>
                      </w:pPr>
                    </w:p>
                    <w:p w:rsidR="00AC2CFA" w:rsidRPr="006C612F" w:rsidRDefault="00AC2CFA" w:rsidP="00AC2CFA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 w:rsidRPr="006C612F">
                        <w:rPr>
                          <w:rFonts w:hint="cs"/>
                          <w:sz w:val="36"/>
                          <w:szCs w:val="36"/>
                          <w:rtl/>
                        </w:rPr>
                        <w:t>5</w:t>
                      </w:r>
                    </w:p>
                    <w:p w:rsidR="00AC2CFA" w:rsidRPr="000A3C92" w:rsidRDefault="00AC2CFA" w:rsidP="00AC2CFA">
                      <w:pPr>
                        <w:rPr>
                          <w:rtl/>
                        </w:rPr>
                      </w:pPr>
                    </w:p>
                    <w:p w:rsidR="00AC2CFA" w:rsidRPr="000A3C92" w:rsidRDefault="00AC2CFA" w:rsidP="00AC2CF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A3C9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5</w:t>
                      </w:r>
                    </w:p>
                    <w:p w:rsidR="00AC2CFA" w:rsidRPr="000A3C92" w:rsidRDefault="00AC2CFA" w:rsidP="00AC2CFA">
                      <w:pPr>
                        <w:rPr>
                          <w:rtl/>
                        </w:rPr>
                      </w:pPr>
                    </w:p>
                    <w:p w:rsidR="00AC2CFA" w:rsidRPr="000A3C92" w:rsidRDefault="00AC2CFA" w:rsidP="00AC2CFA"/>
                  </w:txbxContent>
                </v:textbox>
              </v:rect>
            </w:pict>
          </mc:Fallback>
        </mc:AlternateContent>
      </w:r>
      <w:r w:rsidR="00AC2CFA" w:rsidRPr="0053280C">
        <w:rPr>
          <w:rFonts w:ascii="Arial" w:eastAsia="Times New Roman" w:hAnsi="Arial" w:cs="Arial" w:hint="cs"/>
          <w:b/>
          <w:bCs/>
          <w:u w:val="single"/>
          <w:rtl/>
          <w:lang w:eastAsia="zh-CN"/>
        </w:rPr>
        <w:t>(الجزء النظري)</w:t>
      </w:r>
    </w:p>
    <w:p w:rsidR="00AC2CFA" w:rsidRDefault="006A6695" w:rsidP="00AC2CFA">
      <w:pPr>
        <w:ind w:left="-625" w:right="-709" w:firstLine="318"/>
        <w:rPr>
          <w:u w:val="single"/>
        </w:rPr>
      </w:pPr>
      <w:r>
        <w:rPr>
          <w:u w:val="single"/>
        </w:rPr>
        <w:t xml:space="preserve">   </w:t>
      </w:r>
      <w:r w:rsidR="00AC2CFA" w:rsidRPr="00BC42EC">
        <w:rPr>
          <w:rFonts w:hint="cs"/>
          <w:u w:val="single"/>
          <w:rtl/>
        </w:rPr>
        <w:t>السؤال الأول</w:t>
      </w:r>
      <w:r w:rsidR="00AC2CFA">
        <w:rPr>
          <w:rFonts w:hint="cs"/>
          <w:u w:val="single"/>
          <w:rtl/>
        </w:rPr>
        <w:t xml:space="preserve"> أكملي الفراغات التالية:</w:t>
      </w:r>
    </w:p>
    <w:p w:rsidR="00AC2CFA" w:rsidRDefault="00AC2CFA" w:rsidP="00AC2CFA">
      <w:pPr>
        <w:ind w:left="-625" w:right="-709" w:firstLine="318"/>
        <w:rPr>
          <w:u w:val="single"/>
          <w:rtl/>
        </w:rPr>
      </w:pPr>
    </w:p>
    <w:p w:rsidR="002556FB" w:rsidRDefault="006A6695" w:rsidP="006A6695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right="-709"/>
      </w:pPr>
      <w:r>
        <w:rPr>
          <w:rFonts w:hint="cs"/>
          <w:rtl/>
        </w:rPr>
        <w:t>.....................</w:t>
      </w:r>
      <w:r w:rsidR="00AC2CFA" w:rsidRPr="001E0A89">
        <w:rPr>
          <w:rFonts w:hint="cs"/>
          <w:rtl/>
        </w:rPr>
        <w:t>هي أجهزة ...................م</w:t>
      </w:r>
      <w:r w:rsidR="00AC2CFA" w:rsidRPr="001E0A89">
        <w:rPr>
          <w:rtl/>
        </w:rPr>
        <w:t>تعدد</w:t>
      </w:r>
      <w:r>
        <w:rPr>
          <w:rFonts w:hint="cs"/>
          <w:rtl/>
        </w:rPr>
        <w:t xml:space="preserve">ة المهام </w:t>
      </w:r>
      <w:r w:rsidR="002556FB">
        <w:rPr>
          <w:rFonts w:hint="cs"/>
          <w:rtl/>
        </w:rPr>
        <w:t>قادرة على الاتصال والمشاركة والتفاعل</w:t>
      </w:r>
    </w:p>
    <w:p w:rsidR="002556FB" w:rsidRDefault="002556FB" w:rsidP="002556FB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right="-709"/>
      </w:pPr>
      <w:r>
        <w:rPr>
          <w:rFonts w:hint="cs"/>
          <w:rtl/>
        </w:rPr>
        <w:t xml:space="preserve"> مع المستخدم وبقية الأجهزة الأخرى</w:t>
      </w:r>
    </w:p>
    <w:p w:rsidR="00AC2CFA" w:rsidRDefault="00AC2CFA" w:rsidP="006A6695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right="-709"/>
      </w:pPr>
      <w:r>
        <w:rPr>
          <w:rFonts w:hint="cs"/>
          <w:rtl/>
        </w:rPr>
        <w:t>.................. هي آلة ميكانيكية مسيطر عليها برمجيا وقادرة على اتخاذ القرار للقيام بمهام معينة</w:t>
      </w:r>
    </w:p>
    <w:p w:rsidR="00AC2CFA" w:rsidRDefault="00AC2CFA" w:rsidP="00AC2CFA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right="-709"/>
      </w:pPr>
      <w:r>
        <w:rPr>
          <w:rFonts w:hint="cs"/>
          <w:rtl/>
        </w:rPr>
        <w:t>مسابقة .................</w:t>
      </w:r>
      <w:r>
        <w:rPr>
          <w:rtl/>
        </w:rPr>
        <w:t>.. يقوم فيها الروبوت بدفع الروبوت الآخ</w:t>
      </w:r>
      <w:r>
        <w:rPr>
          <w:rFonts w:hint="cs"/>
          <w:rtl/>
        </w:rPr>
        <w:t>ر حتى يخر</w:t>
      </w:r>
      <w:r>
        <w:rPr>
          <w:rtl/>
        </w:rPr>
        <w:t>ج من منصة المسابقة</w:t>
      </w:r>
    </w:p>
    <w:p w:rsidR="00AC2CFA" w:rsidRDefault="00AC2CFA" w:rsidP="00AC2CFA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right="-709"/>
      </w:pPr>
      <w:r>
        <w:rPr>
          <w:rFonts w:hint="cs"/>
          <w:rtl/>
        </w:rPr>
        <w:t>من أوامر التكرار .......</w:t>
      </w:r>
      <w:r>
        <w:rPr>
          <w:rtl/>
        </w:rPr>
        <w:t>....................</w:t>
      </w:r>
    </w:p>
    <w:p w:rsidR="002556FB" w:rsidRPr="006B3CFE" w:rsidRDefault="002556FB" w:rsidP="002556FB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right="-709"/>
        <w:rPr>
          <w:rtl/>
        </w:rPr>
      </w:pPr>
      <w:r>
        <w:rPr>
          <w:rFonts w:hint="cs"/>
          <w:rtl/>
        </w:rPr>
        <w:t>من تطبيقات الروبوت في حياتنا ...................</w:t>
      </w:r>
    </w:p>
    <w:p w:rsidR="00AC2CFA" w:rsidRPr="00BC42EC" w:rsidRDefault="00AC2CFA" w:rsidP="00AC2CFA">
      <w:pPr>
        <w:ind w:left="-625" w:right="-709" w:firstLine="318"/>
        <w:rPr>
          <w:u w:val="single"/>
          <w:rtl/>
        </w:rPr>
      </w:pPr>
      <w:r w:rsidRPr="00BC42EC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السؤال الثاني: ضعي</w:t>
      </w:r>
      <w:r w:rsidRPr="00BC42EC">
        <w:rPr>
          <w:rFonts w:hint="cs"/>
          <w:u w:val="single"/>
          <w:rtl/>
        </w:rPr>
        <w:t xml:space="preserve"> علامة صح أمام العبارة الصحيحة وعلامة خطأ أمام العبارة الخاطئة:</w:t>
      </w:r>
    </w:p>
    <w:p w:rsidR="00AC2CFA" w:rsidRPr="00AE110B" w:rsidRDefault="00AC2CFA" w:rsidP="0045244C">
      <w:pPr>
        <w:pStyle w:val="a3"/>
        <w:numPr>
          <w:ilvl w:val="0"/>
          <w:numId w:val="30"/>
        </w:numPr>
        <w:spacing w:after="200"/>
      </w:pPr>
      <w:r>
        <w:rPr>
          <w:rFonts w:hint="cs"/>
          <w:rtl/>
        </w:rPr>
        <w:t xml:space="preserve">صيغة امر </w:t>
      </w:r>
      <w:r>
        <w:rPr>
          <w:rtl/>
        </w:rPr>
        <w:t xml:space="preserve">التكرار </w:t>
      </w:r>
      <w:r w:rsidR="0045244C">
        <w:rPr>
          <w:rFonts w:hint="cs"/>
          <w:rtl/>
        </w:rPr>
        <w:t xml:space="preserve">الغير محدد </w:t>
      </w:r>
      <w:proofErr w:type="gramStart"/>
      <w:r w:rsidRPr="0045244C">
        <w:rPr>
          <w:b/>
          <w:bCs/>
          <w:rtl/>
        </w:rPr>
        <w:t xml:space="preserve">كرر </w:t>
      </w:r>
      <w:r w:rsidR="0045244C">
        <w:rPr>
          <w:b/>
          <w:bCs/>
        </w:rPr>
        <w:t>}</w:t>
      </w:r>
      <w:r w:rsidR="0045244C">
        <w:rPr>
          <w:rFonts w:hint="cs"/>
          <w:b/>
          <w:bCs/>
          <w:rtl/>
        </w:rPr>
        <w:t>الأوامر</w:t>
      </w:r>
      <w:proofErr w:type="gramEnd"/>
      <w:r w:rsidR="0045244C">
        <w:rPr>
          <w:b/>
          <w:bCs/>
        </w:rPr>
        <w:t xml:space="preserve">                  {</w:t>
      </w:r>
      <w:r>
        <w:rPr>
          <w:rtl/>
        </w:rPr>
        <w:t xml:space="preserve"> </w:t>
      </w:r>
      <w:r w:rsidRPr="00AE110B">
        <w:rPr>
          <w:rFonts w:hint="cs"/>
          <w:rtl/>
        </w:rPr>
        <w:t>(</w:t>
      </w:r>
      <w:r>
        <w:rPr>
          <w:rFonts w:hint="cs"/>
          <w:rtl/>
        </w:rPr>
        <w:t xml:space="preserve">              </w:t>
      </w:r>
      <w:r w:rsidRPr="00AE110B">
        <w:rPr>
          <w:rFonts w:hint="cs"/>
          <w:rtl/>
        </w:rPr>
        <w:t xml:space="preserve">   )</w:t>
      </w:r>
    </w:p>
    <w:p w:rsidR="00AC2CFA" w:rsidRPr="00AE110B" w:rsidRDefault="00AC2CFA" w:rsidP="00AC2CFA">
      <w:pPr>
        <w:pStyle w:val="a3"/>
        <w:numPr>
          <w:ilvl w:val="0"/>
          <w:numId w:val="30"/>
        </w:numPr>
        <w:spacing w:after="200"/>
      </w:pPr>
      <w:r>
        <w:rPr>
          <w:rFonts w:hint="cs"/>
          <w:rtl/>
        </w:rPr>
        <w:t>المحرك</w:t>
      </w:r>
      <w:r w:rsidR="0045244C">
        <w:t xml:space="preserve"> </w:t>
      </w:r>
      <w:r w:rsidR="0045244C">
        <w:rPr>
          <w:rFonts w:hint="cs"/>
          <w:rtl/>
        </w:rPr>
        <w:t xml:space="preserve">هو الذي يقوم بتحريك الروبوت وتنفيذ المهام             </w:t>
      </w:r>
      <w:proofErr w:type="gramStart"/>
      <w:r w:rsidR="0045244C">
        <w:rPr>
          <w:rFonts w:hint="cs"/>
          <w:rtl/>
        </w:rPr>
        <w:t xml:space="preserve">   </w:t>
      </w:r>
      <w:r w:rsidRPr="00AE110B">
        <w:rPr>
          <w:rFonts w:hint="cs"/>
          <w:rtl/>
        </w:rPr>
        <w:t>(</w:t>
      </w:r>
      <w:proofErr w:type="gramEnd"/>
      <w:r>
        <w:rPr>
          <w:rFonts w:hint="cs"/>
          <w:rtl/>
        </w:rPr>
        <w:t xml:space="preserve">                  </w:t>
      </w:r>
      <w:r w:rsidRPr="00AE110B">
        <w:rPr>
          <w:rFonts w:hint="cs"/>
          <w:rtl/>
        </w:rPr>
        <w:t>)</w:t>
      </w:r>
    </w:p>
    <w:p w:rsidR="00AC2CFA" w:rsidRDefault="00AC2CFA" w:rsidP="00AC2CFA">
      <w:pPr>
        <w:pStyle w:val="a3"/>
        <w:numPr>
          <w:ilvl w:val="0"/>
          <w:numId w:val="30"/>
        </w:numPr>
        <w:spacing w:after="200"/>
      </w:pPr>
      <w:r>
        <w:rPr>
          <w:rFonts w:hint="cs"/>
          <w:rtl/>
        </w:rPr>
        <w:t>الغسالات تعتبر مثال</w:t>
      </w:r>
      <w:r>
        <w:rPr>
          <w:rtl/>
        </w:rPr>
        <w:t xml:space="preserve"> على </w:t>
      </w:r>
      <w:r>
        <w:rPr>
          <w:rFonts w:hint="cs"/>
          <w:rtl/>
        </w:rPr>
        <w:t xml:space="preserve">الأجهزة </w:t>
      </w:r>
      <w:r>
        <w:rPr>
          <w:rtl/>
        </w:rPr>
        <w:t xml:space="preserve">الذكية </w:t>
      </w:r>
      <w:r>
        <w:rPr>
          <w:rFonts w:hint="cs"/>
          <w:rtl/>
        </w:rPr>
        <w:t xml:space="preserve">                          </w:t>
      </w:r>
      <w:proofErr w:type="gramStart"/>
      <w:r>
        <w:rPr>
          <w:rFonts w:hint="cs"/>
          <w:rtl/>
        </w:rPr>
        <w:t xml:space="preserve">   (</w:t>
      </w:r>
      <w:proofErr w:type="gramEnd"/>
      <w:r>
        <w:rPr>
          <w:rFonts w:hint="cs"/>
          <w:rtl/>
        </w:rPr>
        <w:t xml:space="preserve">         </w:t>
      </w:r>
      <w:r w:rsidRPr="00AE110B">
        <w:rPr>
          <w:rFonts w:hint="cs"/>
          <w:rtl/>
        </w:rPr>
        <w:t xml:space="preserve">           )</w:t>
      </w:r>
    </w:p>
    <w:p w:rsidR="0045244C" w:rsidRDefault="00AC2CFA" w:rsidP="00AC2CFA">
      <w:pPr>
        <w:pStyle w:val="a3"/>
        <w:numPr>
          <w:ilvl w:val="0"/>
          <w:numId w:val="30"/>
        </w:numPr>
        <w:spacing w:after="200"/>
      </w:pPr>
      <w:r>
        <w:rPr>
          <w:rFonts w:hint="cs"/>
          <w:rtl/>
        </w:rPr>
        <w:t xml:space="preserve">المعالج هو المسؤول </w:t>
      </w:r>
      <w:r w:rsidR="0045244C">
        <w:rPr>
          <w:rFonts w:hint="cs"/>
          <w:rtl/>
        </w:rPr>
        <w:t>عن التحكم بجميع أجزاء الروبوت من خلال</w:t>
      </w:r>
    </w:p>
    <w:p w:rsidR="00AC2CFA" w:rsidRPr="009F442F" w:rsidRDefault="0045244C" w:rsidP="0045244C">
      <w:pPr>
        <w:pStyle w:val="a3"/>
        <w:spacing w:after="200"/>
        <w:rPr>
          <w:rtl/>
        </w:rPr>
      </w:pPr>
      <w:r>
        <w:rPr>
          <w:rFonts w:hint="cs"/>
          <w:rtl/>
        </w:rPr>
        <w:t xml:space="preserve"> تنفيذه للأوامر البرمجية المخزنة داخله                    </w:t>
      </w:r>
      <w:r>
        <w:t xml:space="preserve"> </w:t>
      </w:r>
      <w:r>
        <w:rPr>
          <w:rFonts w:hint="cs"/>
          <w:rtl/>
        </w:rPr>
        <w:t xml:space="preserve">       </w:t>
      </w:r>
      <w:proofErr w:type="gramStart"/>
      <w:r>
        <w:rPr>
          <w:rFonts w:hint="cs"/>
          <w:rtl/>
        </w:rPr>
        <w:t xml:space="preserve">   </w:t>
      </w:r>
      <w:r w:rsidR="00AC2CFA">
        <w:rPr>
          <w:rFonts w:hint="cs"/>
          <w:rtl/>
        </w:rPr>
        <w:t>(</w:t>
      </w:r>
      <w:proofErr w:type="gramEnd"/>
      <w:r w:rsidR="00AC2CFA">
        <w:rPr>
          <w:rtl/>
        </w:rPr>
        <w:t xml:space="preserve">                    )</w:t>
      </w:r>
    </w:p>
    <w:p w:rsidR="00AC2CFA" w:rsidRPr="0053280C" w:rsidRDefault="00AC2CFA" w:rsidP="00AC2CFA">
      <w:pPr>
        <w:spacing w:before="100" w:beforeAutospacing="1" w:line="240" w:lineRule="auto"/>
        <w:rPr>
          <w:rFonts w:asciiTheme="minorBidi" w:eastAsia="Times New Roman" w:hAnsiTheme="minorBidi" w:cs="Times New Roman"/>
          <w:b/>
          <w:bCs/>
          <w:sz w:val="26"/>
          <w:u w:val="single"/>
          <w:rtl/>
          <w:lang w:eastAsia="zh-CN"/>
        </w:rPr>
      </w:pPr>
      <w:r>
        <w:rPr>
          <w:rFonts w:ascii="Arial" w:eastAsia="Times New Roman" w:hAnsi="Arial" w:cs="Arial" w:hint="cs"/>
          <w:b/>
          <w:bCs/>
          <w:u w:val="single"/>
          <w:rtl/>
          <w:lang w:eastAsia="zh-CN"/>
        </w:rPr>
        <w:t>(</w:t>
      </w:r>
      <w:r w:rsidRPr="0053280C">
        <w:rPr>
          <w:rFonts w:ascii="Arial" w:eastAsia="Times New Roman" w:hAnsi="Arial" w:cs="Arial" w:hint="cs"/>
          <w:b/>
          <w:bCs/>
          <w:u w:val="single"/>
          <w:rtl/>
          <w:lang w:eastAsia="zh-CN"/>
        </w:rPr>
        <w:t>الجزء العمل</w:t>
      </w:r>
      <w:r w:rsidRPr="0053280C">
        <w:rPr>
          <w:rFonts w:ascii="Arial" w:eastAsia="Times New Roman" w:hAnsi="Arial" w:cs="Arial" w:hint="eastAsia"/>
          <w:b/>
          <w:bCs/>
          <w:u w:val="single"/>
          <w:rtl/>
          <w:lang w:eastAsia="zh-CN"/>
        </w:rPr>
        <w:t>ي</w:t>
      </w:r>
      <w:r>
        <w:rPr>
          <w:rFonts w:asciiTheme="minorBidi" w:eastAsia="Times New Roman" w:hAnsiTheme="minorBidi" w:cs="Times New Roman" w:hint="cs"/>
          <w:b/>
          <w:bCs/>
          <w:sz w:val="26"/>
          <w:u w:val="single"/>
          <w:rtl/>
          <w:lang w:eastAsia="zh-CN"/>
        </w:rPr>
        <w:t>)</w:t>
      </w:r>
    </w:p>
    <w:p w:rsidR="00AC2CFA" w:rsidRPr="0053280C" w:rsidRDefault="002556FB" w:rsidP="00AC2CFA">
      <w:pPr>
        <w:pStyle w:val="a3"/>
        <w:spacing w:before="100" w:beforeAutospacing="1" w:line="240" w:lineRule="auto"/>
        <w:ind w:left="1758"/>
        <w:rPr>
          <w:rFonts w:asciiTheme="minorBidi" w:eastAsia="Times New Roman" w:hAnsiTheme="minorBidi"/>
          <w:sz w:val="26"/>
          <w:lang w:eastAsia="zh-CN"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1F7B76D" wp14:editId="2744A113">
                <wp:simplePos x="0" y="0"/>
                <wp:positionH relativeFrom="column">
                  <wp:posOffset>31115</wp:posOffset>
                </wp:positionH>
                <wp:positionV relativeFrom="paragraph">
                  <wp:posOffset>435610</wp:posOffset>
                </wp:positionV>
                <wp:extent cx="676275" cy="0"/>
                <wp:effectExtent l="0" t="12700" r="22225" b="12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94DFE" id="AutoShape 7" o:spid="_x0000_s1026" type="#_x0000_t32" style="position:absolute;left:0;text-align:left;margin-left:2.45pt;margin-top:34.3pt;width:53.25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" strokecolor="black [3200]" strokeweight="1.5pt">
                <v:stroke joinstyle="miter"/>
                <o:lock v:ext="edit" shapetype="f"/>
              </v:shape>
            </w:pict>
          </mc:Fallback>
        </mc:AlternateContent>
      </w:r>
      <w:r w:rsidR="0045244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5AC7F" wp14:editId="00477F9F">
                <wp:simplePos x="0" y="0"/>
                <wp:positionH relativeFrom="column">
                  <wp:posOffset>8255</wp:posOffset>
                </wp:positionH>
                <wp:positionV relativeFrom="paragraph">
                  <wp:posOffset>117475</wp:posOffset>
                </wp:positionV>
                <wp:extent cx="676275" cy="695325"/>
                <wp:effectExtent l="12700" t="12700" r="9525" b="1587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CFA" w:rsidRPr="000A3C92" w:rsidRDefault="00AC2CFA" w:rsidP="00AC2CFA">
                            <w:pPr>
                              <w:rPr>
                                <w:rtl/>
                              </w:rPr>
                            </w:pPr>
                          </w:p>
                          <w:p w:rsidR="00AC2CFA" w:rsidRPr="006C612F" w:rsidRDefault="00AC2CFA" w:rsidP="00AC2CFA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10</w:t>
                            </w:r>
                          </w:p>
                          <w:p w:rsidR="00AC2CFA" w:rsidRPr="000A3C92" w:rsidRDefault="00AC2CFA" w:rsidP="00AC2CFA">
                            <w:pPr>
                              <w:rPr>
                                <w:rtl/>
                              </w:rPr>
                            </w:pPr>
                          </w:p>
                          <w:p w:rsidR="00AC2CFA" w:rsidRPr="000A3C92" w:rsidRDefault="00AC2CFA" w:rsidP="00AC2CF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A3C9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  <w:p w:rsidR="00AC2CFA" w:rsidRPr="000A3C92" w:rsidRDefault="00AC2CFA" w:rsidP="00AC2CFA">
                            <w:pPr>
                              <w:rPr>
                                <w:rtl/>
                              </w:rPr>
                            </w:pPr>
                          </w:p>
                          <w:p w:rsidR="00AC2CFA" w:rsidRPr="000A3C92" w:rsidRDefault="00AC2CFA" w:rsidP="00AC2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5AC7F" id="Rectangle 6" o:spid="_x0000_s1027" style="position:absolute;left:0;text-align:left;margin-left:.65pt;margin-top:9.25pt;width:53.2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" strokecolor="black [3213]" strokeweight="3pt">
                <v:stroke linestyle="thinThin"/>
                <v:path arrowok="t"/>
                <v:textbox>
                  <w:txbxContent>
                    <w:p w:rsidR="00AC2CFA" w:rsidRPr="000A3C92" w:rsidRDefault="00AC2CFA" w:rsidP="00AC2CFA">
                      <w:pPr>
                        <w:rPr>
                          <w:rtl/>
                        </w:rPr>
                      </w:pPr>
                    </w:p>
                    <w:p w:rsidR="00AC2CFA" w:rsidRPr="006C612F" w:rsidRDefault="00AC2CFA" w:rsidP="00AC2CFA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10</w:t>
                      </w:r>
                    </w:p>
                    <w:p w:rsidR="00AC2CFA" w:rsidRPr="000A3C92" w:rsidRDefault="00AC2CFA" w:rsidP="00AC2CFA">
                      <w:pPr>
                        <w:rPr>
                          <w:rtl/>
                        </w:rPr>
                      </w:pPr>
                    </w:p>
                    <w:p w:rsidR="00AC2CFA" w:rsidRPr="000A3C92" w:rsidRDefault="00AC2CFA" w:rsidP="00AC2CF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A3C9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5</w:t>
                      </w:r>
                    </w:p>
                    <w:p w:rsidR="00AC2CFA" w:rsidRPr="000A3C92" w:rsidRDefault="00AC2CFA" w:rsidP="00AC2CFA">
                      <w:pPr>
                        <w:rPr>
                          <w:rtl/>
                        </w:rPr>
                      </w:pPr>
                    </w:p>
                    <w:p w:rsidR="00AC2CFA" w:rsidRPr="000A3C92" w:rsidRDefault="00AC2CFA" w:rsidP="00AC2CFA"/>
                  </w:txbxContent>
                </v:textbox>
              </v:rect>
            </w:pict>
          </mc:Fallback>
        </mc:AlternateContent>
      </w:r>
      <w:r w:rsidR="00AC2CFA" w:rsidRPr="0053280C">
        <w:rPr>
          <w:rFonts w:asciiTheme="minorBidi" w:eastAsia="Times New Roman" w:hAnsiTheme="minorBidi" w:cs="Times New Roman" w:hint="cs"/>
          <w:sz w:val="26"/>
          <w:rtl/>
          <w:lang w:eastAsia="zh-CN"/>
        </w:rPr>
        <w:t xml:space="preserve"> </w:t>
      </w:r>
    </w:p>
    <w:tbl>
      <w:tblPr>
        <w:tblStyle w:val="a4"/>
        <w:bidiVisual/>
        <w:tblW w:w="0" w:type="auto"/>
        <w:tblInd w:w="118" w:type="dxa"/>
        <w:tblLook w:val="04A0" w:firstRow="1" w:lastRow="0" w:firstColumn="1" w:lastColumn="0" w:noHBand="0" w:noVBand="1"/>
      </w:tblPr>
      <w:tblGrid>
        <w:gridCol w:w="5731"/>
        <w:gridCol w:w="1418"/>
        <w:gridCol w:w="1684"/>
      </w:tblGrid>
      <w:tr w:rsidR="00AC2CFA" w:rsidRPr="002556FB" w:rsidTr="002556FB">
        <w:trPr>
          <w:trHeight w:val="624"/>
        </w:trPr>
        <w:tc>
          <w:tcPr>
            <w:tcW w:w="5731" w:type="dxa"/>
          </w:tcPr>
          <w:p w:rsidR="00AC2CFA" w:rsidRPr="002556FB" w:rsidRDefault="0045244C" w:rsidP="007366EB">
            <w:pPr>
              <w:spacing w:before="100" w:beforeAutospacing="1" w:line="240" w:lineRule="auto"/>
              <w:ind w:firstLine="318"/>
              <w:rPr>
                <w:rFonts w:asciiTheme="minorBidi" w:eastAsia="Times New Roman" w:hAnsiTheme="minorBidi"/>
                <w:b/>
                <w:bCs/>
                <w:lang w:eastAsia="zh-CN"/>
              </w:rPr>
            </w:pPr>
            <w:r w:rsidRPr="002556FB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 xml:space="preserve">افتحي جهاز الحاسب </w:t>
            </w:r>
          </w:p>
        </w:tc>
        <w:tc>
          <w:tcPr>
            <w:tcW w:w="1418" w:type="dxa"/>
            <w:vAlign w:val="center"/>
          </w:tcPr>
          <w:p w:rsidR="00AC2CFA" w:rsidRPr="002556FB" w:rsidRDefault="008054AF" w:rsidP="002556FB">
            <w:pPr>
              <w:spacing w:before="100" w:beforeAutospacing="1" w:line="240" w:lineRule="auto"/>
              <w:ind w:firstLine="318"/>
              <w:jc w:val="center"/>
              <w:rPr>
                <w:rFonts w:asciiTheme="minorBidi" w:eastAsia="Times New Roman" w:hAnsiTheme="minorBidi"/>
                <w:b/>
                <w:bCs/>
                <w:sz w:val="22"/>
                <w:szCs w:val="22"/>
                <w:lang w:eastAsia="zh-CN"/>
              </w:rPr>
            </w:pPr>
            <w:r w:rsidRPr="002556FB">
              <w:rPr>
                <w:rFonts w:asciiTheme="minorBidi" w:eastAsia="Times New Roman" w:hAnsiTheme="minorBidi"/>
                <w:b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84" w:type="dxa"/>
          </w:tcPr>
          <w:p w:rsidR="00AC2CFA" w:rsidRPr="002556FB" w:rsidRDefault="00AC2CFA" w:rsidP="002556FB">
            <w:pPr>
              <w:spacing w:before="100" w:beforeAutospacing="1" w:line="240" w:lineRule="auto"/>
              <w:ind w:firstLine="318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  <w:lang w:eastAsia="zh-CN"/>
              </w:rPr>
            </w:pPr>
          </w:p>
        </w:tc>
      </w:tr>
      <w:tr w:rsidR="0045244C" w:rsidRPr="002556FB" w:rsidTr="002556FB">
        <w:trPr>
          <w:trHeight w:val="624"/>
        </w:trPr>
        <w:tc>
          <w:tcPr>
            <w:tcW w:w="5731" w:type="dxa"/>
          </w:tcPr>
          <w:p w:rsidR="0045244C" w:rsidRPr="002556FB" w:rsidRDefault="0045244C" w:rsidP="007366EB">
            <w:pPr>
              <w:spacing w:before="100" w:beforeAutospacing="1" w:line="240" w:lineRule="auto"/>
              <w:ind w:firstLine="318"/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</w:pPr>
            <w:r w:rsidRPr="002556FB">
              <w:rPr>
                <w:rFonts w:asciiTheme="minorBidi" w:eastAsia="Times New Roman" w:hAnsiTheme="minorBidi" w:cs="Times New Roman" w:hint="cs"/>
                <w:b/>
                <w:bCs/>
                <w:rtl/>
                <w:lang w:eastAsia="zh-CN"/>
              </w:rPr>
              <w:t xml:space="preserve">افتحي برنامج </w:t>
            </w:r>
            <w:proofErr w:type="spellStart"/>
            <w:r w:rsidRPr="002556FB">
              <w:rPr>
                <w:rFonts w:asciiTheme="minorBidi" w:eastAsia="Times New Roman" w:hAnsiTheme="minorBidi" w:cs="Times New Roman"/>
                <w:b/>
                <w:bCs/>
                <w:lang w:eastAsia="zh-CN"/>
              </w:rPr>
              <w:t>Robomind</w:t>
            </w:r>
            <w:proofErr w:type="spellEnd"/>
          </w:p>
        </w:tc>
        <w:tc>
          <w:tcPr>
            <w:tcW w:w="1418" w:type="dxa"/>
            <w:vAlign w:val="center"/>
          </w:tcPr>
          <w:p w:rsidR="0045244C" w:rsidRPr="002556FB" w:rsidRDefault="008054AF" w:rsidP="002556FB">
            <w:pPr>
              <w:spacing w:before="100" w:beforeAutospacing="1" w:line="240" w:lineRule="auto"/>
              <w:ind w:firstLine="318"/>
              <w:jc w:val="center"/>
              <w:rPr>
                <w:rFonts w:asciiTheme="minorBidi" w:eastAsia="Times New Roman" w:hAnsiTheme="minorBidi"/>
                <w:b/>
                <w:bCs/>
                <w:sz w:val="22"/>
                <w:szCs w:val="22"/>
                <w:lang w:eastAsia="zh-CN"/>
              </w:rPr>
            </w:pPr>
            <w:r w:rsidRPr="002556FB">
              <w:rPr>
                <w:rFonts w:asciiTheme="minorBidi" w:eastAsia="Times New Roman" w:hAnsiTheme="minorBidi"/>
                <w:b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84" w:type="dxa"/>
          </w:tcPr>
          <w:p w:rsidR="0045244C" w:rsidRPr="002556FB" w:rsidRDefault="0045244C" w:rsidP="002556FB">
            <w:pPr>
              <w:spacing w:before="100" w:beforeAutospacing="1" w:line="240" w:lineRule="auto"/>
              <w:ind w:firstLine="318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  <w:lang w:eastAsia="zh-CN"/>
              </w:rPr>
            </w:pPr>
          </w:p>
        </w:tc>
      </w:tr>
      <w:tr w:rsidR="00AC2CFA" w:rsidRPr="002556FB" w:rsidTr="002556FB">
        <w:trPr>
          <w:trHeight w:val="593"/>
        </w:trPr>
        <w:tc>
          <w:tcPr>
            <w:tcW w:w="5731" w:type="dxa"/>
          </w:tcPr>
          <w:p w:rsidR="00AC2CFA" w:rsidRPr="002556FB" w:rsidRDefault="00AC2CFA" w:rsidP="007366EB">
            <w:pPr>
              <w:spacing w:before="100" w:beforeAutospacing="1" w:line="240" w:lineRule="auto"/>
              <w:rPr>
                <w:rFonts w:asciiTheme="minorBidi" w:eastAsia="Times New Roman" w:hAnsiTheme="minorBidi"/>
                <w:b/>
                <w:bCs/>
                <w:lang w:eastAsia="zh-CN"/>
              </w:rPr>
            </w:pPr>
            <w:r w:rsidRPr="002556FB">
              <w:rPr>
                <w:rFonts w:asciiTheme="minorBidi" w:eastAsia="Times New Roman" w:hAnsiTheme="minorBidi" w:hint="cs"/>
                <w:b/>
                <w:bCs/>
                <w:rtl/>
                <w:lang w:eastAsia="zh-CN"/>
              </w:rPr>
              <w:t>افتح</w:t>
            </w:r>
            <w:r w:rsidRPr="002556FB">
              <w:rPr>
                <w:rFonts w:asciiTheme="minorBidi" w:eastAsia="Times New Roman" w:hAnsiTheme="minorBidi"/>
                <w:b/>
                <w:bCs/>
                <w:rtl/>
                <w:lang w:eastAsia="zh-CN"/>
              </w:rPr>
              <w:t xml:space="preserve">ي </w:t>
            </w:r>
            <w:r w:rsidRPr="002556FB">
              <w:rPr>
                <w:rFonts w:asciiTheme="minorBidi" w:eastAsia="Times New Roman" w:hAnsiTheme="minorBidi" w:hint="cs"/>
                <w:b/>
                <w:bCs/>
                <w:rtl/>
                <w:lang w:eastAsia="zh-CN"/>
              </w:rPr>
              <w:t xml:space="preserve">منصة </w:t>
            </w:r>
            <w:r w:rsidRPr="002556FB">
              <w:rPr>
                <w:rFonts w:asciiTheme="minorBidi" w:eastAsia="Times New Roman" w:hAnsiTheme="minorBidi"/>
                <w:b/>
                <w:bCs/>
                <w:lang w:eastAsia="zh-CN"/>
              </w:rPr>
              <w:t xml:space="preserve">open </w:t>
            </w:r>
            <w:r w:rsidR="0045244C" w:rsidRPr="002556FB">
              <w:rPr>
                <w:rFonts w:asciiTheme="minorBidi" w:eastAsia="Times New Roman" w:hAnsiTheme="minorBidi"/>
                <w:b/>
                <w:bCs/>
                <w:lang w:eastAsia="zh-CN"/>
              </w:rPr>
              <w:t>area. Map</w:t>
            </w:r>
          </w:p>
        </w:tc>
        <w:tc>
          <w:tcPr>
            <w:tcW w:w="1418" w:type="dxa"/>
            <w:vAlign w:val="center"/>
          </w:tcPr>
          <w:p w:rsidR="00AC2CFA" w:rsidRPr="002556FB" w:rsidRDefault="008054AF" w:rsidP="002556FB">
            <w:pPr>
              <w:spacing w:before="100" w:beforeAutospacing="1" w:line="240" w:lineRule="auto"/>
              <w:ind w:firstLine="318"/>
              <w:jc w:val="center"/>
              <w:rPr>
                <w:rFonts w:asciiTheme="minorBidi" w:eastAsia="Times New Roman" w:hAnsiTheme="minorBidi"/>
                <w:b/>
                <w:bCs/>
                <w:sz w:val="22"/>
                <w:szCs w:val="22"/>
                <w:lang w:eastAsia="zh-CN"/>
              </w:rPr>
            </w:pPr>
            <w:r w:rsidRPr="002556FB">
              <w:rPr>
                <w:rFonts w:asciiTheme="minorBidi" w:eastAsia="Times New Roman" w:hAnsiTheme="minorBidi"/>
                <w:b/>
                <w:bCs/>
                <w:sz w:val="22"/>
                <w:szCs w:val="22"/>
                <w:lang w:eastAsia="zh-CN"/>
              </w:rPr>
              <w:t>1</w:t>
            </w:r>
            <w:r w:rsidR="00A265F7">
              <w:rPr>
                <w:rFonts w:asciiTheme="minorBidi" w:eastAsia="Times New Roman" w:hAnsiTheme="minorBidi"/>
                <w:b/>
                <w:bCs/>
                <w:sz w:val="22"/>
                <w:szCs w:val="22"/>
                <w:lang w:eastAsia="zh-CN"/>
              </w:rPr>
              <w:t>.5</w:t>
            </w:r>
          </w:p>
        </w:tc>
        <w:tc>
          <w:tcPr>
            <w:tcW w:w="1684" w:type="dxa"/>
          </w:tcPr>
          <w:p w:rsidR="00AC2CFA" w:rsidRPr="002556FB" w:rsidRDefault="00AC2CFA" w:rsidP="002556FB">
            <w:pPr>
              <w:spacing w:before="100" w:beforeAutospacing="1" w:line="240" w:lineRule="auto"/>
              <w:ind w:firstLine="318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  <w:lang w:eastAsia="zh-CN"/>
              </w:rPr>
            </w:pPr>
          </w:p>
        </w:tc>
      </w:tr>
      <w:tr w:rsidR="00AC2CFA" w:rsidRPr="002556FB" w:rsidTr="002556FB">
        <w:trPr>
          <w:trHeight w:val="593"/>
        </w:trPr>
        <w:tc>
          <w:tcPr>
            <w:tcW w:w="5731" w:type="dxa"/>
          </w:tcPr>
          <w:p w:rsidR="00AC2CFA" w:rsidRPr="002556FB" w:rsidRDefault="00AC2CFA" w:rsidP="007366EB">
            <w:pPr>
              <w:spacing w:before="100" w:beforeAutospacing="1" w:line="240" w:lineRule="auto"/>
              <w:rPr>
                <w:rFonts w:asciiTheme="minorBidi" w:eastAsia="Times New Roman" w:hAnsiTheme="minorBidi"/>
                <w:b/>
                <w:bCs/>
                <w:rtl/>
                <w:lang w:eastAsia="zh-CN"/>
              </w:rPr>
            </w:pPr>
            <w:r w:rsidRPr="002556FB">
              <w:rPr>
                <w:rFonts w:asciiTheme="minorBidi" w:eastAsia="Times New Roman" w:hAnsiTheme="minorBidi" w:hint="cs"/>
                <w:b/>
                <w:bCs/>
                <w:rtl/>
                <w:lang w:eastAsia="zh-CN"/>
              </w:rPr>
              <w:t xml:space="preserve">اكتبي </w:t>
            </w:r>
            <w:r w:rsidRPr="002556FB">
              <w:rPr>
                <w:rFonts w:asciiTheme="minorBidi" w:eastAsia="Times New Roman" w:hAnsiTheme="minorBidi"/>
                <w:b/>
                <w:bCs/>
                <w:rtl/>
                <w:lang w:eastAsia="zh-CN"/>
              </w:rPr>
              <w:t>الأوامر</w:t>
            </w:r>
            <w:r w:rsidRPr="002556FB">
              <w:rPr>
                <w:rFonts w:asciiTheme="minorBidi" w:eastAsia="Times New Roman" w:hAnsiTheme="minorBidi" w:hint="cs"/>
                <w:b/>
                <w:bCs/>
                <w:rtl/>
                <w:lang w:eastAsia="zh-CN"/>
              </w:rPr>
              <w:t xml:space="preserve"> البرمجية التي ت</w:t>
            </w:r>
            <w:r w:rsidRPr="002556FB">
              <w:rPr>
                <w:rFonts w:asciiTheme="minorBidi" w:eastAsia="Times New Roman" w:hAnsiTheme="minorBidi"/>
                <w:b/>
                <w:bCs/>
                <w:rtl/>
                <w:lang w:eastAsia="zh-CN"/>
              </w:rPr>
              <w:t xml:space="preserve">قوم بتحريك </w:t>
            </w:r>
            <w:r w:rsidRPr="002556FB">
              <w:rPr>
                <w:rFonts w:asciiTheme="minorBidi" w:eastAsia="Times New Roman" w:hAnsiTheme="minorBidi" w:hint="cs"/>
                <w:b/>
                <w:bCs/>
                <w:rtl/>
                <w:lang w:eastAsia="zh-CN"/>
              </w:rPr>
              <w:t xml:space="preserve">الروبوت </w:t>
            </w:r>
            <w:r w:rsidR="008054AF" w:rsidRPr="002556FB">
              <w:rPr>
                <w:rFonts w:asciiTheme="minorBidi" w:eastAsia="Times New Roman" w:hAnsiTheme="minorBidi" w:hint="cs"/>
                <w:b/>
                <w:bCs/>
                <w:rtl/>
                <w:lang w:eastAsia="zh-CN"/>
              </w:rPr>
              <w:t xml:space="preserve">لرسم شكل مستطيل باللون الأبيض </w:t>
            </w:r>
          </w:p>
        </w:tc>
        <w:tc>
          <w:tcPr>
            <w:tcW w:w="1418" w:type="dxa"/>
            <w:vAlign w:val="center"/>
          </w:tcPr>
          <w:p w:rsidR="00AC2CFA" w:rsidRPr="002556FB" w:rsidRDefault="00AC2CFA" w:rsidP="002556FB">
            <w:pPr>
              <w:spacing w:before="100" w:beforeAutospacing="1" w:line="240" w:lineRule="auto"/>
              <w:ind w:firstLine="318"/>
              <w:jc w:val="center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  <w:lang w:eastAsia="zh-CN"/>
              </w:rPr>
            </w:pPr>
            <w:r w:rsidRPr="002556FB">
              <w:rPr>
                <w:rFonts w:asciiTheme="minorBidi" w:eastAsia="Times New Roman" w:hAnsiTheme="minorBidi"/>
                <w:b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684" w:type="dxa"/>
          </w:tcPr>
          <w:p w:rsidR="00AC2CFA" w:rsidRPr="002556FB" w:rsidRDefault="00AC2CFA" w:rsidP="002556FB">
            <w:pPr>
              <w:spacing w:before="100" w:beforeAutospacing="1" w:line="240" w:lineRule="auto"/>
              <w:ind w:firstLine="318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  <w:lang w:eastAsia="zh-CN"/>
              </w:rPr>
            </w:pPr>
          </w:p>
        </w:tc>
      </w:tr>
      <w:tr w:rsidR="006A6695" w:rsidRPr="002556FB" w:rsidTr="002556FB">
        <w:trPr>
          <w:trHeight w:val="593"/>
        </w:trPr>
        <w:tc>
          <w:tcPr>
            <w:tcW w:w="5731" w:type="dxa"/>
          </w:tcPr>
          <w:p w:rsidR="006A6695" w:rsidRPr="002556FB" w:rsidRDefault="006A6695" w:rsidP="007366EB">
            <w:pPr>
              <w:spacing w:before="100" w:beforeAutospacing="1" w:line="240" w:lineRule="auto"/>
              <w:rPr>
                <w:rFonts w:asciiTheme="minorBidi" w:eastAsia="Times New Roman" w:hAnsiTheme="minorBidi"/>
                <w:b/>
                <w:bCs/>
                <w:rtl/>
                <w:lang w:eastAsia="zh-CN"/>
              </w:rPr>
            </w:pPr>
            <w:r w:rsidRPr="002556FB">
              <w:rPr>
                <w:rFonts w:asciiTheme="minorBidi" w:eastAsia="Times New Roman" w:hAnsiTheme="minorBidi" w:hint="cs"/>
                <w:b/>
                <w:bCs/>
                <w:rtl/>
                <w:lang w:eastAsia="zh-CN"/>
              </w:rPr>
              <w:t xml:space="preserve">اكتبي الأوامر البرمجية الخاصة برسم حرف </w:t>
            </w:r>
            <w:r w:rsidRPr="002556FB">
              <w:rPr>
                <w:rFonts w:asciiTheme="minorBidi" w:eastAsia="Times New Roman" w:hAnsiTheme="minorBidi"/>
                <w:b/>
                <w:bCs/>
                <w:lang w:eastAsia="zh-CN"/>
              </w:rPr>
              <w:t xml:space="preserve">A </w:t>
            </w:r>
            <w:r w:rsidRPr="002556FB">
              <w:rPr>
                <w:rFonts w:asciiTheme="minorBidi" w:eastAsia="Times New Roman" w:hAnsiTheme="minorBidi" w:hint="cs"/>
                <w:b/>
                <w:bCs/>
                <w:rtl/>
                <w:lang w:eastAsia="zh-CN"/>
              </w:rPr>
              <w:t xml:space="preserve"> </w:t>
            </w:r>
            <w:r w:rsidR="002556FB">
              <w:rPr>
                <w:rFonts w:asciiTheme="minorBidi" w:eastAsia="Times New Roman" w:hAnsiTheme="minorBidi" w:hint="cs"/>
                <w:b/>
                <w:bCs/>
                <w:rtl/>
                <w:lang w:eastAsia="zh-CN"/>
              </w:rPr>
              <w:t xml:space="preserve"> </w:t>
            </w:r>
            <w:r w:rsidRPr="002556FB">
              <w:rPr>
                <w:rFonts w:asciiTheme="minorBidi" w:eastAsia="Times New Roman" w:hAnsiTheme="minorBidi" w:hint="cs"/>
                <w:b/>
                <w:bCs/>
                <w:rtl/>
                <w:lang w:eastAsia="zh-CN"/>
              </w:rPr>
              <w:t>باللون الأسود</w:t>
            </w:r>
          </w:p>
        </w:tc>
        <w:tc>
          <w:tcPr>
            <w:tcW w:w="1418" w:type="dxa"/>
            <w:vAlign w:val="center"/>
          </w:tcPr>
          <w:p w:rsidR="006A6695" w:rsidRPr="002556FB" w:rsidRDefault="006A6695" w:rsidP="002556FB">
            <w:pPr>
              <w:spacing w:before="100" w:beforeAutospacing="1" w:line="240" w:lineRule="auto"/>
              <w:ind w:firstLine="318"/>
              <w:jc w:val="center"/>
              <w:rPr>
                <w:rFonts w:asciiTheme="minorBidi" w:eastAsia="Times New Roman" w:hAnsiTheme="minorBidi"/>
                <w:b/>
                <w:bCs/>
                <w:sz w:val="22"/>
                <w:szCs w:val="22"/>
                <w:lang w:eastAsia="zh-CN"/>
              </w:rPr>
            </w:pPr>
            <w:r w:rsidRPr="002556FB">
              <w:rPr>
                <w:rFonts w:asciiTheme="minorBidi" w:eastAsia="Times New Roman" w:hAnsiTheme="minorBidi"/>
                <w:b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684" w:type="dxa"/>
          </w:tcPr>
          <w:p w:rsidR="006A6695" w:rsidRPr="002556FB" w:rsidRDefault="006A6695" w:rsidP="002556FB">
            <w:pPr>
              <w:spacing w:before="100" w:beforeAutospacing="1" w:line="240" w:lineRule="auto"/>
              <w:ind w:firstLine="318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  <w:lang w:eastAsia="zh-CN"/>
              </w:rPr>
            </w:pPr>
          </w:p>
        </w:tc>
      </w:tr>
      <w:tr w:rsidR="00AC2CFA" w:rsidRPr="002556FB" w:rsidTr="002556FB">
        <w:trPr>
          <w:trHeight w:val="593"/>
        </w:trPr>
        <w:tc>
          <w:tcPr>
            <w:tcW w:w="5731" w:type="dxa"/>
          </w:tcPr>
          <w:p w:rsidR="00AC2CFA" w:rsidRPr="002556FB" w:rsidRDefault="008054AF" w:rsidP="007366EB">
            <w:pPr>
              <w:spacing w:before="100" w:beforeAutospacing="1" w:line="240" w:lineRule="auto"/>
              <w:rPr>
                <w:rFonts w:asciiTheme="minorBidi" w:eastAsia="Times New Roman" w:hAnsiTheme="minorBidi"/>
                <w:b/>
                <w:bCs/>
                <w:lang w:eastAsia="zh-CN"/>
              </w:rPr>
            </w:pPr>
            <w:r w:rsidRPr="002556FB">
              <w:rPr>
                <w:rFonts w:asciiTheme="minorBidi" w:eastAsia="Times New Roman" w:hAnsiTheme="minorBidi" w:hint="cs"/>
                <w:b/>
                <w:bCs/>
                <w:rtl/>
                <w:lang w:eastAsia="zh-CN"/>
              </w:rPr>
              <w:t xml:space="preserve">افتحي المنصة </w:t>
            </w:r>
            <w:r w:rsidRPr="002556FB">
              <w:rPr>
                <w:rFonts w:asciiTheme="minorBidi" w:eastAsia="Times New Roman" w:hAnsiTheme="minorBidi"/>
                <w:b/>
                <w:bCs/>
                <w:lang w:eastAsia="zh-CN"/>
              </w:rPr>
              <w:t>changebelt12.map</w:t>
            </w:r>
          </w:p>
        </w:tc>
        <w:tc>
          <w:tcPr>
            <w:tcW w:w="1418" w:type="dxa"/>
            <w:vAlign w:val="center"/>
          </w:tcPr>
          <w:p w:rsidR="00AC2CFA" w:rsidRPr="00A265F7" w:rsidRDefault="008054AF" w:rsidP="002556FB">
            <w:pPr>
              <w:spacing w:before="100" w:beforeAutospacing="1" w:line="240" w:lineRule="auto"/>
              <w:ind w:firstLine="318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zh-CN"/>
              </w:rPr>
            </w:pPr>
            <w:r w:rsidRPr="002556FB">
              <w:rPr>
                <w:rFonts w:asciiTheme="minorBidi" w:eastAsia="Times New Roman" w:hAnsiTheme="minorBidi"/>
                <w:b/>
                <w:bCs/>
                <w:sz w:val="22"/>
                <w:szCs w:val="22"/>
                <w:lang w:eastAsia="zh-CN"/>
              </w:rPr>
              <w:t>1</w:t>
            </w:r>
            <w:r w:rsidR="00A265F7">
              <w:rPr>
                <w:rFonts w:asciiTheme="minorBidi" w:eastAsia="Times New Roman" w:hAnsiTheme="minorBidi"/>
                <w:b/>
                <w:bCs/>
                <w:sz w:val="22"/>
                <w:szCs w:val="22"/>
                <w:lang w:eastAsia="zh-CN"/>
              </w:rPr>
              <w:t>.5</w:t>
            </w:r>
            <w:bookmarkStart w:id="0" w:name="_GoBack"/>
            <w:bookmarkEnd w:id="0"/>
          </w:p>
        </w:tc>
        <w:tc>
          <w:tcPr>
            <w:tcW w:w="1684" w:type="dxa"/>
          </w:tcPr>
          <w:p w:rsidR="00AC2CFA" w:rsidRPr="002556FB" w:rsidRDefault="00AC2CFA" w:rsidP="002556FB">
            <w:pPr>
              <w:spacing w:before="100" w:beforeAutospacing="1" w:line="240" w:lineRule="auto"/>
              <w:ind w:firstLine="318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  <w:lang w:eastAsia="zh-CN"/>
              </w:rPr>
            </w:pPr>
          </w:p>
        </w:tc>
      </w:tr>
      <w:tr w:rsidR="00AC2CFA" w:rsidRPr="002556FB" w:rsidTr="002556FB">
        <w:trPr>
          <w:trHeight w:val="593"/>
        </w:trPr>
        <w:tc>
          <w:tcPr>
            <w:tcW w:w="5731" w:type="dxa"/>
          </w:tcPr>
          <w:p w:rsidR="00AC2CFA" w:rsidRPr="002556FB" w:rsidRDefault="008054AF" w:rsidP="007366EB">
            <w:pPr>
              <w:spacing w:before="100" w:beforeAutospacing="1" w:line="240" w:lineRule="auto"/>
              <w:ind w:firstLine="318"/>
              <w:rPr>
                <w:rFonts w:asciiTheme="minorBidi" w:eastAsia="Times New Roman" w:hAnsiTheme="minorBidi"/>
                <w:b/>
                <w:bCs/>
                <w:rtl/>
                <w:lang w:eastAsia="zh-CN"/>
              </w:rPr>
            </w:pPr>
            <w:r w:rsidRPr="002556FB">
              <w:rPr>
                <w:rFonts w:asciiTheme="minorBidi" w:eastAsia="Times New Roman" w:hAnsiTheme="minorBidi" w:hint="cs"/>
                <w:b/>
                <w:bCs/>
                <w:rtl/>
                <w:lang w:eastAsia="zh-CN"/>
              </w:rPr>
              <w:t xml:space="preserve">اكتبي الأوامر البرمجية التي تقوم بأمر التكرار المحدد لنقل جميع الجواهر من الخط الأبيض إلى الخط الأسود </w:t>
            </w:r>
          </w:p>
        </w:tc>
        <w:tc>
          <w:tcPr>
            <w:tcW w:w="1418" w:type="dxa"/>
            <w:vAlign w:val="center"/>
          </w:tcPr>
          <w:p w:rsidR="00AC2CFA" w:rsidRPr="002556FB" w:rsidRDefault="008054AF" w:rsidP="002556FB">
            <w:pPr>
              <w:spacing w:before="100" w:beforeAutospacing="1" w:line="240" w:lineRule="auto"/>
              <w:ind w:firstLine="318"/>
              <w:jc w:val="center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  <w:lang w:eastAsia="zh-CN"/>
              </w:rPr>
            </w:pPr>
            <w:r w:rsidRPr="002556FB">
              <w:rPr>
                <w:rFonts w:asciiTheme="minorBidi" w:eastAsia="Times New Roman" w:hAnsiTheme="minorBidi"/>
                <w:b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84" w:type="dxa"/>
          </w:tcPr>
          <w:p w:rsidR="00AC2CFA" w:rsidRPr="002556FB" w:rsidRDefault="00AC2CFA" w:rsidP="002556FB">
            <w:pPr>
              <w:spacing w:before="100" w:beforeAutospacing="1" w:line="240" w:lineRule="auto"/>
              <w:ind w:firstLine="318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  <w:lang w:eastAsia="zh-CN"/>
              </w:rPr>
            </w:pPr>
          </w:p>
        </w:tc>
      </w:tr>
      <w:tr w:rsidR="00AC2CFA" w:rsidRPr="002556FB" w:rsidTr="002556FB">
        <w:trPr>
          <w:trHeight w:val="593"/>
        </w:trPr>
        <w:tc>
          <w:tcPr>
            <w:tcW w:w="5731" w:type="dxa"/>
          </w:tcPr>
          <w:p w:rsidR="00AC2CFA" w:rsidRPr="002556FB" w:rsidRDefault="00AC2CFA" w:rsidP="007366EB">
            <w:pPr>
              <w:spacing w:before="100" w:beforeAutospacing="1" w:line="240" w:lineRule="auto"/>
              <w:ind w:firstLine="318"/>
              <w:rPr>
                <w:rFonts w:asciiTheme="minorBidi" w:eastAsia="Times New Roman" w:hAnsiTheme="minorBidi"/>
                <w:b/>
                <w:bCs/>
                <w:rtl/>
                <w:lang w:eastAsia="zh-CN"/>
              </w:rPr>
            </w:pPr>
            <w:r w:rsidRPr="002556FB">
              <w:rPr>
                <w:rFonts w:asciiTheme="minorBidi" w:eastAsia="Times New Roman" w:hAnsiTheme="minorBidi" w:hint="cs"/>
                <w:b/>
                <w:bCs/>
                <w:rtl/>
                <w:lang w:eastAsia="zh-CN"/>
              </w:rPr>
              <w:t>المجموع</w:t>
            </w:r>
          </w:p>
        </w:tc>
        <w:tc>
          <w:tcPr>
            <w:tcW w:w="1418" w:type="dxa"/>
            <w:vAlign w:val="center"/>
          </w:tcPr>
          <w:p w:rsidR="00AC2CFA" w:rsidRPr="002556FB" w:rsidRDefault="00AC2CFA" w:rsidP="002556FB">
            <w:pPr>
              <w:spacing w:before="100" w:beforeAutospacing="1" w:line="240" w:lineRule="auto"/>
              <w:ind w:firstLine="318"/>
              <w:jc w:val="center"/>
              <w:rPr>
                <w:rFonts w:asciiTheme="minorBidi" w:eastAsia="Times New Roman" w:hAnsiTheme="minorBidi"/>
                <w:b/>
                <w:bCs/>
                <w:sz w:val="22"/>
                <w:szCs w:val="22"/>
                <w:lang w:eastAsia="zh-CN"/>
              </w:rPr>
            </w:pPr>
            <w:r w:rsidRPr="002556FB">
              <w:rPr>
                <w:rFonts w:asciiTheme="minorBidi" w:eastAsia="Times New Roman" w:hAnsiTheme="minorBidi"/>
                <w:b/>
                <w:bCs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684" w:type="dxa"/>
          </w:tcPr>
          <w:p w:rsidR="00AC2CFA" w:rsidRPr="002556FB" w:rsidRDefault="00AC2CFA" w:rsidP="002556FB">
            <w:pPr>
              <w:spacing w:before="100" w:beforeAutospacing="1" w:line="240" w:lineRule="auto"/>
              <w:ind w:firstLine="318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  <w:lang w:eastAsia="zh-CN"/>
              </w:rPr>
            </w:pPr>
          </w:p>
        </w:tc>
      </w:tr>
    </w:tbl>
    <w:p w:rsidR="00A555C0" w:rsidRPr="00EE6919" w:rsidRDefault="00A555C0" w:rsidP="00A555C0">
      <w:pPr>
        <w:ind w:left="-2" w:firstLine="2"/>
        <w:rPr>
          <w:rtl/>
        </w:rPr>
      </w:pPr>
    </w:p>
    <w:sectPr w:rsidR="00A555C0" w:rsidRPr="00EE6919" w:rsidSect="00151D2A">
      <w:headerReference w:type="default" r:id="rId8"/>
      <w:footerReference w:type="default" r:id="rId9"/>
      <w:pgSz w:w="11906" w:h="16838" w:code="9"/>
      <w:pgMar w:top="2663" w:right="851" w:bottom="170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E96" w:rsidRDefault="00725E96" w:rsidP="00B51A2E">
      <w:r>
        <w:separator/>
      </w:r>
    </w:p>
  </w:endnote>
  <w:endnote w:type="continuationSeparator" w:id="0">
    <w:p w:rsidR="00725E96" w:rsidRDefault="00725E96" w:rsidP="00B5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hammad bold art 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CS Jeddah S_U normal.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80F" w:rsidRDefault="00665186" w:rsidP="004C780F">
    <w:pPr>
      <w:rPr>
        <w:rFonts w:cs="Simplified Arabic"/>
        <w:sz w:val="26"/>
        <w:szCs w:val="26"/>
        <w:rtl/>
      </w:rPr>
    </w:pPr>
    <w:r>
      <w:rPr>
        <w:rFonts w:cs="Simplified Arabic" w:hint="cs"/>
        <w:sz w:val="26"/>
        <w:szCs w:val="26"/>
        <w:rtl/>
      </w:rPr>
      <w:t xml:space="preserve">  </w:t>
    </w:r>
  </w:p>
  <w:p w:rsidR="00B51A2E" w:rsidRPr="00633AE1" w:rsidRDefault="00B51A2E" w:rsidP="00147572">
    <w:pPr>
      <w:spacing w:line="240" w:lineRule="auto"/>
      <w:jc w:val="center"/>
      <w:rPr>
        <w:rFonts w:cs="mohammad bold art 1"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E96" w:rsidRDefault="00725E96" w:rsidP="00B51A2E">
      <w:r>
        <w:separator/>
      </w:r>
    </w:p>
  </w:footnote>
  <w:footnote w:type="continuationSeparator" w:id="0">
    <w:p w:rsidR="00725E96" w:rsidRDefault="00725E96" w:rsidP="00B5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A2E" w:rsidRDefault="00D25F84" w:rsidP="00EA0A89">
    <w:pPr>
      <w:pStyle w:val="1"/>
      <w:tabs>
        <w:tab w:val="clear" w:pos="4153"/>
        <w:tab w:val="clear" w:pos="8306"/>
        <w:tab w:val="left" w:pos="1424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235ED5F1" wp14:editId="08424D87">
              <wp:simplePos x="0" y="0"/>
              <wp:positionH relativeFrom="column">
                <wp:posOffset>-387985</wp:posOffset>
              </wp:positionH>
              <wp:positionV relativeFrom="paragraph">
                <wp:posOffset>-170815</wp:posOffset>
              </wp:positionV>
              <wp:extent cx="1876425" cy="1231900"/>
              <wp:effectExtent l="0" t="0" r="0" b="0"/>
              <wp:wrapThrough wrapText="bothSides">
                <wp:wrapPolygon edited="0">
                  <wp:start x="731" y="223"/>
                  <wp:lineTo x="731" y="21155"/>
                  <wp:lineTo x="20759" y="21155"/>
                  <wp:lineTo x="20759" y="223"/>
                  <wp:lineTo x="731" y="223"/>
                </wp:wrapPolygon>
              </wp:wrapThrough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123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F84" w:rsidRDefault="00D25F84" w:rsidP="00FC07D1">
                          <w:pPr>
                            <w:spacing w:line="400" w:lineRule="exact"/>
                            <w:rPr>
                              <w:rFonts w:cs="mohammad bold art 1"/>
                              <w:sz w:val="15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sz w:val="15"/>
                              <w:szCs w:val="24"/>
                              <w:rtl/>
                            </w:rPr>
                            <w:t>اختبار</w:t>
                          </w:r>
                          <w:r w:rsidR="006A6695">
                            <w:rPr>
                              <w:rFonts w:cs="mohammad bold art 1" w:hint="cs"/>
                              <w:sz w:val="15"/>
                              <w:szCs w:val="24"/>
                              <w:rtl/>
                            </w:rPr>
                            <w:t xml:space="preserve"> حاسب وتقنية معلومات</w:t>
                          </w:r>
                        </w:p>
                        <w:p w:rsidR="00665186" w:rsidRDefault="006A6695" w:rsidP="00FC07D1">
                          <w:pPr>
                            <w:spacing w:line="400" w:lineRule="exact"/>
                            <w:rPr>
                              <w:rFonts w:cs="mohammad bold art 1"/>
                              <w:sz w:val="15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sz w:val="15"/>
                              <w:szCs w:val="24"/>
                              <w:rtl/>
                            </w:rPr>
                            <w:t>الفترة الأولى</w:t>
                          </w:r>
                        </w:p>
                        <w:p w:rsidR="00D25F84" w:rsidRDefault="006A6695" w:rsidP="00FC07D1">
                          <w:pPr>
                            <w:spacing w:line="400" w:lineRule="exact"/>
                            <w:rPr>
                              <w:rFonts w:cs="MCS Jeddah S_U normal."/>
                              <w:sz w:val="15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>الصف الثالث متوسط</w:t>
                          </w:r>
                        </w:p>
                        <w:p w:rsidR="00D25F84" w:rsidRDefault="00D25F84" w:rsidP="00FC07D1">
                          <w:pPr>
                            <w:spacing w:line="400" w:lineRule="exact"/>
                            <w:rPr>
                              <w:rFonts w:cs="MCS Jeddah S_U normal."/>
                              <w:sz w:val="15"/>
                              <w:szCs w:val="24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>الإسم</w:t>
                          </w:r>
                          <w:proofErr w:type="spellEnd"/>
                          <w:r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>:</w:t>
                          </w:r>
                        </w:p>
                        <w:p w:rsidR="00D25F84" w:rsidRPr="00D25F84" w:rsidRDefault="00D25F84" w:rsidP="00FC07D1">
                          <w:pPr>
                            <w:spacing w:line="400" w:lineRule="exact"/>
                            <w:rPr>
                              <w:rFonts w:cs="MCS Jeddah S_U normal."/>
                              <w:sz w:val="15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ED5F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-30.55pt;margin-top:-13.45pt;width:147.75pt;height:97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" filled="f" stroked="f">
              <v:textbox>
                <w:txbxContent>
                  <w:p w:rsidR="00D25F84" w:rsidRDefault="00D25F84" w:rsidP="00FC07D1">
                    <w:pPr>
                      <w:spacing w:line="400" w:lineRule="exact"/>
                      <w:rPr>
                        <w:rFonts w:cs="mohammad bold art 1"/>
                        <w:sz w:val="15"/>
                        <w:szCs w:val="24"/>
                        <w:rtl/>
                      </w:rPr>
                    </w:pPr>
                    <w:r>
                      <w:rPr>
                        <w:rFonts w:cs="mohammad bold art 1" w:hint="cs"/>
                        <w:sz w:val="15"/>
                        <w:szCs w:val="24"/>
                        <w:rtl/>
                      </w:rPr>
                      <w:t>اختبار</w:t>
                    </w:r>
                    <w:r w:rsidR="006A6695">
                      <w:rPr>
                        <w:rFonts w:cs="mohammad bold art 1" w:hint="cs"/>
                        <w:sz w:val="15"/>
                        <w:szCs w:val="24"/>
                        <w:rtl/>
                      </w:rPr>
                      <w:t xml:space="preserve"> حاسب وتقنية معلومات</w:t>
                    </w:r>
                  </w:p>
                  <w:p w:rsidR="00665186" w:rsidRDefault="006A6695" w:rsidP="00FC07D1">
                    <w:pPr>
                      <w:spacing w:line="400" w:lineRule="exact"/>
                      <w:rPr>
                        <w:rFonts w:cs="mohammad bold art 1"/>
                        <w:sz w:val="15"/>
                        <w:szCs w:val="24"/>
                        <w:rtl/>
                      </w:rPr>
                    </w:pPr>
                    <w:r>
                      <w:rPr>
                        <w:rFonts w:cs="mohammad bold art 1" w:hint="cs"/>
                        <w:sz w:val="15"/>
                        <w:szCs w:val="24"/>
                        <w:rtl/>
                      </w:rPr>
                      <w:t>الفترة الأولى</w:t>
                    </w:r>
                  </w:p>
                  <w:p w:rsidR="00D25F84" w:rsidRDefault="006A6695" w:rsidP="00FC07D1">
                    <w:pPr>
                      <w:spacing w:line="400" w:lineRule="exact"/>
                      <w:rPr>
                        <w:rFonts w:cs="MCS Jeddah S_U normal."/>
                        <w:sz w:val="15"/>
                        <w:szCs w:val="24"/>
                        <w:rtl/>
                      </w:rPr>
                    </w:pPr>
                    <w:r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>الصف الثالث متوسط</w:t>
                    </w:r>
                  </w:p>
                  <w:p w:rsidR="00D25F84" w:rsidRDefault="00D25F84" w:rsidP="00FC07D1">
                    <w:pPr>
                      <w:spacing w:line="400" w:lineRule="exact"/>
                      <w:rPr>
                        <w:rFonts w:cs="MCS Jeddah S_U normal."/>
                        <w:sz w:val="15"/>
                        <w:szCs w:val="24"/>
                        <w:rtl/>
                      </w:rPr>
                    </w:pPr>
                    <w:proofErr w:type="spellStart"/>
                    <w:r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>الإسم</w:t>
                    </w:r>
                    <w:proofErr w:type="spellEnd"/>
                    <w:r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>:</w:t>
                    </w:r>
                  </w:p>
                  <w:p w:rsidR="00D25F84" w:rsidRPr="00D25F84" w:rsidRDefault="00D25F84" w:rsidP="00FC07D1">
                    <w:pPr>
                      <w:spacing w:line="400" w:lineRule="exact"/>
                      <w:rPr>
                        <w:rFonts w:cs="MCS Jeddah S_U normal."/>
                        <w:sz w:val="15"/>
                        <w:szCs w:val="24"/>
                        <w:rtl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5017AB">
      <w:rPr>
        <w:noProof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72A4F8C0" wp14:editId="3DE7CD3E">
              <wp:simplePos x="0" y="0"/>
              <wp:positionH relativeFrom="column">
                <wp:posOffset>-245110</wp:posOffset>
              </wp:positionH>
              <wp:positionV relativeFrom="paragraph">
                <wp:posOffset>1045210</wp:posOffset>
              </wp:positionV>
              <wp:extent cx="6934200" cy="8915400"/>
              <wp:effectExtent l="0" t="0" r="1905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8915400"/>
                      </a:xfrm>
                      <a:prstGeom prst="roundRect">
                        <a:avLst>
                          <a:gd name="adj" fmla="val 2296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887E973" id="AutoShape 5" o:spid="_x0000_s1026" style="position:absolute;left:0;text-align:left;margin-left:-19.3pt;margin-top:82.3pt;width:546pt;height:702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" strokeweight="1.5pt"/>
          </w:pict>
        </mc:Fallback>
      </mc:AlternateContent>
    </w:r>
    <w:r w:rsidR="005017AB"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521FC140" wp14:editId="274588C5">
              <wp:simplePos x="0" y="0"/>
              <wp:positionH relativeFrom="column">
                <wp:posOffset>-292735</wp:posOffset>
              </wp:positionH>
              <wp:positionV relativeFrom="paragraph">
                <wp:posOffset>-164465</wp:posOffset>
              </wp:positionV>
              <wp:extent cx="7014210" cy="1104900"/>
              <wp:effectExtent l="0" t="0" r="1524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4210" cy="11049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EB034DD" id="AutoShape 4" o:spid="_x0000_s1026" style="position:absolute;left:0;text-align:left;margin-left:-23.05pt;margin-top:-12.95pt;width:552.3pt;height:87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" filled="f" strokeweight="1.5pt"/>
          </w:pict>
        </mc:Fallback>
      </mc:AlternateContent>
    </w:r>
    <w:r w:rsidR="005017AB">
      <w:rPr>
        <w:noProof/>
      </w:rPr>
      <w:drawing>
        <wp:anchor distT="0" distB="0" distL="114300" distR="114300" simplePos="0" relativeHeight="251673088" behindDoc="0" locked="0" layoutInCell="1" allowOverlap="1" wp14:anchorId="319CC336" wp14:editId="65F9B9B1">
          <wp:simplePos x="0" y="0"/>
          <wp:positionH relativeFrom="column">
            <wp:posOffset>4041140</wp:posOffset>
          </wp:positionH>
          <wp:positionV relativeFrom="paragraph">
            <wp:posOffset>-116840</wp:posOffset>
          </wp:positionV>
          <wp:extent cx="2609850" cy="1000125"/>
          <wp:effectExtent l="0" t="0" r="0" b="9525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الكتلة الشعارية الجديدة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385F">
      <w:rPr>
        <w:noProof/>
      </w:rPr>
      <w:drawing>
        <wp:anchor distT="0" distB="0" distL="114300" distR="114300" simplePos="0" relativeHeight="251671040" behindDoc="0" locked="0" layoutInCell="1" allowOverlap="1" wp14:anchorId="3855BBA7" wp14:editId="4C0CD547">
          <wp:simplePos x="0" y="0"/>
          <wp:positionH relativeFrom="column">
            <wp:posOffset>1888490</wp:posOffset>
          </wp:positionH>
          <wp:positionV relativeFrom="paragraph">
            <wp:posOffset>73660</wp:posOffset>
          </wp:positionV>
          <wp:extent cx="1757743" cy="809625"/>
          <wp:effectExtent l="0" t="0" r="0" b="0"/>
          <wp:wrapNone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شعارلا الوزارة الجديد 20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810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A39">
      <w:rPr>
        <w:noProof/>
      </w:rPr>
      <w:drawing>
        <wp:anchor distT="0" distB="0" distL="114300" distR="114300" simplePos="0" relativeHeight="251663360" behindDoc="0" locked="0" layoutInCell="1" allowOverlap="1" wp14:anchorId="5E351962" wp14:editId="361BA7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035300" cy="1985010"/>
          <wp:effectExtent l="0" t="0" r="0" b="0"/>
          <wp:wrapNone/>
          <wp:docPr id="18" name="صورة 18" descr="C:\Users\kh1124\Desktop\شعار الرؤية علامة مائ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kh1124\Desktop\شعار الرؤية علامة مائية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00" cy="198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65F"/>
    <w:multiLevelType w:val="hybridMultilevel"/>
    <w:tmpl w:val="9D264500"/>
    <w:lvl w:ilvl="0" w:tplc="60A4CD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0701"/>
    <w:multiLevelType w:val="hybridMultilevel"/>
    <w:tmpl w:val="B294489A"/>
    <w:lvl w:ilvl="0" w:tplc="DA52182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06DA"/>
    <w:multiLevelType w:val="hybridMultilevel"/>
    <w:tmpl w:val="06262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456BB"/>
    <w:multiLevelType w:val="hybridMultilevel"/>
    <w:tmpl w:val="380CAA8E"/>
    <w:lvl w:ilvl="0" w:tplc="19D8B89E">
      <w:start w:val="1"/>
      <w:numFmt w:val="decimalFullWidth"/>
      <w:lvlText w:val="%1-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4" w15:restartNumberingAfterBreak="0">
    <w:nsid w:val="10484683"/>
    <w:multiLevelType w:val="hybridMultilevel"/>
    <w:tmpl w:val="BC5A6920"/>
    <w:lvl w:ilvl="0" w:tplc="890ABCF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E38A6"/>
    <w:multiLevelType w:val="hybridMultilevel"/>
    <w:tmpl w:val="20C6D624"/>
    <w:lvl w:ilvl="0" w:tplc="A82E613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5CC"/>
    <w:multiLevelType w:val="hybridMultilevel"/>
    <w:tmpl w:val="D28CEB18"/>
    <w:lvl w:ilvl="0" w:tplc="F4DA16F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171"/>
    <w:multiLevelType w:val="hybridMultilevel"/>
    <w:tmpl w:val="46520456"/>
    <w:lvl w:ilvl="0" w:tplc="11927DCA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75B8E"/>
    <w:multiLevelType w:val="hybridMultilevel"/>
    <w:tmpl w:val="21E0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D52AF"/>
    <w:multiLevelType w:val="hybridMultilevel"/>
    <w:tmpl w:val="A32A175C"/>
    <w:lvl w:ilvl="0" w:tplc="9C748F3E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43A3F"/>
    <w:multiLevelType w:val="hybridMultilevel"/>
    <w:tmpl w:val="0A3E7214"/>
    <w:lvl w:ilvl="0" w:tplc="C01C6500">
      <w:start w:val="1"/>
      <w:numFmt w:val="decimal"/>
      <w:lvlText w:val="%1."/>
      <w:lvlJc w:val="left"/>
      <w:pPr>
        <w:ind w:left="-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4" w:hanging="360"/>
      </w:pPr>
    </w:lvl>
    <w:lvl w:ilvl="2" w:tplc="0409001B" w:tentative="1">
      <w:start w:val="1"/>
      <w:numFmt w:val="lowerRoman"/>
      <w:lvlText w:val="%3."/>
      <w:lvlJc w:val="right"/>
      <w:pPr>
        <w:ind w:left="1344" w:hanging="180"/>
      </w:pPr>
    </w:lvl>
    <w:lvl w:ilvl="3" w:tplc="0409000F" w:tentative="1">
      <w:start w:val="1"/>
      <w:numFmt w:val="decimal"/>
      <w:lvlText w:val="%4."/>
      <w:lvlJc w:val="left"/>
      <w:pPr>
        <w:ind w:left="2064" w:hanging="360"/>
      </w:pPr>
    </w:lvl>
    <w:lvl w:ilvl="4" w:tplc="04090019" w:tentative="1">
      <w:start w:val="1"/>
      <w:numFmt w:val="lowerLetter"/>
      <w:lvlText w:val="%5."/>
      <w:lvlJc w:val="left"/>
      <w:pPr>
        <w:ind w:left="2784" w:hanging="360"/>
      </w:pPr>
    </w:lvl>
    <w:lvl w:ilvl="5" w:tplc="0409001B" w:tentative="1">
      <w:start w:val="1"/>
      <w:numFmt w:val="lowerRoman"/>
      <w:lvlText w:val="%6."/>
      <w:lvlJc w:val="right"/>
      <w:pPr>
        <w:ind w:left="3504" w:hanging="180"/>
      </w:pPr>
    </w:lvl>
    <w:lvl w:ilvl="6" w:tplc="0409000F" w:tentative="1">
      <w:start w:val="1"/>
      <w:numFmt w:val="decimal"/>
      <w:lvlText w:val="%7."/>
      <w:lvlJc w:val="left"/>
      <w:pPr>
        <w:ind w:left="4224" w:hanging="360"/>
      </w:pPr>
    </w:lvl>
    <w:lvl w:ilvl="7" w:tplc="04090019" w:tentative="1">
      <w:start w:val="1"/>
      <w:numFmt w:val="lowerLetter"/>
      <w:lvlText w:val="%8."/>
      <w:lvlJc w:val="left"/>
      <w:pPr>
        <w:ind w:left="4944" w:hanging="360"/>
      </w:pPr>
    </w:lvl>
    <w:lvl w:ilvl="8" w:tplc="0409001B" w:tentative="1">
      <w:start w:val="1"/>
      <w:numFmt w:val="lowerRoman"/>
      <w:lvlText w:val="%9."/>
      <w:lvlJc w:val="right"/>
      <w:pPr>
        <w:ind w:left="5664" w:hanging="180"/>
      </w:pPr>
    </w:lvl>
  </w:abstractNum>
  <w:abstractNum w:abstractNumId="11" w15:restartNumberingAfterBreak="0">
    <w:nsid w:val="372251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07B9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6A0577"/>
    <w:multiLevelType w:val="hybridMultilevel"/>
    <w:tmpl w:val="5D4236D2"/>
    <w:lvl w:ilvl="0" w:tplc="20AAA6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B28CF"/>
    <w:multiLevelType w:val="hybridMultilevel"/>
    <w:tmpl w:val="0114BE14"/>
    <w:lvl w:ilvl="0" w:tplc="5C603EF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C47AB"/>
    <w:multiLevelType w:val="multilevel"/>
    <w:tmpl w:val="3870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A35F21"/>
    <w:multiLevelType w:val="hybridMultilevel"/>
    <w:tmpl w:val="304654CC"/>
    <w:lvl w:ilvl="0" w:tplc="1ECA6B48">
      <w:start w:val="1"/>
      <w:numFmt w:val="decimalFullWidth"/>
      <w:lvlText w:val="%1-"/>
      <w:lvlJc w:val="left"/>
      <w:pPr>
        <w:ind w:left="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3" w:hanging="360"/>
      </w:pPr>
    </w:lvl>
    <w:lvl w:ilvl="2" w:tplc="0409001B" w:tentative="1">
      <w:start w:val="1"/>
      <w:numFmt w:val="lowerRoman"/>
      <w:lvlText w:val="%3."/>
      <w:lvlJc w:val="right"/>
      <w:pPr>
        <w:ind w:left="1493" w:hanging="180"/>
      </w:pPr>
    </w:lvl>
    <w:lvl w:ilvl="3" w:tplc="0409000F" w:tentative="1">
      <w:start w:val="1"/>
      <w:numFmt w:val="decimal"/>
      <w:lvlText w:val="%4."/>
      <w:lvlJc w:val="left"/>
      <w:pPr>
        <w:ind w:left="2213" w:hanging="360"/>
      </w:pPr>
    </w:lvl>
    <w:lvl w:ilvl="4" w:tplc="04090019" w:tentative="1">
      <w:start w:val="1"/>
      <w:numFmt w:val="lowerLetter"/>
      <w:lvlText w:val="%5."/>
      <w:lvlJc w:val="left"/>
      <w:pPr>
        <w:ind w:left="2933" w:hanging="360"/>
      </w:pPr>
    </w:lvl>
    <w:lvl w:ilvl="5" w:tplc="0409001B" w:tentative="1">
      <w:start w:val="1"/>
      <w:numFmt w:val="lowerRoman"/>
      <w:lvlText w:val="%6."/>
      <w:lvlJc w:val="right"/>
      <w:pPr>
        <w:ind w:left="3653" w:hanging="180"/>
      </w:pPr>
    </w:lvl>
    <w:lvl w:ilvl="6" w:tplc="0409000F" w:tentative="1">
      <w:start w:val="1"/>
      <w:numFmt w:val="decimal"/>
      <w:lvlText w:val="%7."/>
      <w:lvlJc w:val="left"/>
      <w:pPr>
        <w:ind w:left="4373" w:hanging="360"/>
      </w:pPr>
    </w:lvl>
    <w:lvl w:ilvl="7" w:tplc="04090019" w:tentative="1">
      <w:start w:val="1"/>
      <w:numFmt w:val="lowerLetter"/>
      <w:lvlText w:val="%8."/>
      <w:lvlJc w:val="left"/>
      <w:pPr>
        <w:ind w:left="5093" w:hanging="360"/>
      </w:pPr>
    </w:lvl>
    <w:lvl w:ilvl="8" w:tplc="0409001B" w:tentative="1">
      <w:start w:val="1"/>
      <w:numFmt w:val="lowerRoman"/>
      <w:lvlText w:val="%9."/>
      <w:lvlJc w:val="right"/>
      <w:pPr>
        <w:ind w:left="5813" w:hanging="180"/>
      </w:pPr>
    </w:lvl>
  </w:abstractNum>
  <w:abstractNum w:abstractNumId="16" w15:restartNumberingAfterBreak="0">
    <w:nsid w:val="4EAF61DE"/>
    <w:multiLevelType w:val="hybridMultilevel"/>
    <w:tmpl w:val="B066E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77132"/>
    <w:multiLevelType w:val="hybridMultilevel"/>
    <w:tmpl w:val="3A7E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94D7E"/>
    <w:multiLevelType w:val="hybridMultilevel"/>
    <w:tmpl w:val="96B65110"/>
    <w:lvl w:ilvl="0" w:tplc="8C62074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1B6B"/>
    <w:multiLevelType w:val="hybridMultilevel"/>
    <w:tmpl w:val="C7801714"/>
    <w:lvl w:ilvl="0" w:tplc="97BEEC96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168FA"/>
    <w:multiLevelType w:val="hybridMultilevel"/>
    <w:tmpl w:val="01FEEFB8"/>
    <w:lvl w:ilvl="0" w:tplc="BC746506">
      <w:start w:val="1"/>
      <w:numFmt w:val="arabicAlpha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5BFA421F"/>
    <w:multiLevelType w:val="hybridMultilevel"/>
    <w:tmpl w:val="FE4A20AC"/>
    <w:lvl w:ilvl="0" w:tplc="3A0AD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F5823"/>
    <w:multiLevelType w:val="hybridMultilevel"/>
    <w:tmpl w:val="F050E80E"/>
    <w:lvl w:ilvl="0" w:tplc="3B187F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106D9"/>
    <w:multiLevelType w:val="hybridMultilevel"/>
    <w:tmpl w:val="B7305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13C3F"/>
    <w:multiLevelType w:val="hybridMultilevel"/>
    <w:tmpl w:val="DB281E06"/>
    <w:lvl w:ilvl="0" w:tplc="C024A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67DCB"/>
    <w:multiLevelType w:val="hybridMultilevel"/>
    <w:tmpl w:val="F308FEC4"/>
    <w:lvl w:ilvl="0" w:tplc="D95AD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631C7"/>
    <w:multiLevelType w:val="hybridMultilevel"/>
    <w:tmpl w:val="C9544E9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74B80477"/>
    <w:multiLevelType w:val="hybridMultilevel"/>
    <w:tmpl w:val="F2E4A2D0"/>
    <w:lvl w:ilvl="0" w:tplc="91A28E5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C04E7"/>
    <w:multiLevelType w:val="hybridMultilevel"/>
    <w:tmpl w:val="716A80C2"/>
    <w:lvl w:ilvl="0" w:tplc="304C1EA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42DDC"/>
    <w:multiLevelType w:val="hybridMultilevel"/>
    <w:tmpl w:val="BC5A6920"/>
    <w:lvl w:ilvl="0" w:tplc="890ABCF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22"/>
  </w:num>
  <w:num w:numId="5">
    <w:abstractNumId w:val="25"/>
  </w:num>
  <w:num w:numId="6">
    <w:abstractNumId w:val="5"/>
  </w:num>
  <w:num w:numId="7">
    <w:abstractNumId w:val="2"/>
  </w:num>
  <w:num w:numId="8">
    <w:abstractNumId w:val="26"/>
  </w:num>
  <w:num w:numId="9">
    <w:abstractNumId w:val="17"/>
  </w:num>
  <w:num w:numId="10">
    <w:abstractNumId w:val="19"/>
  </w:num>
  <w:num w:numId="11">
    <w:abstractNumId w:val="7"/>
  </w:num>
  <w:num w:numId="12">
    <w:abstractNumId w:val="11"/>
  </w:num>
  <w:num w:numId="13">
    <w:abstractNumId w:val="4"/>
  </w:num>
  <w:num w:numId="14">
    <w:abstractNumId w:val="24"/>
  </w:num>
  <w:num w:numId="15">
    <w:abstractNumId w:val="16"/>
  </w:num>
  <w:num w:numId="16">
    <w:abstractNumId w:val="20"/>
  </w:num>
  <w:num w:numId="17">
    <w:abstractNumId w:val="1"/>
  </w:num>
  <w:num w:numId="18">
    <w:abstractNumId w:val="29"/>
  </w:num>
  <w:num w:numId="19">
    <w:abstractNumId w:val="14"/>
  </w:num>
  <w:num w:numId="20">
    <w:abstractNumId w:val="12"/>
  </w:num>
  <w:num w:numId="21">
    <w:abstractNumId w:val="10"/>
  </w:num>
  <w:num w:numId="22">
    <w:abstractNumId w:val="28"/>
  </w:num>
  <w:num w:numId="23">
    <w:abstractNumId w:val="27"/>
  </w:num>
  <w:num w:numId="24">
    <w:abstractNumId w:val="13"/>
  </w:num>
  <w:num w:numId="25">
    <w:abstractNumId w:val="6"/>
  </w:num>
  <w:num w:numId="26">
    <w:abstractNumId w:val="21"/>
  </w:num>
  <w:num w:numId="27">
    <w:abstractNumId w:val="15"/>
  </w:num>
  <w:num w:numId="28">
    <w:abstractNumId w:val="3"/>
  </w:num>
  <w:num w:numId="29">
    <w:abstractNumId w:val="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AB"/>
    <w:rsid w:val="00007295"/>
    <w:rsid w:val="000219EF"/>
    <w:rsid w:val="00042B69"/>
    <w:rsid w:val="00043A6C"/>
    <w:rsid w:val="00044AFF"/>
    <w:rsid w:val="0005503C"/>
    <w:rsid w:val="00097940"/>
    <w:rsid w:val="000A326B"/>
    <w:rsid w:val="000A54CC"/>
    <w:rsid w:val="000B0BF8"/>
    <w:rsid w:val="000E1BBF"/>
    <w:rsid w:val="001108A1"/>
    <w:rsid w:val="00123A98"/>
    <w:rsid w:val="00133621"/>
    <w:rsid w:val="001408B1"/>
    <w:rsid w:val="00147572"/>
    <w:rsid w:val="00147C1E"/>
    <w:rsid w:val="00151D2A"/>
    <w:rsid w:val="00152253"/>
    <w:rsid w:val="00152E31"/>
    <w:rsid w:val="001733C7"/>
    <w:rsid w:val="0017398C"/>
    <w:rsid w:val="001C3414"/>
    <w:rsid w:val="001C3751"/>
    <w:rsid w:val="001D6C5D"/>
    <w:rsid w:val="00204AAE"/>
    <w:rsid w:val="00211D1E"/>
    <w:rsid w:val="00212810"/>
    <w:rsid w:val="0021589A"/>
    <w:rsid w:val="00217ABF"/>
    <w:rsid w:val="002520CF"/>
    <w:rsid w:val="002556FB"/>
    <w:rsid w:val="002B1C70"/>
    <w:rsid w:val="002B504D"/>
    <w:rsid w:val="002B6548"/>
    <w:rsid w:val="002D2CBE"/>
    <w:rsid w:val="002E0D90"/>
    <w:rsid w:val="002E2C21"/>
    <w:rsid w:val="002E3982"/>
    <w:rsid w:val="002F7735"/>
    <w:rsid w:val="003343E9"/>
    <w:rsid w:val="00342206"/>
    <w:rsid w:val="00345413"/>
    <w:rsid w:val="0035064D"/>
    <w:rsid w:val="003514D8"/>
    <w:rsid w:val="003571B1"/>
    <w:rsid w:val="00372B07"/>
    <w:rsid w:val="003A08DE"/>
    <w:rsid w:val="003C393B"/>
    <w:rsid w:val="003E64DC"/>
    <w:rsid w:val="0043340D"/>
    <w:rsid w:val="00440992"/>
    <w:rsid w:val="0045244C"/>
    <w:rsid w:val="00461C13"/>
    <w:rsid w:val="00484D26"/>
    <w:rsid w:val="00491B3A"/>
    <w:rsid w:val="00491D5E"/>
    <w:rsid w:val="004C780F"/>
    <w:rsid w:val="004E48AD"/>
    <w:rsid w:val="004E6BBA"/>
    <w:rsid w:val="004F020E"/>
    <w:rsid w:val="005017AB"/>
    <w:rsid w:val="00501F7D"/>
    <w:rsid w:val="0051684C"/>
    <w:rsid w:val="0053544B"/>
    <w:rsid w:val="00536D27"/>
    <w:rsid w:val="0055380D"/>
    <w:rsid w:val="0057003B"/>
    <w:rsid w:val="005753EC"/>
    <w:rsid w:val="00595E31"/>
    <w:rsid w:val="005A2E48"/>
    <w:rsid w:val="005A7889"/>
    <w:rsid w:val="005B7FBD"/>
    <w:rsid w:val="005C0533"/>
    <w:rsid w:val="005C6524"/>
    <w:rsid w:val="005D0B06"/>
    <w:rsid w:val="005D0DB7"/>
    <w:rsid w:val="005E4FA3"/>
    <w:rsid w:val="005E579E"/>
    <w:rsid w:val="005E70F4"/>
    <w:rsid w:val="006066B7"/>
    <w:rsid w:val="0061250D"/>
    <w:rsid w:val="00615F2A"/>
    <w:rsid w:val="00633AE1"/>
    <w:rsid w:val="006342C2"/>
    <w:rsid w:val="00645769"/>
    <w:rsid w:val="00653DD5"/>
    <w:rsid w:val="00657E91"/>
    <w:rsid w:val="00665186"/>
    <w:rsid w:val="00671A26"/>
    <w:rsid w:val="006A6695"/>
    <w:rsid w:val="006B7B22"/>
    <w:rsid w:val="006D38A8"/>
    <w:rsid w:val="006D4FF2"/>
    <w:rsid w:val="006E1CC3"/>
    <w:rsid w:val="006E7A39"/>
    <w:rsid w:val="006F1167"/>
    <w:rsid w:val="006F4F32"/>
    <w:rsid w:val="006F763D"/>
    <w:rsid w:val="0070727F"/>
    <w:rsid w:val="00712313"/>
    <w:rsid w:val="00725E96"/>
    <w:rsid w:val="0073287F"/>
    <w:rsid w:val="00742C8B"/>
    <w:rsid w:val="0075323E"/>
    <w:rsid w:val="00755676"/>
    <w:rsid w:val="00756AAF"/>
    <w:rsid w:val="00767DB2"/>
    <w:rsid w:val="007A7138"/>
    <w:rsid w:val="007D497A"/>
    <w:rsid w:val="007E3FA1"/>
    <w:rsid w:val="007F269D"/>
    <w:rsid w:val="008054AF"/>
    <w:rsid w:val="00805A39"/>
    <w:rsid w:val="008209A3"/>
    <w:rsid w:val="00831C14"/>
    <w:rsid w:val="00835904"/>
    <w:rsid w:val="00840102"/>
    <w:rsid w:val="008407F3"/>
    <w:rsid w:val="008463AB"/>
    <w:rsid w:val="008555C5"/>
    <w:rsid w:val="00871BB5"/>
    <w:rsid w:val="0088782D"/>
    <w:rsid w:val="00896B52"/>
    <w:rsid w:val="008A1B92"/>
    <w:rsid w:val="008A35C0"/>
    <w:rsid w:val="008D1BDF"/>
    <w:rsid w:val="008D2C94"/>
    <w:rsid w:val="008F46EF"/>
    <w:rsid w:val="008F7E7D"/>
    <w:rsid w:val="00923694"/>
    <w:rsid w:val="00930D64"/>
    <w:rsid w:val="00931367"/>
    <w:rsid w:val="00936AD4"/>
    <w:rsid w:val="00947CA9"/>
    <w:rsid w:val="00952C2C"/>
    <w:rsid w:val="00954CD6"/>
    <w:rsid w:val="00961B9A"/>
    <w:rsid w:val="00965D06"/>
    <w:rsid w:val="009A449D"/>
    <w:rsid w:val="009B0F8E"/>
    <w:rsid w:val="009C62B3"/>
    <w:rsid w:val="009D201D"/>
    <w:rsid w:val="009D222D"/>
    <w:rsid w:val="009D7113"/>
    <w:rsid w:val="009F071B"/>
    <w:rsid w:val="009F177F"/>
    <w:rsid w:val="00A25491"/>
    <w:rsid w:val="00A265F7"/>
    <w:rsid w:val="00A408B9"/>
    <w:rsid w:val="00A555C0"/>
    <w:rsid w:val="00A642AB"/>
    <w:rsid w:val="00A72A7D"/>
    <w:rsid w:val="00A8144A"/>
    <w:rsid w:val="00A86275"/>
    <w:rsid w:val="00A948D0"/>
    <w:rsid w:val="00AA18EE"/>
    <w:rsid w:val="00AB10A8"/>
    <w:rsid w:val="00AB2913"/>
    <w:rsid w:val="00AC2CFA"/>
    <w:rsid w:val="00AE2973"/>
    <w:rsid w:val="00AE385F"/>
    <w:rsid w:val="00AE519E"/>
    <w:rsid w:val="00AE53C5"/>
    <w:rsid w:val="00B01A29"/>
    <w:rsid w:val="00B02BD4"/>
    <w:rsid w:val="00B05A3F"/>
    <w:rsid w:val="00B27A1F"/>
    <w:rsid w:val="00B3221A"/>
    <w:rsid w:val="00B41164"/>
    <w:rsid w:val="00B51A2E"/>
    <w:rsid w:val="00B73BB9"/>
    <w:rsid w:val="00B7477E"/>
    <w:rsid w:val="00B748A4"/>
    <w:rsid w:val="00B85051"/>
    <w:rsid w:val="00B977D7"/>
    <w:rsid w:val="00BA53DA"/>
    <w:rsid w:val="00BA6611"/>
    <w:rsid w:val="00BC1BB0"/>
    <w:rsid w:val="00BC674A"/>
    <w:rsid w:val="00BC6C1A"/>
    <w:rsid w:val="00BD1A81"/>
    <w:rsid w:val="00BF442E"/>
    <w:rsid w:val="00C270EE"/>
    <w:rsid w:val="00C33E16"/>
    <w:rsid w:val="00C45FFA"/>
    <w:rsid w:val="00C472A8"/>
    <w:rsid w:val="00C52652"/>
    <w:rsid w:val="00C804ED"/>
    <w:rsid w:val="00C92C8E"/>
    <w:rsid w:val="00CB3BB8"/>
    <w:rsid w:val="00CC389D"/>
    <w:rsid w:val="00CC68E7"/>
    <w:rsid w:val="00CD5677"/>
    <w:rsid w:val="00D000CB"/>
    <w:rsid w:val="00D1631E"/>
    <w:rsid w:val="00D20A07"/>
    <w:rsid w:val="00D23C26"/>
    <w:rsid w:val="00D25F84"/>
    <w:rsid w:val="00D37038"/>
    <w:rsid w:val="00D41958"/>
    <w:rsid w:val="00D43A6D"/>
    <w:rsid w:val="00D46395"/>
    <w:rsid w:val="00D52F65"/>
    <w:rsid w:val="00D578D2"/>
    <w:rsid w:val="00D64089"/>
    <w:rsid w:val="00D7054B"/>
    <w:rsid w:val="00D735A0"/>
    <w:rsid w:val="00D85557"/>
    <w:rsid w:val="00D8696C"/>
    <w:rsid w:val="00DB36D6"/>
    <w:rsid w:val="00DD16E1"/>
    <w:rsid w:val="00DD34AA"/>
    <w:rsid w:val="00DF1DE8"/>
    <w:rsid w:val="00E00D44"/>
    <w:rsid w:val="00E0158B"/>
    <w:rsid w:val="00E12D13"/>
    <w:rsid w:val="00E22212"/>
    <w:rsid w:val="00E2730A"/>
    <w:rsid w:val="00E34FA1"/>
    <w:rsid w:val="00E52A56"/>
    <w:rsid w:val="00E61832"/>
    <w:rsid w:val="00E67632"/>
    <w:rsid w:val="00E738F1"/>
    <w:rsid w:val="00E82648"/>
    <w:rsid w:val="00E839A1"/>
    <w:rsid w:val="00EA0A51"/>
    <w:rsid w:val="00EA0A89"/>
    <w:rsid w:val="00EA0FAE"/>
    <w:rsid w:val="00EA4DE2"/>
    <w:rsid w:val="00EE6919"/>
    <w:rsid w:val="00F01C79"/>
    <w:rsid w:val="00F12B05"/>
    <w:rsid w:val="00F14193"/>
    <w:rsid w:val="00F52A72"/>
    <w:rsid w:val="00F653D2"/>
    <w:rsid w:val="00F73624"/>
    <w:rsid w:val="00F8499D"/>
    <w:rsid w:val="00F84B23"/>
    <w:rsid w:val="00F87F05"/>
    <w:rsid w:val="00F90B53"/>
    <w:rsid w:val="00F90FC1"/>
    <w:rsid w:val="00F94503"/>
    <w:rsid w:val="00F955BD"/>
    <w:rsid w:val="00F97958"/>
    <w:rsid w:val="00FB281F"/>
    <w:rsid w:val="00FC04A8"/>
    <w:rsid w:val="00FC07D1"/>
    <w:rsid w:val="00FD3636"/>
    <w:rsid w:val="00FE7B93"/>
    <w:rsid w:val="00FF3F6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٫"/>
  <w:listSeparator w:val=";"/>
  <w14:docId w14:val="146F85F2"/>
  <w15:docId w15:val="{05C07AF6-F4A4-BA49-9137-733C03E6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"/>
    <w:uiPriority w:val="99"/>
    <w:rsid w:val="00B51A2E"/>
  </w:style>
  <w:style w:type="paragraph" w:customStyle="1" w:styleId="10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0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uiPriority w:val="59"/>
    <w:rsid w:val="00BC6C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  <w:style w:type="paragraph" w:styleId="a8">
    <w:name w:val="No Spacing"/>
    <w:uiPriority w:val="1"/>
    <w:qFormat/>
    <w:rsid w:val="00CC68E7"/>
    <w:pPr>
      <w:bidi/>
    </w:pPr>
    <w:rPr>
      <w:rFonts w:cs="Arial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CC68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4">
    <w:name w:val="Grid Table 4"/>
    <w:basedOn w:val="a1"/>
    <w:uiPriority w:val="49"/>
    <w:rsid w:val="00E52A5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a">
    <w:name w:val="Grid Table Light"/>
    <w:basedOn w:val="a1"/>
    <w:uiPriority w:val="40"/>
    <w:rsid w:val="00E52A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h2021\Desktop\&#1575;&#1604;&#1608;&#1585;&#1602;&#1577;%20&#1575;&#1604;&#1585;&#1587;&#1605;&#1610;&#1577;%20&#1575;&#1604;&#1580;&#1583;&#1610;&#1583;&#1577;%20&#1604;&#1604;&#1605;&#1583;&#1575;&#1585;&#1587;%20&#1591;&#1608;&#1604;%2022-05-1438&#1607;&#160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FC15-6C7C-0B4C-87BB-FF072F6D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C:\Users\kh2021\Desktop\الورقة الرسمية الجديدة للمدارس طول 22-05-1438هـ.dotx</Template>
  <TotalTime>3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Mohamed Khaled ibrahim</Company>
  <LinksUpToDate>false</LinksUpToDate>
  <CharactersWithSpaces>1361</CharactersWithSpaces>
  <SharedDoc>false</SharedDoc>
  <HLinks>
    <vt:vector size="6" baseType="variant"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mailto:info@alkhandak.com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كاتبة مدارس البنات</dc:creator>
  <cp:lastModifiedBy>eman jan</cp:lastModifiedBy>
  <cp:revision>3</cp:revision>
  <cp:lastPrinted>2019-02-16T13:37:00Z</cp:lastPrinted>
  <dcterms:created xsi:type="dcterms:W3CDTF">2019-02-16T10:23:00Z</dcterms:created>
  <dcterms:modified xsi:type="dcterms:W3CDTF">2019-02-16T13:37:00Z</dcterms:modified>
</cp:coreProperties>
</file>