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cs="Arial"/>
          <w:b/>
          <w:bCs/>
          <w:color w:val="000000"/>
          <w:sz w:val="22"/>
          <w:szCs w:val="22"/>
          <w:u w:val="single" w:color="000000"/>
          <w:bdr w:val="nil"/>
          <w:rtl/>
          <w:lang w:val="ar-SA"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58595" wp14:editId="0AE291EE">
                <wp:simplePos x="0" y="0"/>
                <wp:positionH relativeFrom="column">
                  <wp:posOffset>-29845</wp:posOffset>
                </wp:positionH>
                <wp:positionV relativeFrom="paragraph">
                  <wp:posOffset>236220</wp:posOffset>
                </wp:positionV>
                <wp:extent cx="632012" cy="0"/>
                <wp:effectExtent l="0" t="12700" r="15875" b="12700"/>
                <wp:wrapNone/>
                <wp:docPr id="1" name="موصل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1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089E1" id="موصل مستقيم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8.6pt" to="47.4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" strokecolor="black [3200]" strokeweight="1.5pt">
                <v:stroke joinstyle="miter"/>
              </v:line>
            </w:pict>
          </mc:Fallback>
        </mc:AlternateContent>
      </w:r>
      <w:r w:rsidRPr="00B01830">
        <w:rPr>
          <w:rFonts w:ascii="Arial" w:hAnsi="Arial" w:cs="Arial"/>
          <w:b/>
          <w:bCs/>
          <w:noProof/>
          <w:color w:val="000000"/>
          <w:sz w:val="24"/>
          <w:szCs w:val="24"/>
          <w:u w:val="single" w:color="000000"/>
          <w:bdr w:val="nil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DDFD" wp14:editId="4F8C14C4">
                <wp:simplePos x="0" y="0"/>
                <wp:positionH relativeFrom="column">
                  <wp:posOffset>-68580</wp:posOffset>
                </wp:positionH>
                <wp:positionV relativeFrom="paragraph">
                  <wp:posOffset>-66040</wp:posOffset>
                </wp:positionV>
                <wp:extent cx="676275" cy="695325"/>
                <wp:effectExtent l="12700" t="12700" r="9525" b="158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6C612F" w:rsidRDefault="00B01830" w:rsidP="00B0183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6C612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DDFD" id="Rectangle 9" o:spid="_x0000_s1026" style="position:absolute;left:0;text-align:left;margin-left:-5.4pt;margin-top:-5.2pt;width:5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" strokeweight="3pt">
                <v:stroke linestyle="thinThin"/>
                <v:path arrowok="t"/>
                <v:textbox>
                  <w:txbxContent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6C612F" w:rsidRDefault="00B01830" w:rsidP="00B0183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6C612F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/>
                  </w:txbxContent>
                </v:textbox>
              </v:rect>
            </w:pict>
          </mc:Fallback>
        </mc:AlternateContent>
      </w:r>
    </w:p>
    <w:p w:rsidR="00B0183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hanging="142"/>
        <w:rPr>
          <w:rFonts w:ascii="Arial" w:hAnsi="Arial" w:cs="Arial"/>
          <w:b/>
          <w:bCs/>
          <w:noProof/>
          <w:color w:val="000000"/>
          <w:u w:val="single" w:color="000000"/>
          <w:bdr w:val="nil"/>
          <w:rtl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</w:rPr>
        <w:t>الجزء النظري ( خمس درجات)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 xml:space="preserve">السؤال الأول أكملي الفراغات </w:t>
      </w:r>
      <w:r w:rsidR="000C5E8C" w:rsidRPr="00B01830">
        <w:rPr>
          <w:rFonts w:cs="Arial" w:hint="cs"/>
          <w:u w:val="single" w:color="000000"/>
          <w:rtl/>
        </w:rPr>
        <w:t>التالية:</w:t>
      </w:r>
      <w:r w:rsidRPr="00B01830">
        <w:rPr>
          <w:rFonts w:cs="Helvetica Neue"/>
          <w:noProof/>
          <w:color w:val="000000"/>
          <w:sz w:val="22"/>
          <w:szCs w:val="22"/>
          <w:u w:color="000000"/>
          <w:bdr w:val="nil"/>
          <w:rtl/>
        </w:rPr>
        <w:t xml:space="preserve"> </w:t>
      </w:r>
    </w:p>
    <w:p w:rsidR="00EB2B61" w:rsidRDefault="00EB2B61" w:rsidP="00EB2B61">
      <w:pPr>
        <w:spacing w:after="200"/>
        <w:ind w:right="-709"/>
        <w:rPr>
          <w:rFonts w:cs="Arial"/>
          <w:u w:color="000000"/>
          <w:rtl/>
        </w:rPr>
      </w:pPr>
      <w:r>
        <w:rPr>
          <w:rFonts w:cs="Arial"/>
          <w:u w:val="single" w:color="000000"/>
        </w:rPr>
        <w:t>1</w:t>
      </w:r>
      <w:r w:rsidR="00B01830" w:rsidRPr="00B01830">
        <w:rPr>
          <w:rFonts w:cs="Arial"/>
          <w:u w:val="single" w:color="000000"/>
          <w:rtl/>
        </w:rPr>
        <w:t>-</w:t>
      </w:r>
      <w:r w:rsidR="00B01830" w:rsidRPr="00B01830">
        <w:rPr>
          <w:rFonts w:cs="Arial" w:hint="cs"/>
          <w:u w:color="000000"/>
          <w:rtl/>
        </w:rPr>
        <w:t xml:space="preserve"> من تطبيقات معالجة النصوص الحية ..............................</w:t>
      </w:r>
    </w:p>
    <w:p w:rsidR="00B01830" w:rsidRPr="00B01830" w:rsidRDefault="00EB2B61" w:rsidP="00B01830">
      <w:pPr>
        <w:spacing w:after="200"/>
        <w:ind w:left="281" w:right="-709" w:hanging="142"/>
        <w:rPr>
          <w:rFonts w:cs="Arial"/>
          <w:u w:color="000000"/>
          <w:rtl/>
        </w:rPr>
      </w:pPr>
      <w:r>
        <w:rPr>
          <w:rFonts w:cs="Arial"/>
          <w:u w:val="single" w:color="000000"/>
        </w:rPr>
        <w:t>2</w:t>
      </w:r>
      <w:r>
        <w:rPr>
          <w:rFonts w:cs="Arial" w:hint="cs"/>
          <w:u w:val="single" w:color="000000"/>
          <w:rtl/>
        </w:rPr>
        <w:t>-</w:t>
      </w:r>
      <w:r>
        <w:rPr>
          <w:rFonts w:cs="Arial" w:hint="cs"/>
          <w:u w:color="000000"/>
          <w:rtl/>
        </w:rPr>
        <w:t xml:space="preserve"> الطباعة باللمس هي...................السريعة على لوحة المفاتيح باستخدام جميع أصابع اليدين دون النظر إلى لوحة المفاتيح</w:t>
      </w:r>
      <w:r w:rsidR="00B01830" w:rsidRPr="00B01830">
        <w:rPr>
          <w:rFonts w:cs="Arial" w:hint="cs"/>
          <w:u w:color="000000"/>
          <w:rtl/>
        </w:rPr>
        <w:t xml:space="preserve"> 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 xml:space="preserve">السؤال </w:t>
      </w:r>
      <w:proofErr w:type="gramStart"/>
      <w:r w:rsidRPr="00B01830">
        <w:rPr>
          <w:rFonts w:cs="Arial" w:hint="cs"/>
          <w:u w:val="single" w:color="000000"/>
          <w:rtl/>
        </w:rPr>
        <w:t xml:space="preserve">الثاني </w:t>
      </w:r>
      <w:r w:rsidRPr="00B01830">
        <w:rPr>
          <w:rFonts w:cs="Arial"/>
          <w:u w:val="single" w:color="000000"/>
          <w:rtl/>
        </w:rPr>
        <w:t>:</w:t>
      </w:r>
      <w:proofErr w:type="gramEnd"/>
      <w:r w:rsidRPr="00B01830">
        <w:rPr>
          <w:rFonts w:cs="Arial" w:hint="cs"/>
          <w:u w:val="single" w:color="000000"/>
          <w:rtl/>
        </w:rPr>
        <w:t xml:space="preserve"> ضعي علامة صح أمام العبارة الصحيحة وعلامة خطأ أمام العبارة الخاطئة :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من أنواع البيانات النصوص وطريقة الإدخال عن طريق لوحة المفاتيح والإخراج عن طريق السماعات (     )            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مفتاح الهروب </w:t>
      </w:r>
      <w:r w:rsidRPr="00B01830">
        <w:rPr>
          <w:rFonts w:cs="Arial"/>
          <w:u w:color="000000"/>
        </w:rPr>
        <w:t xml:space="preserve">ESC </w:t>
      </w:r>
      <w:r w:rsidRPr="00B01830">
        <w:rPr>
          <w:rFonts w:cs="Arial" w:hint="cs"/>
          <w:u w:color="000000"/>
          <w:rtl/>
        </w:rPr>
        <w:t xml:space="preserve">للخروج من أي مهمة دون اتمامها (       </w:t>
      </w:r>
      <w:r>
        <w:rPr>
          <w:rFonts w:cs="Arial" w:hint="cs"/>
          <w:u w:color="000000"/>
          <w:rtl/>
        </w:rPr>
        <w:t xml:space="preserve">     </w:t>
      </w:r>
      <w:r w:rsidRPr="00B01830">
        <w:rPr>
          <w:rFonts w:cs="Arial" w:hint="cs"/>
          <w:u w:color="000000"/>
          <w:rtl/>
        </w:rPr>
        <w:t xml:space="preserve">        )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من مزايا الطباعة باللمس قلة الإجهاد (                  )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مايكروسوفت وورد من أشهر برامج معالجات النصوص المجانية (    </w:t>
      </w:r>
      <w:r>
        <w:rPr>
          <w:rFonts w:cs="Arial" w:hint="cs"/>
          <w:u w:color="000000"/>
          <w:rtl/>
        </w:rPr>
        <w:t xml:space="preserve">         </w:t>
      </w:r>
      <w:r w:rsidRPr="00B01830">
        <w:rPr>
          <w:rFonts w:cs="Arial" w:hint="cs"/>
          <w:u w:color="000000"/>
          <w:rtl/>
        </w:rPr>
        <w:t xml:space="preserve">   )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</w:rPr>
      </w:pP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>السؤال الثالث: اختاري الإجابة الصحيحة من ما يلي :</w:t>
      </w: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أي منهما يستخدم كطريقة لإدخال الصوت:</w:t>
      </w:r>
    </w:p>
    <w:p w:rsidR="00B01830" w:rsidRPr="00B01830" w:rsidRDefault="00B01830" w:rsidP="00B0183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السماعات                   ب-الماسح الضوئي                ج-الميكروفون</w:t>
      </w: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من متطلبات الطباعة باللمس:</w:t>
      </w:r>
    </w:p>
    <w:p w:rsid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B01830">
        <w:rPr>
          <w:rFonts w:cs="Arial" w:hint="cs"/>
          <w:u w:color="000000"/>
          <w:rtl/>
        </w:rPr>
        <w:t>أ-  الته</w:t>
      </w:r>
      <w:r w:rsidRPr="00B01830">
        <w:rPr>
          <w:rFonts w:cs="Arial"/>
          <w:u w:color="000000"/>
          <w:rtl/>
        </w:rPr>
        <w:t>وية الجيدة</w:t>
      </w:r>
      <w:r w:rsidRPr="00B01830">
        <w:rPr>
          <w:rFonts w:cs="Arial" w:hint="cs"/>
          <w:u w:color="000000"/>
          <w:rtl/>
        </w:rPr>
        <w:t xml:space="preserve">                ب-الإضاءة المنخفضة              ج-جميع ما سبق 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المكان الصحيح للإبهامين في لوحة المفاتيح هو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B01830">
        <w:rPr>
          <w:rFonts w:cs="Arial" w:hint="cs"/>
          <w:u w:color="000000"/>
          <w:rtl/>
        </w:rPr>
        <w:t>أ-صف الارتكاز</w:t>
      </w:r>
      <w:r w:rsidRPr="00B01830">
        <w:rPr>
          <w:rFonts w:cs="Arial"/>
          <w:u w:color="000000"/>
        </w:rPr>
        <w:t xml:space="preserve"> </w:t>
      </w:r>
      <w:r w:rsidRPr="00B01830">
        <w:rPr>
          <w:rFonts w:cs="Arial" w:hint="cs"/>
          <w:u w:color="000000"/>
          <w:rtl/>
        </w:rPr>
        <w:t xml:space="preserve">                 ب-مفتاح المسافة                ج-الصف السفلي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من العناصر التي تشترك فيها برامج معالجة النصوص: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B01830">
        <w:rPr>
          <w:rFonts w:cs="Arial" w:hint="cs"/>
          <w:u w:color="000000"/>
          <w:rtl/>
        </w:rPr>
        <w:t xml:space="preserve">أ-مجانية الاستخدام                   ب-تتطلب اتصال بالإنترنت             ج-لها واجهة متشابهة </w:t>
      </w:r>
    </w:p>
    <w:p w:rsidR="00B01830" w:rsidRPr="00B01830" w:rsidRDefault="00B01830" w:rsidP="00DE4E30">
      <w:pPr>
        <w:bidi w:val="0"/>
        <w:spacing w:after="200"/>
        <w:ind w:left="281" w:right="-709" w:hanging="142"/>
        <w:contextualSpacing/>
        <w:rPr>
          <w:rFonts w:cs="Arial"/>
          <w:u w:color="000000"/>
        </w:rPr>
      </w:pPr>
      <w:bookmarkStart w:id="0" w:name="_GoBack"/>
      <w:bookmarkEnd w:id="0"/>
    </w:p>
    <w:p w:rsidR="00B01830" w:rsidRPr="00B01830" w:rsidRDefault="00B01830" w:rsidP="00B01830">
      <w:pPr>
        <w:spacing w:after="200"/>
        <w:ind w:right="-709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spacing w:after="200"/>
        <w:ind w:right="-709"/>
        <w:contextualSpacing/>
        <w:rPr>
          <w:rFonts w:cs="Arial"/>
          <w:u w:color="000000"/>
          <w:rtl/>
        </w:rPr>
      </w:pPr>
    </w:p>
    <w:tbl>
      <w:tblPr>
        <w:tblStyle w:val="2"/>
        <w:tblpPr w:leftFromText="180" w:rightFromText="180" w:vertAnchor="text" w:horzAnchor="margin" w:tblpXSpec="center" w:tblpY="1379"/>
        <w:bidiVisual/>
        <w:tblW w:w="9296" w:type="dxa"/>
        <w:tblLayout w:type="fixed"/>
        <w:tblLook w:val="01E0" w:firstRow="1" w:lastRow="1" w:firstColumn="1" w:lastColumn="1" w:noHBand="0" w:noVBand="0"/>
      </w:tblPr>
      <w:tblGrid>
        <w:gridCol w:w="544"/>
        <w:gridCol w:w="6189"/>
        <w:gridCol w:w="376"/>
        <w:gridCol w:w="910"/>
        <w:gridCol w:w="248"/>
        <w:gridCol w:w="1029"/>
      </w:tblGrid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lastRenderedPageBreak/>
              <w:t>م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المـهـــــــــــــــــــــــــارة المطلوب تنفيذها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الدرجة المكتسبة</w:t>
            </w: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الدرجة النهائية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 w:rsidRPr="00B01830"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افتحي</w:t>
            </w: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 جهاز الحاسب وافتحي برنامج </w:t>
            </w: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WORD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2</w:t>
            </w:r>
          </w:p>
        </w:tc>
        <w:tc>
          <w:tcPr>
            <w:tcW w:w="6189" w:type="dxa"/>
            <w:vAlign w:val="center"/>
          </w:tcPr>
          <w:p w:rsid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افتحي برنامج الوورد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3</w:t>
            </w:r>
          </w:p>
        </w:tc>
        <w:tc>
          <w:tcPr>
            <w:tcW w:w="6189" w:type="dxa"/>
            <w:vAlign w:val="center"/>
          </w:tcPr>
          <w:p w:rsidR="00B01830" w:rsidRP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وضع الأصابع بشكل صحيح على لوحة المفاتيح 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744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4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قومي بكتابة ما يلي</w:t>
            </w: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 مراعية متطلبات الطباعة باللمس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سارعي للمجد والعلياء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مجدي لخالق السماء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وارفع الخفاق الأخضر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يحمل النور المسطر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رددي الله اكبر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ياموطني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2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5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خلو النص من الأخطاء الإملائية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6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تغيير لون النص إلى اللون الأخضر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7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تغيير حجم الخط الى ٢٨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8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توسيط النص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EB2B61" w:rsidRPr="00B01830" w:rsidTr="00B01830">
        <w:trPr>
          <w:trHeight w:val="405"/>
        </w:trPr>
        <w:tc>
          <w:tcPr>
            <w:tcW w:w="544" w:type="dxa"/>
            <w:vAlign w:val="center"/>
          </w:tcPr>
          <w:p w:rsid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9</w:t>
            </w:r>
          </w:p>
        </w:tc>
        <w:tc>
          <w:tcPr>
            <w:tcW w:w="6189" w:type="dxa"/>
            <w:vAlign w:val="center"/>
          </w:tcPr>
          <w:p w:rsidR="00EB2B61" w:rsidRP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حفظ الملف بإسمك</w:t>
            </w:r>
          </w:p>
        </w:tc>
        <w:tc>
          <w:tcPr>
            <w:tcW w:w="1286" w:type="dxa"/>
            <w:gridSpan w:val="2"/>
            <w:vAlign w:val="center"/>
          </w:tcPr>
          <w:p w:rsidR="00EB2B61" w:rsidRPr="00B01830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B2B61" w:rsidRPr="00EB2B61" w:rsidRDefault="00EB2B61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653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6565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المجمــــــــــوع</w:t>
            </w:r>
          </w:p>
        </w:tc>
        <w:tc>
          <w:tcPr>
            <w:tcW w:w="1158" w:type="dxa"/>
            <w:gridSpan w:val="2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029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10</w:t>
            </w:r>
          </w:p>
        </w:tc>
      </w:tr>
    </w:tbl>
    <w:p w:rsidR="00A555C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Arial" w:hAnsi="Arial" w:cs="Arial"/>
          <w:b/>
          <w:bCs/>
          <w:noProof/>
          <w:color w:val="000000"/>
          <w:u w:val="single" w:color="000000"/>
          <w:bdr w:val="nil"/>
          <w:rtl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EB9BF" wp14:editId="4C489786">
                <wp:simplePos x="0" y="0"/>
                <wp:positionH relativeFrom="column">
                  <wp:posOffset>-90805</wp:posOffset>
                </wp:positionH>
                <wp:positionV relativeFrom="paragraph">
                  <wp:posOffset>222250</wp:posOffset>
                </wp:positionV>
                <wp:extent cx="632011" cy="0"/>
                <wp:effectExtent l="0" t="12700" r="15875" b="12700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1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7BDD6" id="موصل مستقيم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7.5pt" to="42.6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" strokecolor="black [3200]" strokeweight="1.5pt">
                <v:stroke joinstyle="miter"/>
              </v:line>
            </w:pict>
          </mc:Fallback>
        </mc:AlternateContent>
      </w:r>
      <w:r w:rsidRPr="00B01830">
        <w:rPr>
          <w:rFonts w:cs="Helvetica Neue"/>
          <w:noProof/>
          <w:color w:val="000000"/>
          <w:sz w:val="22"/>
          <w:szCs w:val="22"/>
          <w:u w:color="000000"/>
          <w:bdr w:val="nil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5010C" wp14:editId="2805FBEF">
                <wp:simplePos x="0" y="0"/>
                <wp:positionH relativeFrom="column">
                  <wp:posOffset>-114935</wp:posOffset>
                </wp:positionH>
                <wp:positionV relativeFrom="paragraph">
                  <wp:posOffset>-90170</wp:posOffset>
                </wp:positionV>
                <wp:extent cx="676275" cy="695325"/>
                <wp:effectExtent l="12700" t="12700" r="9525" b="1587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6C612F" w:rsidRDefault="00B01830" w:rsidP="00B0183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010C" id="Rectangle 13" o:spid="_x0000_s1027" style="position:absolute;left:0;text-align:left;margin-left:-9.05pt;margin-top:-7.1pt;width:5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" strokeweight="3pt">
                <v:stroke linestyle="thinThin"/>
                <v:path arrowok="t"/>
                <v:textbox>
                  <w:txbxContent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6C612F" w:rsidRDefault="00B01830" w:rsidP="00B0183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/>
                  </w:txbxContent>
                </v:textbox>
              </v:rect>
            </w:pict>
          </mc:Fallback>
        </mc:AlternateContent>
      </w: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</w:rPr>
        <w:t>الجزء العملي (عشر درجات)</w:t>
      </w:r>
    </w:p>
    <w:sectPr w:rsidR="00A555C0" w:rsidRPr="00B01830" w:rsidSect="00151D2A">
      <w:headerReference w:type="default" r:id="rId8"/>
      <w:footerReference w:type="default" r:id="rId9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E83" w:rsidRDefault="00926E83" w:rsidP="00B51A2E">
      <w:r>
        <w:separator/>
      </w:r>
    </w:p>
  </w:endnote>
  <w:endnote w:type="continuationSeparator" w:id="0">
    <w:p w:rsidR="00926E83" w:rsidRDefault="00926E83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665186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E83" w:rsidRDefault="00926E83" w:rsidP="00B51A2E">
      <w:r>
        <w:separator/>
      </w:r>
    </w:p>
  </w:footnote>
  <w:footnote w:type="continuationSeparator" w:id="0">
    <w:p w:rsidR="00926E83" w:rsidRDefault="00926E83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D25F84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35ED5F1" wp14:editId="08424D87">
              <wp:simplePos x="0" y="0"/>
              <wp:positionH relativeFrom="column">
                <wp:posOffset>-387985</wp:posOffset>
              </wp:positionH>
              <wp:positionV relativeFrom="paragraph">
                <wp:posOffset>-170815</wp:posOffset>
              </wp:positionV>
              <wp:extent cx="1876425" cy="1231900"/>
              <wp:effectExtent l="0" t="0" r="0" b="0"/>
              <wp:wrapThrough wrapText="bothSides">
                <wp:wrapPolygon edited="0">
                  <wp:start x="731" y="223"/>
                  <wp:lineTo x="731" y="21155"/>
                  <wp:lineTo x="20759" y="21155"/>
                  <wp:lineTo x="20759" y="223"/>
                  <wp:lineTo x="731" y="223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اختبار</w:t>
                          </w:r>
                          <w:r w:rsidR="000C5E8C"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 xml:space="preserve"> حاسب وتقنية المعلومات</w:t>
                          </w:r>
                        </w:p>
                        <w:p w:rsidR="00665186" w:rsidRDefault="000C5E8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الفترة الأولى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الصف</w:t>
                          </w:r>
                          <w:r w:rsidR="00E52A56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 xml:space="preserve"> </w:t>
                          </w:r>
                          <w:r w:rsidR="00FF3F6B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 xml:space="preserve">الأول </w:t>
                          </w:r>
                          <w:r w:rsidR="000C5E8C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متوسط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الإسم</w:t>
                          </w:r>
                          <w:proofErr w:type="spellEnd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:</w:t>
                          </w:r>
                        </w:p>
                        <w:p w:rsidR="00D25F84" w:rsidRP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5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55pt;margin-top:-13.45pt;width:147.75pt;height:9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" filled="f" stroked="f">
              <v:textbox>
                <w:txbxContent>
                  <w:p w:rsidR="00D25F84" w:rsidRDefault="00D25F84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اختبار</w:t>
                    </w:r>
                    <w:r w:rsidR="000C5E8C"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 xml:space="preserve"> حاسب وتقنية المعلومات</w:t>
                    </w:r>
                  </w:p>
                  <w:p w:rsidR="00665186" w:rsidRDefault="000C5E8C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الفترة الأولى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الصف</w:t>
                    </w:r>
                    <w:r w:rsidR="00E52A56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 xml:space="preserve"> </w:t>
                    </w:r>
                    <w:r w:rsidR="00FF3F6B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 xml:space="preserve">الأول </w:t>
                    </w:r>
                    <w:r w:rsidR="000C5E8C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متوسط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الإسم</w:t>
                    </w:r>
                    <w:proofErr w:type="spellEnd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:</w:t>
                    </w:r>
                  </w:p>
                  <w:p w:rsidR="00D25F84" w:rsidRP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2A4F8C0" wp14:editId="3DE7CD3E">
              <wp:simplePos x="0" y="0"/>
              <wp:positionH relativeFrom="column">
                <wp:posOffset>-245110</wp:posOffset>
              </wp:positionH>
              <wp:positionV relativeFrom="paragraph">
                <wp:posOffset>1045210</wp:posOffset>
              </wp:positionV>
              <wp:extent cx="6934200" cy="891540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915400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87E973" id="AutoShape 5" o:spid="_x0000_s1026" style="position:absolute;left:0;text-align:left;margin-left:-19.3pt;margin-top:82.3pt;width:546pt;height:70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" strokeweight="1.5pt"/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21FC140" wp14:editId="274588C5">
              <wp:simplePos x="0" y="0"/>
              <wp:positionH relativeFrom="column">
                <wp:posOffset>-292735</wp:posOffset>
              </wp:positionH>
              <wp:positionV relativeFrom="paragraph">
                <wp:posOffset>-164465</wp:posOffset>
              </wp:positionV>
              <wp:extent cx="7014210" cy="11049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104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B034DD" id="AutoShape 4" o:spid="_x0000_s1026" style="position:absolute;left:0;text-align:left;margin-left:-23.05pt;margin-top:-12.95pt;width:552.3pt;height:87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" filled="f" strokeweight="1.5pt"/>
          </w:pict>
        </mc:Fallback>
      </mc:AlternateContent>
    </w:r>
    <w:r w:rsidR="005017AB">
      <w:rPr>
        <w:noProof/>
      </w:rPr>
      <w:drawing>
        <wp:anchor distT="0" distB="0" distL="114300" distR="114300" simplePos="0" relativeHeight="251673088" behindDoc="0" locked="0" layoutInCell="1" allowOverlap="1" wp14:anchorId="319CC336" wp14:editId="65F9B9B1">
          <wp:simplePos x="0" y="0"/>
          <wp:positionH relativeFrom="column">
            <wp:posOffset>4041140</wp:posOffset>
          </wp:positionH>
          <wp:positionV relativeFrom="paragraph">
            <wp:posOffset>-116840</wp:posOffset>
          </wp:positionV>
          <wp:extent cx="2609850" cy="100012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85F">
      <w:rPr>
        <w:noProof/>
      </w:rPr>
      <w:drawing>
        <wp:anchor distT="0" distB="0" distL="114300" distR="114300" simplePos="0" relativeHeight="251671040" behindDoc="0" locked="0" layoutInCell="1" allowOverlap="1" wp14:anchorId="3855BBA7" wp14:editId="4C0CD547">
          <wp:simplePos x="0" y="0"/>
          <wp:positionH relativeFrom="column">
            <wp:posOffset>1888490</wp:posOffset>
          </wp:positionH>
          <wp:positionV relativeFrom="paragraph">
            <wp:posOffset>73660</wp:posOffset>
          </wp:positionV>
          <wp:extent cx="1757743" cy="809625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1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5E351962" wp14:editId="361BA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01"/>
    <w:multiLevelType w:val="hybridMultilevel"/>
    <w:tmpl w:val="B294489A"/>
    <w:lvl w:ilvl="0" w:tplc="DA5218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62C"/>
    <w:multiLevelType w:val="hybridMultilevel"/>
    <w:tmpl w:val="18BA1FCC"/>
    <w:lvl w:ilvl="0" w:tplc="EFD0C3B8">
      <w:start w:val="1"/>
      <w:numFmt w:val="arabicAlpha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84683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5CC"/>
    <w:multiLevelType w:val="hybridMultilevel"/>
    <w:tmpl w:val="D28CEB18"/>
    <w:lvl w:ilvl="0" w:tplc="F4DA16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A3F"/>
    <w:multiLevelType w:val="hybridMultilevel"/>
    <w:tmpl w:val="0A3E7214"/>
    <w:lvl w:ilvl="0" w:tplc="C01C650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0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A0577"/>
    <w:multiLevelType w:val="hybridMultilevel"/>
    <w:tmpl w:val="5D4236D2"/>
    <w:lvl w:ilvl="0" w:tplc="20AAA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B28CF"/>
    <w:multiLevelType w:val="hybridMultilevel"/>
    <w:tmpl w:val="0114BE14"/>
    <w:lvl w:ilvl="0" w:tplc="5C603EF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C47AB"/>
    <w:multiLevelType w:val="multilevel"/>
    <w:tmpl w:val="387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F61DE"/>
    <w:multiLevelType w:val="hybridMultilevel"/>
    <w:tmpl w:val="B06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8FA"/>
    <w:multiLevelType w:val="hybridMultilevel"/>
    <w:tmpl w:val="01FEEFB8"/>
    <w:lvl w:ilvl="0" w:tplc="BC74650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13C3F"/>
    <w:multiLevelType w:val="hybridMultilevel"/>
    <w:tmpl w:val="DB281E06"/>
    <w:lvl w:ilvl="0" w:tplc="C024A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7436072B"/>
    <w:multiLevelType w:val="hybridMultilevel"/>
    <w:tmpl w:val="3828B8F8"/>
    <w:lvl w:ilvl="0" w:tplc="8702B948">
      <w:start w:val="1"/>
      <w:numFmt w:val="decimal"/>
      <w:lvlText w:val="%1-"/>
      <w:lvlJc w:val="left"/>
      <w:pPr>
        <w:ind w:left="-12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4" w15:restartNumberingAfterBreak="0">
    <w:nsid w:val="74B80477"/>
    <w:multiLevelType w:val="hybridMultilevel"/>
    <w:tmpl w:val="F2E4A2D0"/>
    <w:lvl w:ilvl="0" w:tplc="91A28E5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46E"/>
    <w:multiLevelType w:val="hybridMultilevel"/>
    <w:tmpl w:val="CEC02F26"/>
    <w:lvl w:ilvl="0" w:tplc="E90E64D6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6" w15:restartNumberingAfterBreak="0">
    <w:nsid w:val="76FC04E7"/>
    <w:multiLevelType w:val="hybridMultilevel"/>
    <w:tmpl w:val="716A80C2"/>
    <w:lvl w:ilvl="0" w:tplc="304C1E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DDC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3"/>
  </w:num>
  <w:num w:numId="8">
    <w:abstractNumId w:val="22"/>
  </w:num>
  <w:num w:numId="9">
    <w:abstractNumId w:val="15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20"/>
  </w:num>
  <w:num w:numId="15">
    <w:abstractNumId w:val="14"/>
  </w:num>
  <w:num w:numId="16">
    <w:abstractNumId w:val="18"/>
  </w:num>
  <w:num w:numId="17">
    <w:abstractNumId w:val="1"/>
  </w:num>
  <w:num w:numId="18">
    <w:abstractNumId w:val="27"/>
  </w:num>
  <w:num w:numId="19">
    <w:abstractNumId w:val="13"/>
  </w:num>
  <w:num w:numId="20">
    <w:abstractNumId w:val="11"/>
  </w:num>
  <w:num w:numId="21">
    <w:abstractNumId w:val="9"/>
  </w:num>
  <w:num w:numId="22">
    <w:abstractNumId w:val="26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B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C5E8C"/>
    <w:rsid w:val="000E1BBF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3414"/>
    <w:rsid w:val="001C3751"/>
    <w:rsid w:val="001D6C5D"/>
    <w:rsid w:val="00204AAE"/>
    <w:rsid w:val="00211D1E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72B07"/>
    <w:rsid w:val="003A08DE"/>
    <w:rsid w:val="003C393B"/>
    <w:rsid w:val="003E64DC"/>
    <w:rsid w:val="0043340D"/>
    <w:rsid w:val="00440992"/>
    <w:rsid w:val="00461C13"/>
    <w:rsid w:val="00484D26"/>
    <w:rsid w:val="00491B3A"/>
    <w:rsid w:val="00491D5E"/>
    <w:rsid w:val="004C780F"/>
    <w:rsid w:val="004E48AD"/>
    <w:rsid w:val="004E6BBA"/>
    <w:rsid w:val="004F020E"/>
    <w:rsid w:val="005017AB"/>
    <w:rsid w:val="00501F7D"/>
    <w:rsid w:val="0051684C"/>
    <w:rsid w:val="0053544B"/>
    <w:rsid w:val="00536D27"/>
    <w:rsid w:val="0055380D"/>
    <w:rsid w:val="0055412F"/>
    <w:rsid w:val="0057003B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7E91"/>
    <w:rsid w:val="00665186"/>
    <w:rsid w:val="00671A26"/>
    <w:rsid w:val="00692937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323E"/>
    <w:rsid w:val="00755676"/>
    <w:rsid w:val="00756AAF"/>
    <w:rsid w:val="00767DB2"/>
    <w:rsid w:val="007A7138"/>
    <w:rsid w:val="007D497A"/>
    <w:rsid w:val="007E3FA1"/>
    <w:rsid w:val="007F269D"/>
    <w:rsid w:val="00805A39"/>
    <w:rsid w:val="008209A3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D1BDF"/>
    <w:rsid w:val="008D2C94"/>
    <w:rsid w:val="008F46EF"/>
    <w:rsid w:val="008F7E7D"/>
    <w:rsid w:val="00923694"/>
    <w:rsid w:val="00926E83"/>
    <w:rsid w:val="00930D64"/>
    <w:rsid w:val="00931367"/>
    <w:rsid w:val="00936AD4"/>
    <w:rsid w:val="00947CA9"/>
    <w:rsid w:val="00952C2C"/>
    <w:rsid w:val="00954CD6"/>
    <w:rsid w:val="00961B9A"/>
    <w:rsid w:val="00965D06"/>
    <w:rsid w:val="009A449D"/>
    <w:rsid w:val="009B0F8E"/>
    <w:rsid w:val="009C62B3"/>
    <w:rsid w:val="009D201D"/>
    <w:rsid w:val="009D222D"/>
    <w:rsid w:val="009D7113"/>
    <w:rsid w:val="009F071B"/>
    <w:rsid w:val="009F177F"/>
    <w:rsid w:val="00A25491"/>
    <w:rsid w:val="00A408B9"/>
    <w:rsid w:val="00A555C0"/>
    <w:rsid w:val="00A642AB"/>
    <w:rsid w:val="00A72A7D"/>
    <w:rsid w:val="00A8144A"/>
    <w:rsid w:val="00A86275"/>
    <w:rsid w:val="00A948D0"/>
    <w:rsid w:val="00AA18EE"/>
    <w:rsid w:val="00AB10A8"/>
    <w:rsid w:val="00AB2913"/>
    <w:rsid w:val="00AE2973"/>
    <w:rsid w:val="00AE385F"/>
    <w:rsid w:val="00AE519E"/>
    <w:rsid w:val="00AE53C5"/>
    <w:rsid w:val="00B01830"/>
    <w:rsid w:val="00B01A29"/>
    <w:rsid w:val="00B02BD4"/>
    <w:rsid w:val="00B05A3F"/>
    <w:rsid w:val="00B27A1F"/>
    <w:rsid w:val="00B3221A"/>
    <w:rsid w:val="00B41164"/>
    <w:rsid w:val="00B51A2E"/>
    <w:rsid w:val="00B73BB9"/>
    <w:rsid w:val="00B7477E"/>
    <w:rsid w:val="00B748A4"/>
    <w:rsid w:val="00B85051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C68E7"/>
    <w:rsid w:val="00CD5677"/>
    <w:rsid w:val="00D000CB"/>
    <w:rsid w:val="00D1631E"/>
    <w:rsid w:val="00D20A07"/>
    <w:rsid w:val="00D23C26"/>
    <w:rsid w:val="00D25F84"/>
    <w:rsid w:val="00D37038"/>
    <w:rsid w:val="00D41958"/>
    <w:rsid w:val="00D43A6D"/>
    <w:rsid w:val="00D46395"/>
    <w:rsid w:val="00D52F65"/>
    <w:rsid w:val="00D578D2"/>
    <w:rsid w:val="00D64089"/>
    <w:rsid w:val="00D7054B"/>
    <w:rsid w:val="00D735A0"/>
    <w:rsid w:val="00D85557"/>
    <w:rsid w:val="00D8696C"/>
    <w:rsid w:val="00DB36D6"/>
    <w:rsid w:val="00DD16E1"/>
    <w:rsid w:val="00DD34AA"/>
    <w:rsid w:val="00DE4E30"/>
    <w:rsid w:val="00DF1DE8"/>
    <w:rsid w:val="00E00D44"/>
    <w:rsid w:val="00E0158B"/>
    <w:rsid w:val="00E12D13"/>
    <w:rsid w:val="00E22212"/>
    <w:rsid w:val="00E2730A"/>
    <w:rsid w:val="00E34FA1"/>
    <w:rsid w:val="00E52A56"/>
    <w:rsid w:val="00E61832"/>
    <w:rsid w:val="00E67632"/>
    <w:rsid w:val="00E738F1"/>
    <w:rsid w:val="00E82648"/>
    <w:rsid w:val="00E839A1"/>
    <w:rsid w:val="00EA0A51"/>
    <w:rsid w:val="00EA0A89"/>
    <w:rsid w:val="00EA0FAE"/>
    <w:rsid w:val="00EA4DE2"/>
    <w:rsid w:val="00EB2B61"/>
    <w:rsid w:val="00EE6919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C07D1"/>
    <w:rsid w:val="00FD3636"/>
    <w:rsid w:val="00FE7B93"/>
    <w:rsid w:val="00FF3F6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5:docId w15:val="{05C07AF6-F4A4-BA49-9137-733C03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CC68E7"/>
    <w:pPr>
      <w:bidi/>
    </w:pPr>
    <w:rPr>
      <w:rFonts w:cs="Arial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CC6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Grid Table 4"/>
    <w:basedOn w:val="a1"/>
    <w:uiPriority w:val="49"/>
    <w:rsid w:val="00E52A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Grid Table Light"/>
    <w:basedOn w:val="a1"/>
    <w:uiPriority w:val="40"/>
    <w:rsid w:val="00E52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شبكة جدول فاتح1"/>
    <w:basedOn w:val="a1"/>
    <w:next w:val="aa"/>
    <w:uiPriority w:val="40"/>
    <w:rsid w:val="00B018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شبكة جدول فاتح2"/>
    <w:basedOn w:val="a1"/>
    <w:next w:val="aa"/>
    <w:uiPriority w:val="40"/>
    <w:rsid w:val="00B018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2021\Desktop\&#1575;&#1604;&#1608;&#1585;&#1602;&#1577;%20&#1575;&#1604;&#1585;&#1587;&#1605;&#1610;&#1577;%20&#1575;&#1604;&#1580;&#1583;&#1610;&#1583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EDC7-9A1D-F543-99F7-A8A090F1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C:\Users\kh2021\Desktop\الورقة الرسمية الجديدة للمدارس طول 22-05-1438هـ.dotx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1725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كاتبة مدارس البنات</dc:creator>
  <cp:lastModifiedBy>eman jan</cp:lastModifiedBy>
  <cp:revision>4</cp:revision>
  <cp:lastPrinted>2019-02-16T13:33:00Z</cp:lastPrinted>
  <dcterms:created xsi:type="dcterms:W3CDTF">2019-02-11T10:18:00Z</dcterms:created>
  <dcterms:modified xsi:type="dcterms:W3CDTF">2019-03-19T05:37:00Z</dcterms:modified>
</cp:coreProperties>
</file>