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79" w:type="dxa"/>
        <w:tblInd w:w="-34" w:type="dxa"/>
        <w:tblBorders>
          <w:top w:val="thinThickLargeGap" w:sz="18" w:space="0" w:color="auto"/>
          <w:left w:val="thickThinLargeGap" w:sz="18" w:space="0" w:color="auto"/>
          <w:bottom w:val="thickThinLargeGap" w:sz="18" w:space="0" w:color="auto"/>
          <w:right w:val="thinThickLarge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26"/>
        <w:gridCol w:w="707"/>
        <w:gridCol w:w="283"/>
        <w:gridCol w:w="425"/>
        <w:gridCol w:w="142"/>
        <w:gridCol w:w="142"/>
        <w:gridCol w:w="709"/>
        <w:gridCol w:w="1551"/>
        <w:gridCol w:w="756"/>
        <w:gridCol w:w="813"/>
        <w:gridCol w:w="709"/>
        <w:gridCol w:w="650"/>
        <w:gridCol w:w="2391"/>
      </w:tblGrid>
      <w:tr w:rsidR="007E4591" w:rsidRPr="003F166F" w:rsidTr="000E1DA9">
        <w:trPr>
          <w:cantSplit/>
        </w:trPr>
        <w:tc>
          <w:tcPr>
            <w:tcW w:w="2691" w:type="dxa"/>
            <w:gridSpan w:val="4"/>
            <w:vMerge w:val="restart"/>
            <w:tcBorders>
              <w:top w:val="thinThickLargeGap" w:sz="18" w:space="0" w:color="auto"/>
              <w:left w:val="thinThickLargeGap" w:sz="18" w:space="0" w:color="auto"/>
              <w:right w:val="single" w:sz="4" w:space="0" w:color="auto"/>
            </w:tcBorders>
            <w:vAlign w:val="center"/>
          </w:tcPr>
          <w:p w:rsidR="007E4591" w:rsidRPr="003F166F" w:rsidRDefault="00ED1307" w:rsidP="001F7E75">
            <w:pPr>
              <w:spacing w:line="360" w:lineRule="exact"/>
              <w:jc w:val="center"/>
              <w:rPr>
                <w:rtl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C9C781" wp14:editId="00F7669A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-573405</wp:posOffset>
                      </wp:positionV>
                      <wp:extent cx="1595755" cy="1440180"/>
                      <wp:effectExtent l="0" t="0" r="23495" b="2667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0C20" w:rsidRDefault="00400C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9C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3pt;margin-top:-45.15pt;width:125.65pt;height:11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">
                      <v:textbox>
                        <w:txbxContent>
                          <w:p w:rsidR="00400C20" w:rsidRDefault="00400C2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69" w:type="dxa"/>
            <w:gridSpan w:val="5"/>
            <w:vMerge w:val="restart"/>
            <w:tcBorders>
              <w:top w:val="thinThickLargeGap" w:sz="18" w:space="0" w:color="auto"/>
              <w:left w:val="single" w:sz="4" w:space="0" w:color="auto"/>
              <w:right w:val="thinThickLargeGap" w:sz="18" w:space="0" w:color="auto"/>
            </w:tcBorders>
            <w:vAlign w:val="center"/>
          </w:tcPr>
          <w:p w:rsidR="007E4591" w:rsidRPr="003F166F" w:rsidRDefault="00ED1307" w:rsidP="00D60663">
            <w:pPr>
              <w:pStyle w:val="4"/>
              <w:tabs>
                <w:tab w:val="left" w:pos="2541"/>
              </w:tabs>
              <w:jc w:val="left"/>
              <w:rPr>
                <w:rFonts w:cs="AL-Mateen"/>
                <w:sz w:val="28"/>
                <w:szCs w:val="34"/>
                <w:rtl/>
              </w:rPr>
            </w:pPr>
            <w:r>
              <w:rPr>
                <w:lang w:eastAsia="en-US"/>
              </w:rPr>
              <w:drawing>
                <wp:anchor distT="0" distB="0" distL="114300" distR="114300" simplePos="0" relativeHeight="251657216" behindDoc="0" locked="0" layoutInCell="1" allowOverlap="1" wp14:anchorId="2E27C10B" wp14:editId="4625851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8890</wp:posOffset>
                  </wp:positionV>
                  <wp:extent cx="1426210" cy="505460"/>
                  <wp:effectExtent l="0" t="0" r="2540" b="8890"/>
                  <wp:wrapNone/>
                  <wp:docPr id="113" name="Picture 7" descr="Description: شعارلا الوزارة الجديد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شعارلا الوزارة الجديد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86F63EA" wp14:editId="5458CBBE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31115</wp:posOffset>
                      </wp:positionV>
                      <wp:extent cx="1804670" cy="1457325"/>
                      <wp:effectExtent l="0" t="0" r="0" b="9525"/>
                      <wp:wrapNone/>
                      <wp:docPr id="3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C20" w:rsidRPr="00465BA5" w:rsidRDefault="00400C20" w:rsidP="002C329E">
                                  <w:pPr>
                                    <w:pStyle w:val="4"/>
                                    <w:spacing w:line="360" w:lineRule="exact"/>
                                    <w:rPr>
                                      <w:rFonts w:cs="AL-Mateen"/>
                                      <w:b w:val="0"/>
                                      <w:bCs w:val="0"/>
                                      <w:sz w:val="24"/>
                                      <w:szCs w:val="30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24"/>
                                      <w:szCs w:val="3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400C20" w:rsidRPr="00465BA5" w:rsidRDefault="00400C20" w:rsidP="00064E4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400C20" w:rsidRPr="00465BA5" w:rsidRDefault="00400C20" w:rsidP="00064E4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18"/>
                                      <w:szCs w:val="18"/>
                                      <w:rtl/>
                                    </w:rPr>
                                    <w:t>الإدارة العامة للتعليم بالمدينة المنورة</w:t>
                                  </w:r>
                                </w:p>
                                <w:p w:rsidR="00400C20" w:rsidRPr="00465BA5" w:rsidRDefault="00400C20" w:rsidP="002C329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cs="AL-Matee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sz w:val="28"/>
                                      <w:szCs w:val="28"/>
                                      <w:rtl/>
                                    </w:rPr>
                                    <w:t>مدارس الخندق الأهلية</w:t>
                                  </w:r>
                                </w:p>
                                <w:p w:rsidR="00400C20" w:rsidRPr="00465BA5" w:rsidRDefault="00400C20" w:rsidP="002C329E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65BA5">
                                    <w:rPr>
                                      <w:rFonts w:cs="AL-Mateen" w:hint="cs"/>
                                      <w:rtl/>
                                    </w:rPr>
                                    <w:t>ابتدائي * متوسط * ثانوي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F63EA" id="Text Box 3" o:spid="_x0000_s1027" type="#_x0000_t202" style="position:absolute;left:0;text-align:left;margin-left:134.8pt;margin-top:2.45pt;width:142.1pt;height:1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" filled="f" fillcolor="yellow" stroked="f">
                      <v:textbox>
                        <w:txbxContent>
                          <w:p w:rsidR="00400C20" w:rsidRPr="00465BA5" w:rsidRDefault="00400C20" w:rsidP="002C329E">
                            <w:pPr>
                              <w:pStyle w:val="4"/>
                              <w:spacing w:line="360" w:lineRule="exact"/>
                              <w:rPr>
                                <w:rFonts w:cs="AL-Mateen"/>
                                <w:b w:val="0"/>
                                <w:bCs w:val="0"/>
                                <w:sz w:val="24"/>
                                <w:szCs w:val="30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b w:val="0"/>
                                <w:bCs w:val="0"/>
                                <w:sz w:val="24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00C20" w:rsidRPr="00465BA5" w:rsidRDefault="00400C20" w:rsidP="00064E4B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22"/>
                                <w:szCs w:val="22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:rsidR="00400C20" w:rsidRPr="00465BA5" w:rsidRDefault="00400C20" w:rsidP="00064E4B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18"/>
                                <w:szCs w:val="18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18"/>
                                <w:szCs w:val="18"/>
                                <w:rtl/>
                              </w:rPr>
                              <w:t>الإدارة العامة للتعليم بالمدينة المنورة</w:t>
                            </w:r>
                          </w:p>
                          <w:p w:rsidR="00400C20" w:rsidRPr="00465BA5" w:rsidRDefault="00400C20" w:rsidP="002C329E">
                            <w:pPr>
                              <w:spacing w:line="360" w:lineRule="exact"/>
                              <w:jc w:val="center"/>
                              <w:rPr>
                                <w:rFonts w:cs="AL-Mateen"/>
                                <w:sz w:val="28"/>
                                <w:szCs w:val="28"/>
                                <w:rtl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sz w:val="28"/>
                                <w:szCs w:val="28"/>
                                <w:rtl/>
                              </w:rPr>
                              <w:t>مدارس الخندق الأهلية</w:t>
                            </w:r>
                          </w:p>
                          <w:p w:rsidR="00400C20" w:rsidRPr="00465BA5" w:rsidRDefault="00400C20" w:rsidP="002C32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65BA5">
                              <w:rPr>
                                <w:rFonts w:cs="AL-Mateen" w:hint="cs"/>
                                <w:rtl/>
                              </w:rPr>
                              <w:t>ابتدائي * متوسط * ثانوي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6" w:type="dxa"/>
            <w:vMerge w:val="restart"/>
            <w:tcBorders>
              <w:top w:val="thinThickLargeGap" w:sz="18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7E4591" w:rsidRPr="003F166F" w:rsidRDefault="00742BAC" w:rsidP="000E1DA9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42BAC">
              <w:rPr>
                <w:sz w:val="16"/>
                <w:szCs w:val="1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14A679" wp14:editId="4B43618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506730</wp:posOffset>
                      </wp:positionV>
                      <wp:extent cx="1804670" cy="981075"/>
                      <wp:effectExtent l="0" t="0" r="0" b="9525"/>
                      <wp:wrapNone/>
                      <wp:docPr id="3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981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0C20" w:rsidRPr="003A7952" w:rsidRDefault="00400C20" w:rsidP="003A7952">
                                  <w:pPr>
                                    <w:pStyle w:val="4"/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</w:pP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  <w:t>The English Final Exam of the 1</w:t>
                                  </w: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  <w:vertAlign w:val="superscript"/>
                                    </w:rPr>
                                    <w:t>st</w:t>
                                  </w:r>
                                  <w:r w:rsidRPr="003A7952">
                                    <w:rPr>
                                      <w:rFonts w:cs="MCS Taybah S_U normal."/>
                                      <w:sz w:val="14"/>
                                      <w:szCs w:val="14"/>
                                    </w:rPr>
                                    <w:t xml:space="preserve"> Term</w:t>
                                  </w:r>
                                </w:p>
                                <w:p w:rsidR="00400C20" w:rsidRPr="0034774B" w:rsidRDefault="00400C20" w:rsidP="000D0120">
                                  <w:pPr>
                                    <w:pStyle w:val="4"/>
                                    <w:rPr>
                                      <w:rFonts w:cs="MCS Taybah S_U normal.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4774B">
                                    <w:rPr>
                                      <w:rFonts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أســــئلة </w:t>
                                  </w:r>
                                  <w:r w:rsidRPr="0034774B">
                                    <w:rPr>
                                      <w:rFonts w:cs="AL-Mateen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اختب</w:t>
                                  </w:r>
                                  <w:r w:rsidRPr="0034774B"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ـ</w:t>
                                  </w:r>
                                  <w:r w:rsidRPr="0034774B">
                                    <w:rPr>
                                      <w:rFonts w:cs="AL-Mateen"/>
                                      <w:b w:val="0"/>
                                      <w:bCs w:val="0"/>
                                      <w:sz w:val="22"/>
                                      <w:szCs w:val="28"/>
                                      <w:rtl/>
                                    </w:rPr>
                                    <w:t>ار</w:t>
                                  </w:r>
                                  <w:r w:rsidRPr="0034774B">
                                    <w:rPr>
                                      <w:rFonts w:cs="MCS Taybah S_U normal.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400C20" w:rsidRDefault="00400C20" w:rsidP="00071166">
                                  <w:pPr>
                                    <w:pStyle w:val="4"/>
                                    <w:tabs>
                                      <w:tab w:val="left" w:pos="2541"/>
                                    </w:tabs>
                                    <w:jc w:val="left"/>
                                    <w:rPr>
                                      <w:rFonts w:cs="AL-Mateen"/>
                                      <w:sz w:val="14"/>
                                      <w:szCs w:val="20"/>
                                      <w:rtl/>
                                    </w:rPr>
                                  </w:pPr>
                                  <w:r w:rsidRPr="002C329E">
                                    <w:rPr>
                                      <w:rFonts w:cs="AL-Mateen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>الفصل الدراسي ال</w:t>
                                  </w:r>
                                  <w:r>
                                    <w:rPr>
                                      <w:rFonts w:cs="AL-Mateen" w:hint="cs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 xml:space="preserve">أول </w:t>
                                  </w:r>
                                  <w:r w:rsidRPr="002C329E">
                                    <w:rPr>
                                      <w:rFonts w:cs="MCS Taybah S_U normal."/>
                                      <w:b w:val="0"/>
                                      <w:bCs w:val="0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071166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مقررات</w:t>
                                  </w:r>
                                </w:p>
                                <w:p w:rsidR="00400C20" w:rsidRPr="00742BAC" w:rsidRDefault="00400C20" w:rsidP="00802F28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2BAC">
                                    <w:rPr>
                                      <w:rFonts w:cs="AL-Mateen"/>
                                      <w:sz w:val="18"/>
                                      <w:szCs w:val="24"/>
                                      <w:rtl/>
                                    </w:rPr>
                                    <w:t>للعام الدراسي</w:t>
                                  </w:r>
                                  <w:r w:rsidRPr="00742BAC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42BAC">
                                    <w:rPr>
                                      <w:rFonts w:cs="AL-Mateen"/>
                                      <w:sz w:val="18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1441</w:t>
                                  </w:r>
                                  <w:r w:rsidRPr="00742BAC">
                                    <w:rPr>
                                      <w:rFonts w:cs="AL-Mateen" w:hint="cs"/>
                                      <w:sz w:val="18"/>
                                      <w:szCs w:val="24"/>
                                      <w:rtl/>
                                    </w:rPr>
                                    <w:t>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4A679" id="Text Box 4" o:spid="_x0000_s1028" type="#_x0000_t202" style="position:absolute;left:0;text-align:left;margin-left:33.75pt;margin-top:39.9pt;width:142.1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" filled="f" fillcolor="yellow" stroked="f">
                      <v:textbox>
                        <w:txbxContent>
                          <w:p w:rsidR="00400C20" w:rsidRPr="003A7952" w:rsidRDefault="00400C20" w:rsidP="003A7952">
                            <w:pPr>
                              <w:pStyle w:val="4"/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</w:pP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  <w:t>The English Final Exam of the 1</w:t>
                            </w: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  <w:vertAlign w:val="superscript"/>
                              </w:rPr>
                              <w:t>st</w:t>
                            </w:r>
                            <w:r w:rsidRPr="003A7952">
                              <w:rPr>
                                <w:rFonts w:cs="MCS Taybah S_U normal."/>
                                <w:sz w:val="14"/>
                                <w:szCs w:val="14"/>
                              </w:rPr>
                              <w:t xml:space="preserve"> Term</w:t>
                            </w:r>
                          </w:p>
                          <w:p w:rsidR="00400C20" w:rsidRPr="0034774B" w:rsidRDefault="00400C20" w:rsidP="000D0120">
                            <w:pPr>
                              <w:pStyle w:val="4"/>
                              <w:rPr>
                                <w:rFonts w:cs="MCS Taybah S_U normal."/>
                                <w:sz w:val="24"/>
                                <w:szCs w:val="24"/>
                                <w:rtl/>
                              </w:rPr>
                            </w:pPr>
                            <w:r w:rsidRPr="0034774B">
                              <w:rPr>
                                <w:rFonts w:cs="MCS Taybah S_U normal." w:hint="cs"/>
                                <w:sz w:val="24"/>
                                <w:szCs w:val="24"/>
                                <w:rtl/>
                              </w:rPr>
                              <w:t xml:space="preserve">أســــئلة </w:t>
                            </w:r>
                            <w:r w:rsidRPr="0034774B">
                              <w:rPr>
                                <w:rFonts w:cs="AL-Mateen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اختب</w:t>
                            </w:r>
                            <w:r w:rsidRPr="0034774B">
                              <w:rPr>
                                <w:rFonts w:cs="AL-Mateen" w:hint="cs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ـ</w:t>
                            </w:r>
                            <w:r w:rsidRPr="0034774B">
                              <w:rPr>
                                <w:rFonts w:cs="AL-Mateen"/>
                                <w:b w:val="0"/>
                                <w:bCs w:val="0"/>
                                <w:sz w:val="22"/>
                                <w:szCs w:val="28"/>
                                <w:rtl/>
                              </w:rPr>
                              <w:t>ار</w:t>
                            </w:r>
                            <w:r w:rsidRPr="0034774B">
                              <w:rPr>
                                <w:rFonts w:cs="MCS Taybah S_U normal.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00C20" w:rsidRDefault="00400C20" w:rsidP="00071166">
                            <w:pPr>
                              <w:pStyle w:val="4"/>
                              <w:tabs>
                                <w:tab w:val="left" w:pos="2541"/>
                              </w:tabs>
                              <w:jc w:val="left"/>
                              <w:rPr>
                                <w:rFonts w:cs="AL-Mateen"/>
                                <w:sz w:val="14"/>
                                <w:szCs w:val="20"/>
                                <w:rtl/>
                              </w:rPr>
                            </w:pPr>
                            <w:r w:rsidRPr="002C329E">
                              <w:rPr>
                                <w:rFonts w:cs="AL-Mateen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>الفصل الدراسي ال</w:t>
                            </w:r>
                            <w:r>
                              <w:rPr>
                                <w:rFonts w:cs="AL-Mateen" w:hint="cs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 xml:space="preserve">أول </w:t>
                            </w:r>
                            <w:r w:rsidRPr="002C329E">
                              <w:rPr>
                                <w:rFonts w:cs="MCS Taybah S_U normal."/>
                                <w:b w:val="0"/>
                                <w:bCs w:val="0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1166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مقررات</w:t>
                            </w:r>
                          </w:p>
                          <w:p w:rsidR="00400C20" w:rsidRPr="00742BAC" w:rsidRDefault="00400C20" w:rsidP="00802F28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742BAC">
                              <w:rPr>
                                <w:rFonts w:cs="AL-Mateen"/>
                                <w:sz w:val="18"/>
                                <w:szCs w:val="24"/>
                                <w:rtl/>
                              </w:rPr>
                              <w:t>للعام الدراسي</w:t>
                            </w:r>
                            <w:r w:rsidRPr="00742BAC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42BAC">
                              <w:rPr>
                                <w:rFonts w:cs="AL-Mateen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1441</w:t>
                            </w:r>
                            <w:r w:rsidRPr="00742BAC">
                              <w:rPr>
                                <w:rFonts w:cs="AL-Mateen" w:hint="cs"/>
                                <w:sz w:val="18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591" w:rsidRPr="00742BAC">
              <w:rPr>
                <w:rFonts w:cs="AL-Mohanad Bold" w:hint="cs"/>
                <w:rtl/>
              </w:rPr>
              <w:t>اسم المراجع</w:t>
            </w:r>
          </w:p>
        </w:tc>
        <w:tc>
          <w:tcPr>
            <w:tcW w:w="813" w:type="dxa"/>
            <w:vMerge w:val="restart"/>
            <w:tcBorders>
              <w:top w:val="thinThickLargeGap" w:sz="18" w:space="0" w:color="auto"/>
            </w:tcBorders>
            <w:shd w:val="clear" w:color="auto" w:fill="auto"/>
            <w:vAlign w:val="center"/>
          </w:tcPr>
          <w:p w:rsidR="007E4591" w:rsidRPr="00742BAC" w:rsidRDefault="007E4591" w:rsidP="000E1DA9">
            <w:pPr>
              <w:pStyle w:val="1"/>
              <w:jc w:val="center"/>
              <w:rPr>
                <w:rFonts w:cs="AL-Mohanad Bold"/>
                <w:sz w:val="22"/>
                <w:szCs w:val="22"/>
              </w:rPr>
            </w:pPr>
            <w:r w:rsidRPr="00742BAC">
              <w:rPr>
                <w:rFonts w:cs="AL-Mohanad Bold" w:hint="cs"/>
                <w:b w:val="0"/>
                <w:bCs w:val="0"/>
                <w:sz w:val="22"/>
                <w:szCs w:val="22"/>
                <w:rtl/>
              </w:rPr>
              <w:t>اسم المصحح</w:t>
            </w:r>
          </w:p>
        </w:tc>
        <w:tc>
          <w:tcPr>
            <w:tcW w:w="1359" w:type="dxa"/>
            <w:gridSpan w:val="2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E4591" w:rsidRPr="003F166F" w:rsidRDefault="007E4591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E4591">
              <w:rPr>
                <w:rFonts w:cs="AL-Mohanad Bold" w:hint="cs"/>
                <w:b/>
                <w:bCs/>
                <w:rtl/>
              </w:rPr>
              <w:t>الدرجة المستحقة</w:t>
            </w:r>
          </w:p>
        </w:tc>
        <w:tc>
          <w:tcPr>
            <w:tcW w:w="2391" w:type="dxa"/>
            <w:vMerge w:val="restart"/>
            <w:tcBorders>
              <w:top w:val="thinThickLargeGap" w:sz="18" w:space="0" w:color="auto"/>
            </w:tcBorders>
            <w:shd w:val="clear" w:color="auto" w:fill="auto"/>
            <w:vAlign w:val="center"/>
          </w:tcPr>
          <w:p w:rsidR="007E4591" w:rsidRPr="003F166F" w:rsidRDefault="007E4591" w:rsidP="00847B4F">
            <w:pPr>
              <w:pStyle w:val="1"/>
              <w:bidi w:val="0"/>
              <w:jc w:val="center"/>
              <w:rPr>
                <w:rFonts w:cs="AL-Mohanad Bold"/>
                <w:sz w:val="24"/>
                <w:szCs w:val="24"/>
              </w:rPr>
            </w:pPr>
            <w:r w:rsidRPr="00847B4F">
              <w:rPr>
                <w:rFonts w:cs="AL-Mohanad Bold"/>
                <w:sz w:val="40"/>
                <w:szCs w:val="40"/>
              </w:rPr>
              <w:t>Test Items</w:t>
            </w:r>
          </w:p>
        </w:tc>
      </w:tr>
      <w:tr w:rsidR="002240A2" w:rsidRPr="003F166F" w:rsidTr="000E1DA9">
        <w:trPr>
          <w:cantSplit/>
          <w:trHeight w:val="406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</w:tcPr>
          <w:p w:rsidR="002240A2" w:rsidRPr="003F166F" w:rsidRDefault="002240A2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</w:tcPr>
          <w:p w:rsidR="002240A2" w:rsidRPr="003F166F" w:rsidRDefault="002240A2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vMerge/>
            <w:tcBorders>
              <w:left w:val="thinThickLargeGap" w:sz="18" w:space="0" w:color="auto"/>
              <w:bottom w:val="thinThickLargeGap" w:sz="18" w:space="0" w:color="auto"/>
            </w:tcBorders>
            <w:shd w:val="clear" w:color="auto" w:fill="C0C0C0"/>
            <w:vAlign w:val="center"/>
          </w:tcPr>
          <w:p w:rsidR="002240A2" w:rsidRPr="003F166F" w:rsidRDefault="002240A2" w:rsidP="0031049C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3" w:type="dxa"/>
            <w:vMerge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3F166F" w:rsidRDefault="002240A2" w:rsidP="0031049C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0E1DA9" w:rsidRDefault="002240A2" w:rsidP="00847B4F">
            <w:pPr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240A2">
              <w:rPr>
                <w:rFonts w:cs="Times New Roman"/>
                <w:b/>
                <w:bCs/>
                <w:sz w:val="16"/>
                <w:szCs w:val="16"/>
              </w:rPr>
              <w:t>Total Scored</w:t>
            </w:r>
          </w:p>
        </w:tc>
        <w:tc>
          <w:tcPr>
            <w:tcW w:w="650" w:type="dxa"/>
            <w:tcBorders>
              <w:top w:val="single" w:sz="6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2240A2" w:rsidRPr="000E1DA9" w:rsidRDefault="002240A2" w:rsidP="00847B4F">
            <w:pPr>
              <w:bidi w:val="0"/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0E1DA9">
              <w:rPr>
                <w:rFonts w:cs="Times New Roman"/>
                <w:b/>
                <w:bCs/>
                <w:sz w:val="14"/>
                <w:szCs w:val="14"/>
              </w:rPr>
              <w:t>Total Marks</w:t>
            </w:r>
          </w:p>
        </w:tc>
        <w:tc>
          <w:tcPr>
            <w:tcW w:w="2391" w:type="dxa"/>
            <w:vMerge/>
            <w:tcBorders>
              <w:bottom w:val="thinThickLargeGap" w:sz="18" w:space="0" w:color="auto"/>
            </w:tcBorders>
            <w:shd w:val="clear" w:color="auto" w:fill="C0C0C0"/>
            <w:vAlign w:val="center"/>
          </w:tcPr>
          <w:p w:rsidR="002240A2" w:rsidRPr="003F166F" w:rsidRDefault="002240A2" w:rsidP="00F650D0">
            <w:pPr>
              <w:rPr>
                <w:rFonts w:cs="AL-Mohanad Bold"/>
                <w:b/>
                <w:bCs/>
                <w:sz w:val="24"/>
                <w:szCs w:val="24"/>
              </w:rPr>
            </w:pPr>
          </w:p>
        </w:tc>
      </w:tr>
      <w:tr w:rsidR="00847B4F" w:rsidRPr="003F166F" w:rsidTr="002240A2">
        <w:trPr>
          <w:cantSplit/>
          <w:trHeight w:val="292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tcBorders>
              <w:top w:val="thinThickLargeGap" w:sz="18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3F166F" w:rsidRDefault="00847B4F" w:rsidP="004009CC">
            <w:pPr>
              <w:bidi w:val="0"/>
              <w:rPr>
                <w:rFonts w:cs="AL-Mohanad Bold"/>
                <w:b/>
                <w:bCs/>
                <w:sz w:val="24"/>
                <w:szCs w:val="24"/>
              </w:rPr>
            </w:pPr>
            <w:r w:rsidRPr="00116107">
              <w:rPr>
                <w:rFonts w:cs="AL-Mohanad Bold"/>
                <w:b/>
                <w:bCs/>
              </w:rPr>
              <w:t>Guided Composition</w:t>
            </w:r>
          </w:p>
        </w:tc>
      </w:tr>
      <w:tr w:rsidR="00847B4F" w:rsidRPr="003F166F" w:rsidTr="002240A2">
        <w:trPr>
          <w:cantSplit/>
          <w:trHeight w:val="402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2240A2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E1DA9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3F166F" w:rsidRDefault="00A34043" w:rsidP="004009CC">
            <w:pPr>
              <w:jc w:val="right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/>
                <w:b/>
                <w:bCs/>
              </w:rPr>
              <w:t>Free</w:t>
            </w:r>
            <w:r w:rsidRPr="00116107">
              <w:rPr>
                <w:rFonts w:cs="AL-Mohanad Bold"/>
                <w:b/>
                <w:bCs/>
              </w:rPr>
              <w:t xml:space="preserve"> Composition</w:t>
            </w:r>
          </w:p>
        </w:tc>
      </w:tr>
      <w:tr w:rsidR="00847B4F" w:rsidRPr="003F166F" w:rsidTr="002240A2">
        <w:trPr>
          <w:cantSplit/>
          <w:trHeight w:val="360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B4F" w:rsidRPr="00116107" w:rsidRDefault="00A34043" w:rsidP="004009CC">
            <w:pPr>
              <w:bidi w:val="0"/>
              <w:rPr>
                <w:rFonts w:cs="AL-Mohanad Bold"/>
                <w:b/>
                <w:bCs/>
              </w:rPr>
            </w:pPr>
            <w:r w:rsidRPr="00116107">
              <w:rPr>
                <w:rFonts w:cs="AL-Mohanad Bold"/>
                <w:b/>
                <w:bCs/>
              </w:rPr>
              <w:t>Reading Comprehension</w:t>
            </w:r>
          </w:p>
        </w:tc>
      </w:tr>
      <w:tr w:rsidR="00847B4F" w:rsidRPr="003F166F" w:rsidTr="002240A2">
        <w:trPr>
          <w:cantSplit/>
          <w:trHeight w:val="360"/>
        </w:trPr>
        <w:tc>
          <w:tcPr>
            <w:tcW w:w="2691" w:type="dxa"/>
            <w:gridSpan w:val="4"/>
            <w:vMerge/>
            <w:tcBorders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2969" w:type="dxa"/>
            <w:gridSpan w:val="5"/>
            <w:vMerge/>
            <w:tcBorders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042922">
            <w:pPr>
              <w:pStyle w:val="4"/>
              <w:rPr>
                <w:rFonts w:cs="AL-Mohanad Bold"/>
                <w:sz w:val="26"/>
                <w:szCs w:val="32"/>
                <w:rtl/>
              </w:rPr>
            </w:pPr>
          </w:p>
        </w:tc>
        <w:tc>
          <w:tcPr>
            <w:tcW w:w="756" w:type="dxa"/>
            <w:tcBorders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6" w:space="0" w:color="auto"/>
            </w:tcBorders>
            <w:shd w:val="clear" w:color="auto" w:fill="auto"/>
          </w:tcPr>
          <w:p w:rsidR="00847B4F" w:rsidRPr="00116107" w:rsidRDefault="00340006" w:rsidP="00340006">
            <w:pPr>
              <w:bidi w:val="0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</w:rPr>
              <w:t xml:space="preserve">Grammar </w:t>
            </w:r>
          </w:p>
        </w:tc>
      </w:tr>
      <w:tr w:rsidR="00847B4F" w:rsidRPr="003F166F" w:rsidTr="00E21205">
        <w:trPr>
          <w:cantSplit/>
          <w:trHeight w:val="234"/>
        </w:trPr>
        <w:tc>
          <w:tcPr>
            <w:tcW w:w="3400" w:type="dxa"/>
            <w:gridSpan w:val="7"/>
            <w:tcBorders>
              <w:top w:val="single" w:sz="4" w:space="0" w:color="auto"/>
              <w:left w:val="thinThickLargeGap" w:sz="18" w:space="0" w:color="auto"/>
              <w:right w:val="single" w:sz="4" w:space="0" w:color="auto"/>
            </w:tcBorders>
            <w:vAlign w:val="center"/>
          </w:tcPr>
          <w:p w:rsidR="00847B4F" w:rsidRPr="003F166F" w:rsidRDefault="00847B4F" w:rsidP="00742BAC">
            <w:pPr>
              <w:rPr>
                <w:rFonts w:cs="AL-Mohanad Bold"/>
                <w:sz w:val="2"/>
                <w:szCs w:val="4"/>
                <w:rtl/>
              </w:rPr>
            </w:pPr>
            <w:r w:rsidRPr="003F166F">
              <w:rPr>
                <w:rFonts w:cs="AL-Mohanad Bold"/>
                <w:b/>
                <w:bCs/>
                <w:szCs w:val="26"/>
                <w:rtl/>
              </w:rPr>
              <w:t>اسم الط</w:t>
            </w:r>
            <w:r w:rsidR="00742BAC">
              <w:rPr>
                <w:rFonts w:cs="AL-Mohanad Bold" w:hint="cs"/>
                <w:b/>
                <w:bCs/>
                <w:szCs w:val="26"/>
                <w:rtl/>
              </w:rPr>
              <w:t>الب:</w:t>
            </w:r>
            <w:r w:rsidR="00742BAC">
              <w:rPr>
                <w:rFonts w:cs="AL-Mohanad Bold" w:hint="cs"/>
                <w:sz w:val="2"/>
                <w:szCs w:val="4"/>
                <w:rtl/>
              </w:rPr>
              <w:t>00000000000</w:t>
            </w:r>
            <w:r w:rsidRPr="003F166F">
              <w:rPr>
                <w:rFonts w:cs="AL-Mohanad Bold" w:hint="cs"/>
                <w:sz w:val="2"/>
                <w:szCs w:val="4"/>
                <w:rtl/>
              </w:rPr>
              <w:t>000000000000000000000000000000000000000000000000000000000000000000000000000000000000000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742BAC" w:rsidP="00C45DB9">
            <w:pPr>
              <w:pStyle w:val="4"/>
              <w:jc w:val="left"/>
              <w:rPr>
                <w:rFonts w:cs="AL-Mohanad Bold"/>
                <w:sz w:val="26"/>
                <w:szCs w:val="32"/>
              </w:rPr>
            </w:pPr>
            <w:r w:rsidRPr="00742BAC">
              <w:rPr>
                <w:rFonts w:cs="AL-Mohanad Bold" w:hint="cs"/>
                <w:sz w:val="16"/>
                <w:szCs w:val="22"/>
                <w:rtl/>
              </w:rPr>
              <w:t>رقم</w:t>
            </w:r>
            <w:r>
              <w:rPr>
                <w:rFonts w:cs="AL-Mohanad Bold" w:hint="cs"/>
                <w:sz w:val="16"/>
                <w:szCs w:val="22"/>
                <w:rtl/>
              </w:rPr>
              <w:t xml:space="preserve"> </w:t>
            </w:r>
            <w:r w:rsidR="00847B4F" w:rsidRPr="00742BAC">
              <w:rPr>
                <w:rFonts w:cs="AL-Mohanad Bold" w:hint="cs"/>
                <w:sz w:val="16"/>
                <w:szCs w:val="22"/>
                <w:rtl/>
              </w:rPr>
              <w:t>الجلوس</w:t>
            </w:r>
            <w:r w:rsidR="00847B4F" w:rsidRPr="003F166F">
              <w:rPr>
                <w:rFonts w:cs="AL-Mohanad Bold" w:hint="cs"/>
                <w:sz w:val="18"/>
                <w:szCs w:val="24"/>
                <w:rtl/>
              </w:rPr>
              <w:t>:</w:t>
            </w:r>
            <w:r>
              <w:rPr>
                <w:rFonts w:cs="AL-Mohanad Bold" w:hint="cs"/>
                <w:sz w:val="2"/>
                <w:szCs w:val="4"/>
                <w:rtl/>
              </w:rPr>
              <w:t>000000000000000</w:t>
            </w:r>
            <w:r w:rsidR="00847B4F" w:rsidRPr="003F166F">
              <w:rPr>
                <w:rFonts w:cs="AL-Mohanad Bold" w:hint="cs"/>
                <w:sz w:val="2"/>
                <w:szCs w:val="4"/>
                <w:rtl/>
              </w:rPr>
              <w:t>00........................................00000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47B4F" w:rsidRPr="00116107" w:rsidRDefault="00340006" w:rsidP="004009CC">
            <w:pPr>
              <w:bidi w:val="0"/>
              <w:rPr>
                <w:rFonts w:cs="AL-Mohanad Bold"/>
                <w:b/>
                <w:bCs/>
              </w:rPr>
            </w:pPr>
            <w:r>
              <w:rPr>
                <w:rFonts w:cs="AL-Mohanad Bold"/>
                <w:b/>
                <w:bCs/>
              </w:rPr>
              <w:t>Vocabulary</w:t>
            </w:r>
          </w:p>
        </w:tc>
      </w:tr>
      <w:tr w:rsidR="00847B4F" w:rsidRPr="003F166F" w:rsidTr="00E21205">
        <w:trPr>
          <w:cantSplit/>
          <w:trHeight w:val="454"/>
        </w:trPr>
        <w:tc>
          <w:tcPr>
            <w:tcW w:w="3116" w:type="dxa"/>
            <w:gridSpan w:val="5"/>
            <w:tcBorders>
              <w:left w:val="thinThickLargeGap" w:sz="18" w:space="0" w:color="auto"/>
            </w:tcBorders>
            <w:vAlign w:val="center"/>
          </w:tcPr>
          <w:p w:rsidR="00847B4F" w:rsidRPr="00742BAC" w:rsidRDefault="00847B4F" w:rsidP="00742BAC">
            <w:pPr>
              <w:rPr>
                <w:rFonts w:cs="AL-Mohanad Bold"/>
                <w:b/>
                <w:bCs/>
                <w:szCs w:val="26"/>
              </w:rPr>
            </w:pPr>
            <w:r w:rsidRPr="00742BAC">
              <w:rPr>
                <w:rFonts w:cs="AL-Mohanad Bold" w:hint="cs"/>
                <w:b/>
                <w:bCs/>
                <w:szCs w:val="26"/>
                <w:rtl/>
              </w:rPr>
              <w:t>الصف</w:t>
            </w:r>
            <w:r w:rsidR="00742BAC" w:rsidRPr="00742BAC">
              <w:rPr>
                <w:rFonts w:cs="AL-Mohanad Bold" w:hint="cs"/>
                <w:b/>
                <w:bCs/>
                <w:szCs w:val="26"/>
                <w:rtl/>
              </w:rPr>
              <w:t>:</w:t>
            </w:r>
            <w:r w:rsidR="00742BAC" w:rsidRPr="00742BAC">
              <w:rPr>
                <w:rFonts w:cs="AL-Mohanad Bold"/>
                <w:b/>
                <w:bCs/>
                <w:szCs w:val="26"/>
              </w:rPr>
              <w:t xml:space="preserve"> </w:t>
            </w:r>
          </w:p>
        </w:tc>
        <w:tc>
          <w:tcPr>
            <w:tcW w:w="2544" w:type="dxa"/>
            <w:gridSpan w:val="4"/>
            <w:tcBorders>
              <w:right w:val="thinThickLargeGap" w:sz="18" w:space="0" w:color="auto"/>
            </w:tcBorders>
            <w:vAlign w:val="center"/>
          </w:tcPr>
          <w:p w:rsidR="00847B4F" w:rsidRPr="003F166F" w:rsidRDefault="00847B4F" w:rsidP="00602F08">
            <w:pPr>
              <w:rPr>
                <w:rFonts w:cs="AL-Mohanad Bold"/>
                <w:b/>
                <w:bCs/>
                <w:sz w:val="22"/>
                <w:szCs w:val="28"/>
                <w:rtl/>
              </w:rPr>
            </w:pPr>
            <w:r w:rsidRPr="003F166F">
              <w:rPr>
                <w:rFonts w:cs="AL-Mohanad Bold" w:hint="cs"/>
                <w:b/>
                <w:bCs/>
                <w:sz w:val="24"/>
                <w:szCs w:val="30"/>
                <w:rtl/>
              </w:rPr>
              <w:t xml:space="preserve">المادة : </w:t>
            </w:r>
            <w:r w:rsidRPr="00A34043">
              <w:rPr>
                <w:rFonts w:cs="AL-Mohanad Bold" w:hint="cs"/>
                <w:b/>
                <w:bCs/>
                <w:sz w:val="18"/>
                <w:szCs w:val="18"/>
                <w:rtl/>
              </w:rPr>
              <w:t>لغة إنجليزية</w:t>
            </w:r>
            <w:r w:rsidR="00FA7569">
              <w:rPr>
                <w:rFonts w:cs="AL-Mohanad Bold"/>
                <w:b/>
                <w:bCs/>
                <w:sz w:val="18"/>
                <w:szCs w:val="18"/>
              </w:rPr>
              <w:t xml:space="preserve"> </w:t>
            </w:r>
            <w:r w:rsidR="00FA7569" w:rsidRPr="00827BE9">
              <w:rPr>
                <w:rFonts w:cs="AL-Mohanad Bold"/>
                <w:b/>
                <w:bCs/>
                <w:u w:val="single"/>
              </w:rPr>
              <w:t>5</w:t>
            </w:r>
            <w:r w:rsidR="00FA7569">
              <w:rPr>
                <w:rFonts w:cs="AL-Mohanad Bold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7B4F" w:rsidRPr="000E1DA9" w:rsidRDefault="00A34043" w:rsidP="004009CC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="Times New Roman"/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23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47B4F" w:rsidRPr="00F7679E" w:rsidRDefault="00847B4F" w:rsidP="004009CC">
            <w:pPr>
              <w:bidi w:val="0"/>
              <w:rPr>
                <w:rFonts w:cs="AL-Mohanad Bold"/>
                <w:b/>
                <w:bCs/>
              </w:rPr>
            </w:pPr>
            <w:r w:rsidRPr="00F7679E">
              <w:rPr>
                <w:rFonts w:cs="AL-Mohanad Bold"/>
                <w:b/>
                <w:bCs/>
              </w:rPr>
              <w:t xml:space="preserve">Total Written </w:t>
            </w:r>
            <w:r>
              <w:rPr>
                <w:rFonts w:cs="AL-Mohanad Bold"/>
                <w:b/>
                <w:bCs/>
              </w:rPr>
              <w:t xml:space="preserve">Test </w:t>
            </w:r>
            <w:r w:rsidRPr="00F7679E">
              <w:rPr>
                <w:rFonts w:cs="AL-Mohanad Bold"/>
                <w:b/>
                <w:bCs/>
              </w:rPr>
              <w:t>Marks</w:t>
            </w:r>
          </w:p>
        </w:tc>
      </w:tr>
      <w:tr w:rsidR="00847B4F" w:rsidRPr="003F166F" w:rsidTr="00E21205">
        <w:trPr>
          <w:cantSplit/>
          <w:trHeight w:val="211"/>
        </w:trPr>
        <w:tc>
          <w:tcPr>
            <w:tcW w:w="1275" w:type="dxa"/>
            <w:vMerge w:val="restart"/>
            <w:tcBorders>
              <w:left w:val="thinThickLargeGap" w:sz="18" w:space="0" w:color="auto"/>
            </w:tcBorders>
            <w:vAlign w:val="center"/>
          </w:tcPr>
          <w:p w:rsidR="00847B4F" w:rsidRPr="003F166F" w:rsidRDefault="00847B4F" w:rsidP="00AD615E">
            <w:pPr>
              <w:rPr>
                <w:rFonts w:cs="AL-Mohanad Bold"/>
                <w:b/>
                <w:bCs/>
                <w:sz w:val="24"/>
                <w:szCs w:val="30"/>
                <w:rtl/>
              </w:rPr>
            </w:pPr>
            <w:r w:rsidRPr="003F166F">
              <w:rPr>
                <w:rFonts w:cs="AL-Mohanad Bold" w:hint="cs"/>
                <w:b/>
                <w:bCs/>
                <w:sz w:val="18"/>
                <w:szCs w:val="24"/>
                <w:rtl/>
              </w:rPr>
              <w:t>اليوم والتاريخ</w:t>
            </w:r>
          </w:p>
        </w:tc>
        <w:tc>
          <w:tcPr>
            <w:tcW w:w="2125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847B4F" w:rsidRPr="00827BE9" w:rsidRDefault="006B1F69" w:rsidP="00827BE9">
            <w:pPr>
              <w:ind w:left="15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29</w:t>
            </w:r>
            <w:r w:rsidR="00827BE9" w:rsidRPr="00827BE9">
              <w:rPr>
                <w:rFonts w:cs="AL-Mohanad Bold" w:hint="cs"/>
                <w:b/>
                <w:bCs/>
                <w:sz w:val="28"/>
                <w:szCs w:val="28"/>
                <w:rtl/>
              </w:rPr>
              <w:t>-4 -1441هـ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A34043">
            <w:pPr>
              <w:rPr>
                <w:rFonts w:cs="AL-Mohanad Bold"/>
                <w:b/>
                <w:bCs/>
                <w:szCs w:val="26"/>
                <w:rtl/>
              </w:rPr>
            </w:pPr>
            <w:r w:rsidRPr="003F166F">
              <w:rPr>
                <w:rFonts w:cs="AL-Mohanad Bold" w:hint="cs"/>
                <w:b/>
                <w:bCs/>
                <w:szCs w:val="26"/>
                <w:rtl/>
              </w:rPr>
              <w:t xml:space="preserve">الزمن : </w:t>
            </w:r>
            <w:r w:rsidR="00A34043">
              <w:rPr>
                <w:rFonts w:cs="AL-Mohanad Bold" w:hint="cs"/>
                <w:b/>
                <w:bCs/>
                <w:szCs w:val="26"/>
                <w:rtl/>
              </w:rPr>
              <w:t xml:space="preserve">3 </w:t>
            </w:r>
            <w:r w:rsidRPr="003F166F">
              <w:rPr>
                <w:rFonts w:cs="AL-Mohanad Bold" w:hint="cs"/>
                <w:b/>
                <w:bCs/>
                <w:szCs w:val="26"/>
                <w:rtl/>
              </w:rPr>
              <w:t>ساعا</w:t>
            </w:r>
            <w:r w:rsidR="00A34043">
              <w:rPr>
                <w:rFonts w:cs="AL-Mohanad Bold" w:hint="cs"/>
                <w:b/>
                <w:bCs/>
                <w:szCs w:val="26"/>
                <w:rtl/>
              </w:rPr>
              <w:t>ت</w:t>
            </w:r>
          </w:p>
        </w:tc>
        <w:tc>
          <w:tcPr>
            <w:tcW w:w="756" w:type="dxa"/>
            <w:tcBorders>
              <w:top w:val="single" w:sz="4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742BAC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42BAC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47B4F" w:rsidRPr="00C22D04" w:rsidRDefault="00847B4F" w:rsidP="004009CC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  <w:r w:rsidRPr="00C22D04">
              <w:rPr>
                <w:rFonts w:cs="AL-Mohanad Bold"/>
                <w:b/>
                <w:bCs/>
                <w:sz w:val="16"/>
                <w:szCs w:val="16"/>
              </w:rPr>
              <w:t>Listening Comprehension Exam</w:t>
            </w:r>
          </w:p>
        </w:tc>
      </w:tr>
      <w:tr w:rsidR="00847B4F" w:rsidRPr="003F166F" w:rsidTr="00E21205">
        <w:trPr>
          <w:cantSplit/>
          <w:trHeight w:val="210"/>
        </w:trPr>
        <w:tc>
          <w:tcPr>
            <w:tcW w:w="1275" w:type="dxa"/>
            <w:vMerge/>
            <w:tcBorders>
              <w:left w:val="thinThickLargeGap" w:sz="18" w:space="0" w:color="auto"/>
              <w:bottom w:val="thinThickLargeGap" w:sz="18" w:space="0" w:color="auto"/>
            </w:tcBorders>
            <w:vAlign w:val="center"/>
          </w:tcPr>
          <w:p w:rsidR="00847B4F" w:rsidRPr="003F166F" w:rsidRDefault="00847B4F" w:rsidP="00AD615E">
            <w:pPr>
              <w:rPr>
                <w:rFonts w:cs="AL-Mohanad Bold"/>
                <w:b/>
                <w:bCs/>
                <w:sz w:val="18"/>
                <w:szCs w:val="24"/>
                <w:rtl/>
              </w:rPr>
            </w:pPr>
          </w:p>
        </w:tc>
        <w:tc>
          <w:tcPr>
            <w:tcW w:w="2125" w:type="dxa"/>
            <w:gridSpan w:val="6"/>
            <w:vMerge/>
            <w:tcBorders>
              <w:bottom w:val="thinThickLargeGap" w:sz="18" w:space="0" w:color="auto"/>
              <w:right w:val="single" w:sz="4" w:space="0" w:color="auto"/>
            </w:tcBorders>
            <w:vAlign w:val="center"/>
          </w:tcPr>
          <w:p w:rsidR="00847B4F" w:rsidRDefault="00847B4F" w:rsidP="003A795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0" w:type="dxa"/>
            <w:gridSpan w:val="2"/>
            <w:vMerge/>
            <w:tcBorders>
              <w:left w:val="single" w:sz="4" w:space="0" w:color="auto"/>
              <w:bottom w:val="thinThickLargeGap" w:sz="18" w:space="0" w:color="auto"/>
              <w:right w:val="thinThickLargeGap" w:sz="18" w:space="0" w:color="auto"/>
            </w:tcBorders>
            <w:vAlign w:val="center"/>
          </w:tcPr>
          <w:p w:rsidR="00847B4F" w:rsidRPr="003F166F" w:rsidRDefault="00847B4F" w:rsidP="002413A2">
            <w:pPr>
              <w:rPr>
                <w:rFonts w:cs="AL-Mohanad Bold"/>
                <w:b/>
                <w:bCs/>
                <w:szCs w:val="26"/>
                <w:rtl/>
              </w:rPr>
            </w:pPr>
          </w:p>
        </w:tc>
        <w:tc>
          <w:tcPr>
            <w:tcW w:w="756" w:type="dxa"/>
            <w:tcBorders>
              <w:left w:val="thinThickLargeGap" w:sz="18" w:space="0" w:color="auto"/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813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116107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742BAC" w:rsidRDefault="00A34043" w:rsidP="004009CC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42BAC"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91" w:type="dxa"/>
            <w:tcBorders>
              <w:bottom w:val="thinThickLargeGap" w:sz="18" w:space="0" w:color="auto"/>
            </w:tcBorders>
            <w:shd w:val="clear" w:color="auto" w:fill="auto"/>
            <w:vAlign w:val="center"/>
          </w:tcPr>
          <w:p w:rsidR="00847B4F" w:rsidRPr="00C22D04" w:rsidRDefault="00847B4F" w:rsidP="004009CC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  <w:r w:rsidRPr="00C22D04">
              <w:rPr>
                <w:rFonts w:cs="AL-Mohanad Bold"/>
                <w:b/>
                <w:bCs/>
                <w:sz w:val="16"/>
                <w:szCs w:val="16"/>
              </w:rPr>
              <w:t>Continuous Oral Evaluation</w:t>
            </w:r>
          </w:p>
        </w:tc>
      </w:tr>
      <w:tr w:rsidR="00847B4F" w:rsidRPr="00F7679E" w:rsidTr="00E21205">
        <w:trPr>
          <w:cantSplit/>
          <w:trHeight w:val="211"/>
        </w:trPr>
        <w:tc>
          <w:tcPr>
            <w:tcW w:w="1701" w:type="dxa"/>
            <w:gridSpan w:val="2"/>
            <w:vMerge w:val="restart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1F7E75">
            <w:pPr>
              <w:jc w:val="center"/>
              <w:rPr>
                <w:rFonts w:cs="AL-Mohanad Bold"/>
                <w:b/>
                <w:bCs/>
                <w:sz w:val="26"/>
                <w:szCs w:val="32"/>
                <w:rtl/>
              </w:rPr>
            </w:pPr>
            <w:r w:rsidRPr="003F166F">
              <w:rPr>
                <w:rFonts w:cs="AL-Mohanad Bold" w:hint="cs"/>
                <w:b/>
                <w:bCs/>
                <w:sz w:val="24"/>
                <w:szCs w:val="30"/>
                <w:rtl/>
              </w:rPr>
              <w:t xml:space="preserve">الدرجة الكلية </w:t>
            </w:r>
          </w:p>
        </w:tc>
        <w:tc>
          <w:tcPr>
            <w:tcW w:w="707" w:type="dxa"/>
            <w:vMerge w:val="restart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Cs w:val="26"/>
              </w:rPr>
            </w:pPr>
            <w:r w:rsidRPr="003F166F">
              <w:rPr>
                <w:rFonts w:cs="AL-Mohanad Bold" w:hint="cs"/>
                <w:szCs w:val="26"/>
                <w:rtl/>
              </w:rPr>
              <w:t>رقمًا</w:t>
            </w:r>
          </w:p>
        </w:tc>
        <w:tc>
          <w:tcPr>
            <w:tcW w:w="850" w:type="dxa"/>
            <w:gridSpan w:val="3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 w:val="26"/>
                <w:szCs w:val="3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2C329E">
            <w:pPr>
              <w:pStyle w:val="4"/>
              <w:rPr>
                <w:rFonts w:cs="AL-Mohanad Bold"/>
                <w:szCs w:val="26"/>
              </w:rPr>
            </w:pPr>
            <w:r w:rsidRPr="003F166F">
              <w:rPr>
                <w:rFonts w:cs="AL-Mohanad Bold" w:hint="cs"/>
                <w:szCs w:val="26"/>
                <w:rtl/>
              </w:rPr>
              <w:t>كتابة</w:t>
            </w:r>
          </w:p>
        </w:tc>
        <w:tc>
          <w:tcPr>
            <w:tcW w:w="1551" w:type="dxa"/>
            <w:tcBorders>
              <w:top w:val="thinThickLargeGap" w:sz="18" w:space="0" w:color="auto"/>
              <w:left w:val="single" w:sz="4" w:space="0" w:color="auto"/>
              <w:bottom w:val="single" w:sz="4" w:space="0" w:color="auto"/>
              <w:righ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B141FF">
            <w:pPr>
              <w:pStyle w:val="4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756" w:type="dxa"/>
            <w:vMerge w:val="restart"/>
            <w:tcBorders>
              <w:top w:val="thinThickLargeGap" w:sz="18" w:space="0" w:color="auto"/>
              <w:left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C45DB9">
            <w:pPr>
              <w:rPr>
                <w:rFonts w:cs="AL-Mohanad Bold"/>
                <w:b/>
                <w:bCs/>
                <w:rtl/>
              </w:rPr>
            </w:pPr>
          </w:p>
        </w:tc>
        <w:tc>
          <w:tcPr>
            <w:tcW w:w="813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F7679E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09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847B4F">
            <w:pPr>
              <w:bidi w:val="0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650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A34043" w:rsidP="00847B4F">
            <w:pPr>
              <w:bidi w:val="0"/>
              <w:rPr>
                <w:rFonts w:cs="Times New Roman"/>
                <w:b/>
                <w:bCs/>
                <w:sz w:val="38"/>
                <w:szCs w:val="38"/>
                <w:rtl/>
              </w:rPr>
            </w:pPr>
            <w:r>
              <w:rPr>
                <w:rFonts w:cs="Times New Roman"/>
                <w:b/>
                <w:bCs/>
                <w:sz w:val="38"/>
                <w:szCs w:val="38"/>
              </w:rPr>
              <w:t>5</w:t>
            </w:r>
            <w:r w:rsidR="002240A2" w:rsidRPr="000E1DA9">
              <w:rPr>
                <w:rFonts w:cs="Times New Roman"/>
                <w:b/>
                <w:bCs/>
                <w:sz w:val="38"/>
                <w:szCs w:val="38"/>
              </w:rPr>
              <w:t>0</w:t>
            </w:r>
          </w:p>
        </w:tc>
        <w:tc>
          <w:tcPr>
            <w:tcW w:w="2391" w:type="dxa"/>
            <w:vMerge w:val="restart"/>
            <w:tcBorders>
              <w:top w:val="thinThickLarge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4F" w:rsidRPr="000E1DA9" w:rsidRDefault="00847B4F" w:rsidP="00F7679E">
            <w:pPr>
              <w:bidi w:val="0"/>
              <w:rPr>
                <w:rFonts w:cs="Times New Roman"/>
                <w:b/>
                <w:bCs/>
                <w:sz w:val="38"/>
                <w:szCs w:val="38"/>
              </w:rPr>
            </w:pPr>
            <w:r w:rsidRPr="000E1DA9">
              <w:rPr>
                <w:rFonts w:cs="Times New Roman"/>
                <w:b/>
                <w:bCs/>
                <w:sz w:val="38"/>
                <w:szCs w:val="38"/>
              </w:rPr>
              <w:t>Total</w:t>
            </w:r>
            <w:r w:rsidR="002240A2" w:rsidRPr="000E1DA9">
              <w:rPr>
                <w:rFonts w:cs="Times New Roman"/>
                <w:b/>
                <w:bCs/>
                <w:sz w:val="38"/>
                <w:szCs w:val="38"/>
              </w:rPr>
              <w:t xml:space="preserve">      </w:t>
            </w:r>
            <w:r w:rsidR="002240A2" w:rsidRPr="003F166F">
              <w:rPr>
                <w:rFonts w:cs="AL-Mohanad Bold" w:hint="cs"/>
                <w:b/>
                <w:bCs/>
                <w:rtl/>
              </w:rPr>
              <w:t xml:space="preserve"> </w:t>
            </w:r>
            <w:r w:rsidR="002240A2" w:rsidRPr="002240A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المجموع</w:t>
            </w:r>
          </w:p>
        </w:tc>
      </w:tr>
      <w:tr w:rsidR="00847B4F" w:rsidRPr="003F166F" w:rsidTr="00742BAC">
        <w:trPr>
          <w:cantSplit/>
          <w:trHeight w:val="28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thinThickLargeGap" w:sz="18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rPr>
                <w:rFonts w:cs="AL-Mohanad Bold"/>
                <w:b/>
                <w:bCs/>
                <w:sz w:val="24"/>
                <w:szCs w:val="30"/>
                <w:rtl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pStyle w:val="4"/>
              <w:jc w:val="left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shd w:val="clear" w:color="auto" w:fill="auto"/>
          </w:tcPr>
          <w:p w:rsidR="00847B4F" w:rsidRPr="003F166F" w:rsidRDefault="00A34043" w:rsidP="00C75253">
            <w:pPr>
              <w:pStyle w:val="4"/>
              <w:rPr>
                <w:rFonts w:cs="AL-Mohanad Bold"/>
                <w:sz w:val="24"/>
                <w:szCs w:val="30"/>
                <w:rtl/>
              </w:rPr>
            </w:pPr>
            <w:r>
              <w:rPr>
                <w:rFonts w:cs="AL-Mohanad Bold" w:hint="cs"/>
                <w:sz w:val="24"/>
                <w:szCs w:val="30"/>
                <w:rtl/>
              </w:rPr>
              <w:t>5</w:t>
            </w:r>
            <w:r w:rsidR="00847B4F">
              <w:rPr>
                <w:rFonts w:cs="AL-Mohanad Bold" w:hint="cs"/>
                <w:sz w:val="24"/>
                <w:szCs w:val="30"/>
                <w:rtl/>
              </w:rPr>
              <w:t>0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4F" w:rsidRPr="003F166F" w:rsidRDefault="00847B4F" w:rsidP="00C45DB9">
            <w:pPr>
              <w:pStyle w:val="4"/>
              <w:jc w:val="left"/>
              <w:rPr>
                <w:rFonts w:cs="AL-Mohanad Bold"/>
                <w:sz w:val="24"/>
                <w:szCs w:val="3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thinThickLargeGap" w:sz="18" w:space="0" w:color="auto"/>
            </w:tcBorders>
            <w:shd w:val="clear" w:color="auto" w:fill="auto"/>
          </w:tcPr>
          <w:p w:rsidR="00847B4F" w:rsidRPr="003F166F" w:rsidRDefault="00A34043" w:rsidP="0034774B">
            <w:pPr>
              <w:pStyle w:val="4"/>
              <w:rPr>
                <w:rFonts w:cs="AL-Mohanad Bold"/>
                <w:sz w:val="24"/>
                <w:szCs w:val="30"/>
              </w:rPr>
            </w:pPr>
            <w:r>
              <w:rPr>
                <w:rFonts w:cs="AL-Mohanad Bold" w:hint="cs"/>
                <w:sz w:val="16"/>
                <w:szCs w:val="22"/>
                <w:rtl/>
              </w:rPr>
              <w:t>خمس</w:t>
            </w:r>
            <w:r w:rsidR="00847B4F">
              <w:rPr>
                <w:rFonts w:cs="AL-Mohanad Bold" w:hint="cs"/>
                <w:sz w:val="16"/>
                <w:szCs w:val="22"/>
                <w:rtl/>
              </w:rPr>
              <w:t>ون درجة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thinThickLargeGap" w:sz="18" w:space="0" w:color="auto"/>
            </w:tcBorders>
            <w:shd w:val="clear" w:color="auto" w:fill="auto"/>
            <w:vAlign w:val="center"/>
          </w:tcPr>
          <w:p w:rsidR="00847B4F" w:rsidRPr="003F166F" w:rsidRDefault="00847B4F" w:rsidP="00C45DB9">
            <w:pPr>
              <w:pStyle w:val="4"/>
              <w:rPr>
                <w:rFonts w:cs="AL-Mohanad Bold"/>
                <w:b w:val="0"/>
                <w:bCs w:val="0"/>
                <w:rtl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4F" w:rsidRPr="003F166F" w:rsidRDefault="00847B4F" w:rsidP="0031049C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</w:tcBorders>
            <w:shd w:val="clear" w:color="auto" w:fill="auto"/>
          </w:tcPr>
          <w:p w:rsidR="00847B4F" w:rsidRPr="003F166F" w:rsidRDefault="00847B4F" w:rsidP="004F46A9">
            <w:pPr>
              <w:rPr>
                <w:rFonts w:cs="AL-Mohanad Bold"/>
                <w:b/>
                <w:bCs/>
                <w:sz w:val="24"/>
                <w:szCs w:val="24"/>
              </w:rPr>
            </w:pPr>
          </w:p>
        </w:tc>
      </w:tr>
    </w:tbl>
    <w:p w:rsidR="002B4BEE" w:rsidRDefault="002B4BEE" w:rsidP="001769BE">
      <w:pPr>
        <w:bidi w:val="0"/>
        <w:jc w:val="center"/>
        <w:rPr>
          <w:b/>
          <w:bCs/>
          <w:sz w:val="4"/>
          <w:szCs w:val="4"/>
        </w:rPr>
      </w:pPr>
    </w:p>
    <w:p w:rsidR="00CC6D6D" w:rsidRDefault="00CC6D6D" w:rsidP="00CC6D6D">
      <w:pPr>
        <w:bidi w:val="0"/>
        <w:jc w:val="center"/>
        <w:rPr>
          <w:b/>
          <w:bCs/>
          <w:sz w:val="4"/>
          <w:szCs w:val="4"/>
        </w:rPr>
      </w:pPr>
    </w:p>
    <w:p w:rsidR="001A2E49" w:rsidRDefault="001A2E49" w:rsidP="00CC6D6D">
      <w:pPr>
        <w:bidi w:val="0"/>
        <w:jc w:val="center"/>
        <w:rPr>
          <w:b/>
          <w:bCs/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1A2E49" w:rsidRPr="001A2E49" w:rsidRDefault="001A2E49" w:rsidP="001A2E49">
      <w:pPr>
        <w:bidi w:val="0"/>
        <w:rPr>
          <w:sz w:val="4"/>
          <w:szCs w:val="4"/>
        </w:rPr>
      </w:pPr>
    </w:p>
    <w:p w:rsidR="00CD449C" w:rsidRPr="00CD449C" w:rsidRDefault="00CD449C" w:rsidP="00E42B20">
      <w:pPr>
        <w:bidi w:val="0"/>
        <w:ind w:left="3402"/>
        <w:rPr>
          <w:b/>
          <w:bCs/>
          <w:color w:val="000000"/>
          <w:sz w:val="18"/>
          <w:szCs w:val="18"/>
          <w:u w:val="single"/>
          <w:rtl/>
          <w:lang w:bidi="ar-EG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447675" cy="759460"/>
                <wp:effectExtent l="19050" t="19050" r="104775" b="9779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0C20" w:rsidRDefault="00400C20" w:rsidP="00CD449C">
                            <w:pPr>
                              <w:rPr>
                                <w:rtl/>
                                <w:lang w:bidi="ar-EG"/>
                              </w:rPr>
                            </w:pPr>
                          </w:p>
                          <w:p w:rsidR="00400C20" w:rsidRDefault="00400C20" w:rsidP="00CD449C">
                            <w:pPr>
                              <w:rPr>
                                <w:rtl/>
                              </w:rPr>
                            </w:pPr>
                          </w:p>
                          <w:p w:rsidR="00400C20" w:rsidRPr="005E5D32" w:rsidRDefault="00400C20" w:rsidP="00CD449C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 w:rsidRPr="005E5D32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-15.95pt;margin-top:2.2pt;width:35.25pt;height:59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" strokeweight="2.25pt">
                <v:shadow on="t" opacity=".5" offset="6pt,6pt"/>
                <v:textbox>
                  <w:txbxContent>
                    <w:p w:rsidR="00400C20" w:rsidRDefault="00400C20" w:rsidP="00CD449C">
                      <w:pPr>
                        <w:rPr>
                          <w:rtl/>
                          <w:lang w:bidi="ar-EG"/>
                        </w:rPr>
                      </w:pPr>
                    </w:p>
                    <w:p w:rsidR="00400C20" w:rsidRDefault="00400C20" w:rsidP="00CD449C">
                      <w:pPr>
                        <w:rPr>
                          <w:rtl/>
                        </w:rPr>
                      </w:pPr>
                    </w:p>
                    <w:p w:rsidR="00400C20" w:rsidRPr="005E5D32" w:rsidRDefault="00400C20" w:rsidP="00CD449C">
                      <w:pPr>
                        <w:bidi w:val="0"/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 w:rsidRPr="005E5D32">
                        <w:rPr>
                          <w:rFonts w:cs="Times New Roman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34"/>
          <w:szCs w:val="34"/>
          <w:u w:val="single"/>
        </w:rPr>
        <w:t>I-</w:t>
      </w:r>
      <w:r w:rsidRPr="00CD449C">
        <w:rPr>
          <w:rFonts w:cs="AL-Mohanad Bold"/>
          <w:b/>
          <w:bCs/>
          <w:color w:val="000000"/>
          <w:sz w:val="34"/>
          <w:szCs w:val="34"/>
          <w:u w:val="single"/>
        </w:rPr>
        <w:t>Guided Composition</w:t>
      </w:r>
    </w:p>
    <w:p w:rsidR="00CD449C" w:rsidRPr="00CD449C" w:rsidRDefault="005838EE" w:rsidP="00CD449C">
      <w:pPr>
        <w:bidi w:val="0"/>
        <w:rPr>
          <w:rFonts w:eastAsia="Calibri"/>
          <w:b/>
          <w:bCs/>
          <w:i/>
          <w:iCs/>
          <w:sz w:val="32"/>
          <w:szCs w:val="32"/>
          <w:u w:val="single"/>
          <w:lang w:eastAsia="en-US"/>
        </w:rPr>
      </w:pPr>
      <w:r>
        <w:rPr>
          <w:rFonts w:eastAsia="Calibri"/>
          <w:b/>
          <w:bCs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6297930</wp:posOffset>
                </wp:positionH>
                <wp:positionV relativeFrom="paragraph">
                  <wp:posOffset>151130</wp:posOffset>
                </wp:positionV>
                <wp:extent cx="438150" cy="0"/>
                <wp:effectExtent l="0" t="0" r="19050" b="1905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F1B3A" id="رابط مستقيم 48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9pt,11.9pt" to="530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E42B20">
        <w:rPr>
          <w:rFonts w:eastAsia="Calibri"/>
          <w:b/>
          <w:bCs/>
          <w:sz w:val="32"/>
          <w:szCs w:val="32"/>
          <w:u w:val="single"/>
          <w:lang w:eastAsia="en-US"/>
        </w:rPr>
        <w:t>a)</w:t>
      </w:r>
      <w:r w:rsidR="00CD449C" w:rsidRPr="00CD449C">
        <w:rPr>
          <w:rFonts w:eastAsia="Calibri"/>
          <w:b/>
          <w:bCs/>
          <w:sz w:val="32"/>
          <w:szCs w:val="32"/>
          <w:u w:val="single"/>
          <w:lang w:eastAsia="en-US"/>
        </w:rPr>
        <w:t>Write</w:t>
      </w:r>
      <w:r w:rsidR="00C904B7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 a paragraph of  not less than 9</w:t>
      </w:r>
      <w:r w:rsidR="00CD449C" w:rsidRPr="00CD449C">
        <w:rPr>
          <w:rFonts w:eastAsia="Calibri"/>
          <w:b/>
          <w:bCs/>
          <w:sz w:val="32"/>
          <w:szCs w:val="32"/>
          <w:u w:val="single"/>
          <w:lang w:eastAsia="en-US"/>
        </w:rPr>
        <w:t xml:space="preserve">0 words about </w:t>
      </w:r>
    </w:p>
    <w:p w:rsidR="00E12989" w:rsidRDefault="005838EE" w:rsidP="005838EE">
      <w:pPr>
        <w:tabs>
          <w:tab w:val="center" w:pos="5386"/>
        </w:tabs>
        <w:bidi w:val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 place</w:t>
      </w:r>
      <w:r w:rsidR="00D90BBC" w:rsidRPr="00D90BBC">
        <w:rPr>
          <w:b/>
          <w:bCs/>
          <w:i/>
          <w:iCs/>
          <w:sz w:val="26"/>
          <w:szCs w:val="26"/>
        </w:rPr>
        <w:t xml:space="preserve"> near you that </w:t>
      </w:r>
      <w:r>
        <w:rPr>
          <w:b/>
          <w:bCs/>
          <w:i/>
          <w:iCs/>
          <w:sz w:val="26"/>
          <w:szCs w:val="26"/>
        </w:rPr>
        <w:t>is</w:t>
      </w:r>
      <w:r w:rsidR="00D90BBC" w:rsidRPr="00D90BBC">
        <w:rPr>
          <w:b/>
          <w:bCs/>
          <w:i/>
          <w:iCs/>
          <w:sz w:val="26"/>
          <w:szCs w:val="26"/>
        </w:rPr>
        <w:t xml:space="preserve"> popular because of </w:t>
      </w:r>
      <w:r>
        <w:rPr>
          <w:b/>
          <w:bCs/>
          <w:i/>
          <w:iCs/>
          <w:sz w:val="26"/>
          <w:szCs w:val="26"/>
        </w:rPr>
        <w:t>its</w:t>
      </w:r>
      <w:r w:rsidR="00D90BBC" w:rsidRPr="00D90BBC">
        <w:rPr>
          <w:b/>
          <w:bCs/>
          <w:i/>
          <w:iCs/>
          <w:sz w:val="26"/>
          <w:szCs w:val="26"/>
        </w:rPr>
        <w:t xml:space="preserve"> beautiful</w:t>
      </w:r>
      <w:r w:rsidR="00E12989">
        <w:rPr>
          <w:b/>
          <w:bCs/>
          <w:i/>
          <w:iCs/>
          <w:sz w:val="26"/>
          <w:szCs w:val="26"/>
        </w:rPr>
        <w:t xml:space="preserve"> </w:t>
      </w:r>
      <w:r w:rsidR="00D90BBC" w:rsidRPr="00D90BBC">
        <w:rPr>
          <w:b/>
          <w:bCs/>
          <w:i/>
          <w:iCs/>
          <w:sz w:val="26"/>
          <w:szCs w:val="26"/>
        </w:rPr>
        <w:t>scenar</w:t>
      </w:r>
      <w:r w:rsidR="00D90BBC">
        <w:rPr>
          <w:b/>
          <w:bCs/>
          <w:i/>
          <w:iCs/>
          <w:sz w:val="26"/>
          <w:szCs w:val="26"/>
        </w:rPr>
        <w:t>y.Follow the</w:t>
      </w:r>
      <w:r w:rsidR="00E12989">
        <w:rPr>
          <w:b/>
          <w:bCs/>
          <w:i/>
          <w:iCs/>
          <w:sz w:val="26"/>
          <w:szCs w:val="26"/>
        </w:rPr>
        <w:t xml:space="preserve"> </w:t>
      </w:r>
    </w:p>
    <w:p w:rsidR="00CD449C" w:rsidRPr="00CD449C" w:rsidRDefault="00D90BBC" w:rsidP="00E12989">
      <w:pPr>
        <w:tabs>
          <w:tab w:val="center" w:pos="5386"/>
        </w:tabs>
        <w:bidi w:val="0"/>
        <w:rPr>
          <w:rFonts w:eastAsia="Calibri"/>
          <w:b/>
          <w:bCs/>
          <w:i/>
          <w:iCs/>
          <w:sz w:val="30"/>
          <w:szCs w:val="30"/>
          <w:u w:val="single"/>
          <w:lang w:eastAsia="en-US"/>
        </w:rPr>
      </w:pPr>
      <w:r>
        <w:rPr>
          <w:b/>
          <w:bCs/>
          <w:i/>
          <w:iCs/>
          <w:sz w:val="26"/>
          <w:szCs w:val="26"/>
        </w:rPr>
        <w:t xml:space="preserve">outline to help you : </w:t>
      </w:r>
    </w:p>
    <w:p w:rsidR="00A0057D" w:rsidRDefault="00A0057D" w:rsidP="00CD449C">
      <w:pPr>
        <w:bidi w:val="0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6829425" cy="1104900"/>
                <wp:effectExtent l="0" t="0" r="28575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00C20" w:rsidRDefault="00400C20" w:rsidP="00D90BBC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90B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Introduction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:*give general information about the place you are going to describe and what makes the place intresting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 xml:space="preserve"> besides the reason of your writing about it.</w:t>
                            </w:r>
                          </w:p>
                          <w:p w:rsidR="00400C20" w:rsidRDefault="00400C20" w:rsidP="00461C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D90BBC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Main Part: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*describe the place , the sights and 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ings to do .     *give impression or describe your feelings.</w:t>
                            </w:r>
                          </w:p>
                          <w:p w:rsidR="00400C20" w:rsidRDefault="00400C20" w:rsidP="00D90BBC">
                            <w:pPr>
                              <w:jc w:val="right"/>
                            </w:pPr>
                            <w:r w:rsidRPr="00BB621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Conclusion</w:t>
                            </w:r>
                            <w:r w:rsidRPr="00BB621A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*sum up your opinion and make a general comment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0" type="#_x0000_t202" style="position:absolute;margin-left:-.6pt;margin-top:2.6pt;width:537.75pt;height:8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" fillcolor="white [3201]" strokecolor="black [3213]" strokeweight=".5pt">
                <v:textbox>
                  <w:txbxContent>
                    <w:p w:rsidR="00400C20" w:rsidRDefault="00400C20" w:rsidP="00D90BBC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90B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Introduction</w:t>
                      </w:r>
                      <w:r w:rsidRPr="0051151B">
                        <w:rPr>
                          <w:sz w:val="26"/>
                          <w:szCs w:val="26"/>
                        </w:rPr>
                        <w:t>:*give general information about the place you are going to describe and what makes the place intresting</w:t>
                      </w:r>
                      <w:r>
                        <w:rPr>
                          <w:sz w:val="26"/>
                          <w:szCs w:val="26"/>
                        </w:rPr>
                        <w:t>,</w:t>
                      </w:r>
                      <w:r w:rsidRPr="0051151B">
                        <w:rPr>
                          <w:sz w:val="26"/>
                          <w:szCs w:val="26"/>
                        </w:rPr>
                        <w:t xml:space="preserve"> besides the reason of your writing about it.</w:t>
                      </w:r>
                    </w:p>
                    <w:p w:rsidR="00400C20" w:rsidRDefault="00400C20" w:rsidP="00461CA6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D90BBC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Main Part: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1151B">
                        <w:rPr>
                          <w:sz w:val="26"/>
                          <w:szCs w:val="26"/>
                        </w:rPr>
                        <w:t>*describe the place , the sights and t</w:t>
                      </w:r>
                      <w:r>
                        <w:rPr>
                          <w:sz w:val="26"/>
                          <w:szCs w:val="26"/>
                        </w:rPr>
                        <w:t>h</w:t>
                      </w:r>
                      <w:r w:rsidRPr="0051151B">
                        <w:rPr>
                          <w:sz w:val="26"/>
                          <w:szCs w:val="26"/>
                        </w:rPr>
                        <w:t>ings to do .     *give impression or describe your feelings.</w:t>
                      </w:r>
                    </w:p>
                    <w:p w:rsidR="00400C20" w:rsidRDefault="00400C20" w:rsidP="00D90BBC">
                      <w:pPr>
                        <w:jc w:val="right"/>
                      </w:pPr>
                      <w:r w:rsidRPr="00BB621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Conclusion</w:t>
                      </w:r>
                      <w:r w:rsidRPr="00BB621A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151B">
                        <w:rPr>
                          <w:sz w:val="26"/>
                          <w:szCs w:val="26"/>
                        </w:rPr>
                        <w:t>*sum up your opinion and make a general comment .</w:t>
                      </w:r>
                    </w:p>
                  </w:txbxContent>
                </v:textbox>
              </v:shape>
            </w:pict>
          </mc:Fallback>
        </mc:AlternateContent>
      </w:r>
    </w:p>
    <w:p w:rsidR="00CD449C" w:rsidRPr="00CD449C" w:rsidRDefault="00CD449C" w:rsidP="00A0057D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CD449C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CD449C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CD449C" w:rsidRPr="00CD449C" w:rsidRDefault="0033089D" w:rsidP="00CD449C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AL-Mohanad Bold"/>
          <w:b/>
          <w:bCs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3028EC" wp14:editId="369EC75E">
                <wp:simplePos x="0" y="0"/>
                <wp:positionH relativeFrom="column">
                  <wp:posOffset>11430</wp:posOffset>
                </wp:positionH>
                <wp:positionV relativeFrom="paragraph">
                  <wp:posOffset>139700</wp:posOffset>
                </wp:positionV>
                <wp:extent cx="6819900" cy="41624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20" w:rsidRDefault="00400C20" w:rsidP="00CD449C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</w:p>
                          <w:p w:rsidR="00400C2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----------------------------------------------------------------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OPEN ANSWER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</w:t>
                            </w: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</w:t>
                            </w:r>
                          </w:p>
                          <w:p w:rsidR="00400C2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00C2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00C2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2 marks for ideas</w:t>
                            </w:r>
                          </w:p>
                          <w:p w:rsidR="00400C20" w:rsidRPr="00304A7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2 marks for vocabulary</w:t>
                            </w:r>
                          </w:p>
                          <w:p w:rsidR="00400C20" w:rsidRPr="00304A7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1 mark for mec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anism</w:t>
                            </w:r>
                          </w:p>
                          <w:p w:rsidR="00400C20" w:rsidRPr="00304A70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2 marks for spelling</w:t>
                            </w:r>
                          </w:p>
                          <w:p w:rsidR="00400C20" w:rsidRPr="008037BC" w:rsidRDefault="00400C20" w:rsidP="00304A70">
                            <w:pPr>
                              <w:tabs>
                                <w:tab w:val="left" w:pos="2684"/>
                              </w:tabs>
                              <w:bidi w:val="0"/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028EC" id="Rectangle 19" o:spid="_x0000_s1031" style="position:absolute;margin-left:.9pt;margin-top:11pt;width:537pt;height:327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">
                <v:textbox>
                  <w:txbxContent>
                    <w:p w:rsidR="00400C20" w:rsidRDefault="00400C20" w:rsidP="00CD449C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 xml:space="preserve">                  </w:t>
                      </w:r>
                    </w:p>
                    <w:p w:rsidR="00400C2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 xml:space="preserve">                         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----------------------------------------------------------------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OPEN ANSWER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</w:t>
                      </w: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</w:t>
                      </w:r>
                    </w:p>
                    <w:p w:rsidR="00400C2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  <w:p w:rsidR="00400C2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  <w:p w:rsidR="00400C2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2 marks for ideas</w:t>
                      </w:r>
                    </w:p>
                    <w:p w:rsidR="00400C20" w:rsidRPr="00304A7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2 marks for vocabulary</w:t>
                      </w:r>
                    </w:p>
                    <w:p w:rsidR="00400C20" w:rsidRPr="00304A7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1 mark for mec</w:t>
                      </w:r>
                      <w:r w:rsidRPr="0051151B">
                        <w:rPr>
                          <w:sz w:val="26"/>
                          <w:szCs w:val="26"/>
                        </w:rPr>
                        <w:t>h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anism</w:t>
                      </w:r>
                    </w:p>
                    <w:p w:rsidR="00400C20" w:rsidRPr="00304A70" w:rsidRDefault="00400C20" w:rsidP="00304A70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2 marks for spelling</w:t>
                      </w:r>
                    </w:p>
                    <w:p w:rsidR="00400C20" w:rsidRPr="008037BC" w:rsidRDefault="00400C20" w:rsidP="00304A70">
                      <w:pPr>
                        <w:tabs>
                          <w:tab w:val="left" w:pos="2684"/>
                        </w:tabs>
                        <w:bidi w:val="0"/>
                        <w:jc w:val="center"/>
                        <w:rPr>
                          <w:rFonts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449C" w:rsidRPr="00CD449C" w:rsidRDefault="00CD449C" w:rsidP="00CD449C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Pr="00CD449C" w:rsidRDefault="00CD449C" w:rsidP="00CD449C">
      <w:pPr>
        <w:bidi w:val="0"/>
        <w:rPr>
          <w:b/>
          <w:bCs/>
          <w:color w:val="000000"/>
          <w:sz w:val="30"/>
          <w:szCs w:val="30"/>
        </w:rPr>
      </w:pPr>
    </w:p>
    <w:p w:rsidR="00CD449C" w:rsidRDefault="00CD449C" w:rsidP="00CD449C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  <w:r w:rsidRPr="00CD449C">
        <w:rPr>
          <w:b/>
          <w:bCs/>
          <w:color w:val="000000"/>
          <w:sz w:val="30"/>
          <w:szCs w:val="30"/>
        </w:rPr>
        <w:tab/>
      </w:r>
    </w:p>
    <w:p w:rsidR="00EC0498" w:rsidRDefault="00EC0498" w:rsidP="00EC0498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</w:p>
    <w:p w:rsidR="00EC0498" w:rsidRDefault="00EC0498" w:rsidP="00EC0498">
      <w:pPr>
        <w:tabs>
          <w:tab w:val="left" w:pos="4850"/>
        </w:tabs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42B20">
      <w:pPr>
        <w:bidi w:val="0"/>
        <w:jc w:val="center"/>
        <w:rPr>
          <w:rFonts w:cs="Times New Roman"/>
          <w:b/>
          <w:bCs/>
          <w:color w:val="000000"/>
          <w:sz w:val="24"/>
          <w:szCs w:val="24"/>
          <w:u w:val="single"/>
        </w:rPr>
      </w:pPr>
      <w:r w:rsidRPr="00CD449C">
        <w:rPr>
          <w:b/>
          <w:bCs/>
          <w:color w:val="000000"/>
          <w:sz w:val="30"/>
          <w:szCs w:val="30"/>
        </w:rPr>
        <w:br w:type="page"/>
      </w:r>
      <w:r w:rsidR="00423530"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0E5F4" wp14:editId="210298A2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495300" cy="752475"/>
                <wp:effectExtent l="19050" t="19050" r="95250" b="1047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0C20" w:rsidRDefault="00400C20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400C20" w:rsidRDefault="00400C20" w:rsidP="00EC0498">
                            <w:pPr>
                              <w:bidi w:val="0"/>
                              <w:jc w:val="center"/>
                            </w:pPr>
                          </w:p>
                          <w:p w:rsidR="00400C20" w:rsidRDefault="00400C20" w:rsidP="00A0057D">
                            <w:pPr>
                              <w:bidi w:val="0"/>
                              <w:jc w:val="center"/>
                            </w:pPr>
                          </w:p>
                          <w:p w:rsidR="00400C20" w:rsidRPr="0057284B" w:rsidRDefault="00400C20" w:rsidP="00A0057D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7284B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E5F4" id="Rectangle 17" o:spid="_x0000_s1032" style="position:absolute;left:0;text-align:left;margin-left:-12.2pt;margin-top:-1pt;width:39pt;height:59.2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" strokeweight="2.25pt">
                <v:shadow on="t" opacity=".5" offset="6pt,6pt"/>
                <v:textbox>
                  <w:txbxContent>
                    <w:p w:rsidR="00400C20" w:rsidRDefault="00400C20" w:rsidP="00EC0498">
                      <w:pPr>
                        <w:rPr>
                          <w:rtl/>
                        </w:rPr>
                      </w:pPr>
                    </w:p>
                    <w:p w:rsidR="00400C20" w:rsidRDefault="00400C20" w:rsidP="00EC0498">
                      <w:pPr>
                        <w:bidi w:val="0"/>
                        <w:jc w:val="center"/>
                      </w:pPr>
                    </w:p>
                    <w:p w:rsidR="00400C20" w:rsidRDefault="00400C20" w:rsidP="00A0057D">
                      <w:pPr>
                        <w:bidi w:val="0"/>
                        <w:jc w:val="center"/>
                      </w:pPr>
                    </w:p>
                    <w:p w:rsidR="00400C20" w:rsidRPr="0057284B" w:rsidRDefault="00400C20" w:rsidP="00A0057D">
                      <w:pPr>
                        <w:bidi w:val="0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57284B">
                        <w:rPr>
                          <w:rFonts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D449C">
        <w:rPr>
          <w:rFonts w:cs="Times New Roman"/>
          <w:b/>
          <w:bCs/>
          <w:color w:val="000000"/>
          <w:sz w:val="40"/>
          <w:szCs w:val="40"/>
          <w:u w:val="single"/>
        </w:rPr>
        <w:t xml:space="preserve"> Free Composition</w:t>
      </w:r>
    </w:p>
    <w:p w:rsidR="00EC0498" w:rsidRPr="00CD449C" w:rsidRDefault="00423530" w:rsidP="0057284B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</w:pPr>
      <w:r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171450</wp:posOffset>
                </wp:positionV>
                <wp:extent cx="49530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D4EDA" id="رابط مستقيم 2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9pt,13.5pt" to="531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621E9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b)</w:t>
      </w:r>
      <w:r w:rsidR="00D621E9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</w:t>
      </w:r>
      <w:r w:rsidR="0057284B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Choose</w:t>
      </w:r>
      <w:r w:rsidR="00EC0498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one of the following topics</w:t>
      </w:r>
      <w:r w:rsidR="0057284B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 to write about</w:t>
      </w:r>
      <w:r w:rsidR="00EC0498"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>:</w:t>
      </w:r>
    </w:p>
    <w:p w:rsidR="0057284B" w:rsidRPr="00995BAD" w:rsidRDefault="00EC0498" w:rsidP="007A1952">
      <w:pPr>
        <w:tabs>
          <w:tab w:val="left" w:pos="3686"/>
        </w:tabs>
        <w:bidi w:val="0"/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</w:pPr>
      <w:r w:rsidRPr="004B7073">
        <w:rPr>
          <w:rFonts w:cs="Times New Roman"/>
          <w:b/>
          <w:bCs/>
          <w:i/>
          <w:iCs/>
          <w:color w:val="000000"/>
          <w:sz w:val="34"/>
          <w:szCs w:val="34"/>
        </w:rPr>
        <w:t>1)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Write a </w:t>
      </w:r>
      <w:r w:rsidR="004B7073" w:rsidRPr="00B80153">
        <w:rPr>
          <w:rFonts w:cs="Times New Roman"/>
          <w:i/>
          <w:iCs/>
          <w:color w:val="000000"/>
          <w:sz w:val="28"/>
          <w:szCs w:val="28"/>
          <w:u w:val="single"/>
        </w:rPr>
        <w:t>story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 about someone played a trick</w:t>
      </w:r>
      <w:r w:rsidR="00A6653E" w:rsidRPr="00B80153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 xml:space="preserve">on you or you did it </w:t>
      </w:r>
      <w:r w:rsidR="00A6653E" w:rsidRPr="00B80153">
        <w:rPr>
          <w:rFonts w:cs="Times New Roman"/>
          <w:i/>
          <w:iCs/>
          <w:color w:val="000000"/>
          <w:sz w:val="28"/>
          <w:szCs w:val="28"/>
        </w:rPr>
        <w:t>to some</w:t>
      </w:r>
      <w:r w:rsidR="004B7073" w:rsidRPr="00B80153">
        <w:rPr>
          <w:rFonts w:cs="Times New Roman"/>
          <w:i/>
          <w:iCs/>
          <w:color w:val="000000"/>
          <w:sz w:val="28"/>
          <w:szCs w:val="28"/>
        </w:rPr>
        <w:t>one else.</w:t>
      </w:r>
      <w:r w:rsidRPr="00B80153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423530">
        <w:rPr>
          <w:rFonts w:cs="Times New Roman"/>
          <w:b/>
          <w:bCs/>
          <w:i/>
          <w:iCs/>
          <w:color w:val="000000"/>
          <w:sz w:val="34"/>
          <w:szCs w:val="34"/>
          <w:u w:val="single"/>
        </w:rPr>
        <w:t xml:space="preserve">                                          </w:t>
      </w:r>
      <w:r w:rsidRPr="004B7073">
        <w:rPr>
          <w:rFonts w:cs="Times New Roman"/>
          <w:b/>
          <w:bCs/>
          <w:i/>
          <w:iCs/>
          <w:color w:val="000000"/>
          <w:sz w:val="34"/>
          <w:szCs w:val="34"/>
        </w:rPr>
        <w:t>2)</w:t>
      </w:r>
      <w:r w:rsidR="00D621E9" w:rsidRPr="00995BAD">
        <w:rPr>
          <w:rFonts w:cs="Times New Roman"/>
          <w:i/>
          <w:iCs/>
          <w:color w:val="000000"/>
          <w:sz w:val="28"/>
          <w:szCs w:val="28"/>
        </w:rPr>
        <w:t xml:space="preserve">One of the </w:t>
      </w:r>
      <w:r w:rsidR="00C724F2">
        <w:rPr>
          <w:rFonts w:cs="Times New Roman"/>
          <w:i/>
          <w:iCs/>
          <w:color w:val="000000"/>
          <w:sz w:val="28"/>
          <w:szCs w:val="28"/>
        </w:rPr>
        <w:t>students said:" I don't hate sc</w:t>
      </w:r>
      <w:r w:rsidR="00D621E9" w:rsidRPr="00995BAD">
        <w:rPr>
          <w:rFonts w:cs="Times New Roman"/>
          <w:i/>
          <w:iCs/>
          <w:color w:val="000000"/>
          <w:sz w:val="28"/>
          <w:szCs w:val="28"/>
        </w:rPr>
        <w:t>hool. I hate the teacher</w:t>
      </w:r>
      <w:r w:rsidR="00D621E9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 xml:space="preserve">, the homework, </w:t>
      </w:r>
      <w:r w:rsidR="0057284B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>th</w:t>
      </w:r>
      <w:r w:rsidR="00D621E9" w:rsidRPr="00995BAD">
        <w:rPr>
          <w:rFonts w:eastAsia="Calibri" w:cs="Times New Roman"/>
          <w:i/>
          <w:iCs/>
          <w:noProof w:val="0"/>
          <w:color w:val="000000"/>
          <w:sz w:val="28"/>
          <w:szCs w:val="28"/>
          <w:lang w:eastAsia="en-US"/>
        </w:rPr>
        <w:t xml:space="preserve">e exams and the waking up early in the morning." </w:t>
      </w:r>
      <w:r w:rsidR="00D621E9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>In your opinion why doe</w:t>
      </w:r>
      <w:r w:rsidR="0057284B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s that student have these feelings, </w:t>
      </w:r>
      <w:r w:rsidR="007A1952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>and</w:t>
      </w:r>
      <w:r w:rsidR="00984ED5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 how can we help her change the feelings</w:t>
      </w:r>
      <w:r w:rsidR="0057284B" w:rsidRPr="00084784">
        <w:rPr>
          <w:rFonts w:eastAsia="Calibri" w:cs="Times New Roman"/>
          <w:noProof w:val="0"/>
          <w:color w:val="000000"/>
          <w:sz w:val="28"/>
          <w:szCs w:val="28"/>
          <w:lang w:eastAsia="en-US"/>
        </w:rPr>
        <w:t xml:space="preserve"> to the best.</w:t>
      </w:r>
    </w:p>
    <w:p w:rsidR="00EC0498" w:rsidRPr="00995BAD" w:rsidRDefault="00EC0498" w:rsidP="0057284B">
      <w:pPr>
        <w:tabs>
          <w:tab w:val="left" w:pos="3686"/>
        </w:tabs>
        <w:bidi w:val="0"/>
        <w:jc w:val="center"/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</w:pPr>
      <w:r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 xml:space="preserve">Note: Your </w:t>
      </w:r>
      <w:r w:rsidR="00A36ECB"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>writing shouldn't be less than 7</w:t>
      </w:r>
      <w:r w:rsidRPr="00995BAD">
        <w:rPr>
          <w:rFonts w:eastAsia="Calibri" w:cs="Times New Roman"/>
          <w:b/>
          <w:bCs/>
          <w:noProof w:val="0"/>
          <w:color w:val="000000"/>
          <w:sz w:val="28"/>
          <w:szCs w:val="28"/>
          <w:u w:val="single"/>
          <w:lang w:eastAsia="en-US"/>
        </w:rPr>
        <w:t>0 words.</w:t>
      </w:r>
    </w:p>
    <w:p w:rsidR="00EC0498" w:rsidRPr="00CD449C" w:rsidRDefault="00EC0498" w:rsidP="00EC0498">
      <w:pPr>
        <w:tabs>
          <w:tab w:val="center" w:pos="5386"/>
        </w:tabs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AL-Mohanad Bold"/>
          <w:b/>
          <w:bCs/>
          <w:color w:val="000000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8B0B2" wp14:editId="31FF75AE">
                <wp:simplePos x="0" y="0"/>
                <wp:positionH relativeFrom="column">
                  <wp:posOffset>-7620</wp:posOffset>
                </wp:positionH>
                <wp:positionV relativeFrom="paragraph">
                  <wp:posOffset>102871</wp:posOffset>
                </wp:positionV>
                <wp:extent cx="6865620" cy="7334250"/>
                <wp:effectExtent l="0" t="0" r="1143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562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20" w:rsidRPr="007C39F6" w:rsidRDefault="00400C20" w:rsidP="00EC0498">
                            <w:pPr>
                              <w:tabs>
                                <w:tab w:val="left" w:pos="2684"/>
                              </w:tabs>
                              <w:bidi w:val="0"/>
                              <w:jc w:val="center"/>
                              <w:rPr>
                                <w:rFonts w:ascii="Elephant" w:hAnsi="Elephant" w:cs="QCF_P486"/>
                                <w:i/>
                                <w:i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7C39F6">
                              <w:rPr>
                                <w:rFonts w:ascii="Elephant" w:hAnsi="Elephant" w:cs="QCF_P486"/>
                                <w:i/>
                                <w:iCs/>
                                <w:sz w:val="40"/>
                                <w:szCs w:val="40"/>
                                <w:u w:val="single"/>
                              </w:rPr>
                              <w:t>………………………………………………..</w:t>
                            </w: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---------------------------------------------------------------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OPEN ANSWER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-----------------------------------------------</w:t>
                            </w:r>
                            <w:r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---------------------------</w:t>
                            </w:r>
                            <w:r w:rsidRPr="001A23DA"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  <w:t>----</w:t>
                            </w: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00C2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2 marks for ideas</w:t>
                            </w:r>
                          </w:p>
                          <w:p w:rsidR="00400C20" w:rsidRPr="00304A7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mark for vocabulary</w:t>
                            </w:r>
                          </w:p>
                          <w:p w:rsidR="00400C20" w:rsidRPr="00304A7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1 mark for mec</w:t>
                            </w:r>
                            <w:r w:rsidRPr="0051151B">
                              <w:rPr>
                                <w:sz w:val="26"/>
                                <w:szCs w:val="26"/>
                              </w:rPr>
                              <w:t>h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anism</w:t>
                            </w:r>
                          </w:p>
                          <w:p w:rsidR="00400C20" w:rsidRPr="00304A70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jc w:val="center"/>
                              <w:rPr>
                                <w:rFonts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304A70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mark for spelling</w:t>
                            </w:r>
                          </w:p>
                          <w:p w:rsidR="00400C20" w:rsidRPr="008037BC" w:rsidRDefault="00400C20" w:rsidP="004876FB">
                            <w:pPr>
                              <w:tabs>
                                <w:tab w:val="left" w:pos="2684"/>
                              </w:tabs>
                              <w:bidi w:val="0"/>
                              <w:spacing w:line="360" w:lineRule="auto"/>
                              <w:rPr>
                                <w:rFonts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8B0B2" id="Rectangle 16" o:spid="_x0000_s1033" style="position:absolute;margin-left:-.6pt;margin-top:8.1pt;width:540.6pt;height:5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">
                <v:textbox>
                  <w:txbxContent>
                    <w:p w:rsidR="00400C20" w:rsidRPr="007C39F6" w:rsidRDefault="00400C20" w:rsidP="00EC0498">
                      <w:pPr>
                        <w:tabs>
                          <w:tab w:val="left" w:pos="2684"/>
                        </w:tabs>
                        <w:bidi w:val="0"/>
                        <w:jc w:val="center"/>
                        <w:rPr>
                          <w:rFonts w:ascii="Elephant" w:hAnsi="Elephant" w:cs="QCF_P486"/>
                          <w:i/>
                          <w:i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7C39F6">
                        <w:rPr>
                          <w:rFonts w:ascii="Elephant" w:hAnsi="Elephant" w:cs="QCF_P486"/>
                          <w:i/>
                          <w:iCs/>
                          <w:sz w:val="40"/>
                          <w:szCs w:val="40"/>
                          <w:u w:val="single"/>
                        </w:rPr>
                        <w:t>………………………………………………..</w:t>
                      </w: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---------------------------------------------------------------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OPEN ANSWER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-----------------------------------------------</w:t>
                      </w:r>
                      <w:r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---------------------------</w:t>
                      </w:r>
                      <w:r w:rsidRPr="001A23DA"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  <w:t>----</w:t>
                      </w: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</w:p>
                    <w:p w:rsidR="00400C2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color w:val="808080"/>
                          <w:sz w:val="16"/>
                          <w:szCs w:val="1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2 marks for ideas</w:t>
                      </w:r>
                    </w:p>
                    <w:p w:rsidR="00400C20" w:rsidRPr="00304A7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1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 xml:space="preserve"> mark for vocabulary</w:t>
                      </w:r>
                    </w:p>
                    <w:p w:rsidR="00400C20" w:rsidRPr="00304A7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1 mark for mec</w:t>
                      </w:r>
                      <w:r w:rsidRPr="0051151B">
                        <w:rPr>
                          <w:sz w:val="26"/>
                          <w:szCs w:val="26"/>
                        </w:rPr>
                        <w:t>h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>anism</w:t>
                      </w:r>
                    </w:p>
                    <w:p w:rsidR="00400C20" w:rsidRPr="00304A70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jc w:val="center"/>
                        <w:rPr>
                          <w:rFonts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</w:rPr>
                        <w:t>1</w:t>
                      </w:r>
                      <w:r w:rsidRPr="00304A70">
                        <w:rPr>
                          <w:rFonts w:cs="Times New Roman"/>
                          <w:sz w:val="26"/>
                          <w:szCs w:val="26"/>
                        </w:rPr>
                        <w:t xml:space="preserve"> mark for spelling</w:t>
                      </w:r>
                    </w:p>
                    <w:p w:rsidR="00400C20" w:rsidRPr="008037BC" w:rsidRDefault="00400C20" w:rsidP="004876FB">
                      <w:pPr>
                        <w:tabs>
                          <w:tab w:val="left" w:pos="2684"/>
                        </w:tabs>
                        <w:bidi w:val="0"/>
                        <w:spacing w:line="360" w:lineRule="auto"/>
                        <w:rPr>
                          <w:rFonts w:cs="Times New Roman"/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  <w:tab/>
      </w: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Calibri" w:eastAsia="Calibri" w:hAnsi="Calibri" w:cs="AL-Mohanad Bold"/>
          <w:b/>
          <w:bCs/>
          <w:noProof w:val="0"/>
          <w:color w:val="000000"/>
          <w:sz w:val="28"/>
          <w:szCs w:val="28"/>
          <w:lang w:eastAsia="en-US"/>
        </w:rPr>
      </w:pPr>
    </w:p>
    <w:p w:rsidR="00EC0498" w:rsidRPr="00CD449C" w:rsidRDefault="00EC0498" w:rsidP="00EC0498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jc w:val="center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bidi w:val="0"/>
        <w:rPr>
          <w:b/>
          <w:bCs/>
          <w:color w:val="000000"/>
          <w:sz w:val="30"/>
          <w:szCs w:val="30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EC0498" w:rsidRPr="00CD449C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</w:p>
    <w:p w:rsidR="005E63DF" w:rsidRDefault="00EC0498" w:rsidP="00EC0498">
      <w:pPr>
        <w:tabs>
          <w:tab w:val="left" w:pos="4850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  <w:r w:rsidRPr="00CD449C">
        <w:rPr>
          <w:rFonts w:cs="AL-Mohanad Bold"/>
          <w:b/>
          <w:bCs/>
          <w:color w:val="000000"/>
          <w:sz w:val="40"/>
          <w:szCs w:val="40"/>
          <w:u w:val="single"/>
        </w:rPr>
        <w:br w:type="page"/>
      </w:r>
    </w:p>
    <w:p w:rsidR="00EC0498" w:rsidRPr="00CD449C" w:rsidRDefault="00501226" w:rsidP="005E63DF">
      <w:pPr>
        <w:tabs>
          <w:tab w:val="left" w:pos="4850"/>
        </w:tabs>
        <w:bidi w:val="0"/>
        <w:jc w:val="center"/>
        <w:rPr>
          <w:b/>
          <w:bCs/>
          <w:color w:val="000000"/>
          <w:sz w:val="50"/>
          <w:szCs w:val="50"/>
          <w:u w:val="single"/>
          <w:lang w:bidi="ar-EG"/>
        </w:rPr>
      </w:pPr>
      <w:r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6D44B4D" wp14:editId="4959AD4D">
                <wp:simplePos x="0" y="0"/>
                <wp:positionH relativeFrom="column">
                  <wp:posOffset>5716905</wp:posOffset>
                </wp:positionH>
                <wp:positionV relativeFrom="paragraph">
                  <wp:posOffset>-107950</wp:posOffset>
                </wp:positionV>
                <wp:extent cx="485775" cy="652145"/>
                <wp:effectExtent l="19050" t="19050" r="85725" b="9080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652145"/>
                          <a:chOff x="9704" y="398"/>
                          <a:chExt cx="1683" cy="1087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704" y="398"/>
                            <a:ext cx="1678" cy="1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00C20" w:rsidRDefault="00400C20" w:rsidP="00EC04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00C20" w:rsidRDefault="00400C20" w:rsidP="00EC0498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00C20" w:rsidRPr="00F15B85" w:rsidRDefault="00400C20" w:rsidP="00EC0498">
                              <w:pPr>
                                <w:bidi w:val="0"/>
                                <w:jc w:val="center"/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</w:pPr>
                              <w:r w:rsidRPr="00F15B85">
                                <w:rPr>
                                  <w:rFonts w:cs="Times New Roman"/>
                                  <w:sz w:val="26"/>
                                  <w:szCs w:val="2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704" y="982"/>
                            <a:ext cx="1683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44B4D" id="Group 10" o:spid="_x0000_s1034" style="position:absolute;left:0;text-align:left;margin-left:450.15pt;margin-top:-8.5pt;width:38.25pt;height:51.35pt;z-index:251671552" coordorigin="9704,398" coordsize="168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">
                <v:rect id="Rectangle 8" o:spid="_x0000_s1035" style="position:absolute;left:9704;top:398;width:167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" strokeweight="2.25pt">
                  <v:shadow on="t" opacity=".5" offset="6pt,6pt"/>
                  <v:textbox>
                    <w:txbxContent>
                      <w:p w:rsidR="00400C20" w:rsidRDefault="00400C20" w:rsidP="00EC0498">
                        <w:pPr>
                          <w:rPr>
                            <w:rtl/>
                          </w:rPr>
                        </w:pPr>
                      </w:p>
                      <w:p w:rsidR="00400C20" w:rsidRDefault="00400C20" w:rsidP="00EC0498">
                        <w:pPr>
                          <w:rPr>
                            <w:rtl/>
                          </w:rPr>
                        </w:pPr>
                      </w:p>
                      <w:p w:rsidR="00400C20" w:rsidRPr="00F15B85" w:rsidRDefault="00400C20" w:rsidP="00EC0498">
                        <w:pPr>
                          <w:bidi w:val="0"/>
                          <w:jc w:val="center"/>
                          <w:rPr>
                            <w:rFonts w:cs="Times New Roman"/>
                            <w:sz w:val="26"/>
                            <w:szCs w:val="26"/>
                          </w:rPr>
                        </w:pPr>
                        <w:r w:rsidRPr="00F15B85">
                          <w:rPr>
                            <w:rFonts w:cs="Times New Roman"/>
                            <w:sz w:val="26"/>
                            <w:szCs w:val="26"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6" type="#_x0000_t32" style="position:absolute;left:9704;top:982;width:1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" strokeweight="2.5pt"/>
              </v:group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II-</w:t>
      </w:r>
      <w:r w:rsidR="00EC0498" w:rsidRPr="00CD449C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Reading Comprehension</w:t>
      </w:r>
      <w:r w:rsidR="00EC0498" w:rsidRPr="00CD449C">
        <w:rPr>
          <w:rFonts w:hint="cs"/>
          <w:b/>
          <w:bCs/>
          <w:color w:val="000000"/>
          <w:sz w:val="50"/>
          <w:szCs w:val="50"/>
          <w:u w:val="single"/>
          <w:rtl/>
          <w:lang w:bidi="ar-EG"/>
        </w:rPr>
        <w:t xml:space="preserve"> </w:t>
      </w:r>
    </w:p>
    <w:p w:rsidR="00EC0498" w:rsidRDefault="00EC0498" w:rsidP="005E63DF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</w:pPr>
      <w:r w:rsidRPr="00CD449C">
        <w:rPr>
          <w:rFonts w:eastAsia="Calibri" w:cs="Times New Roman"/>
          <w:b/>
          <w:bCs/>
          <w:noProof w:val="0"/>
          <w:color w:val="000000"/>
          <w:sz w:val="34"/>
          <w:szCs w:val="34"/>
          <w:u w:val="single"/>
          <w:lang w:eastAsia="en-US"/>
        </w:rPr>
        <w:t xml:space="preserve">A) </w:t>
      </w:r>
      <w:r w:rsidRPr="00907E26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Read the following passage and answer its questions:</w:t>
      </w:r>
    </w:p>
    <w:p w:rsidR="005E63DF" w:rsidRPr="005E63DF" w:rsidRDefault="00501226" w:rsidP="005E63DF">
      <w:pPr>
        <w:tabs>
          <w:tab w:val="left" w:pos="3686"/>
        </w:tabs>
        <w:bidi w:val="0"/>
        <w:rPr>
          <w:rFonts w:eastAsia="Calibri" w:cs="Times New Roman"/>
          <w:b/>
          <w:bCs/>
          <w:noProof w:val="0"/>
          <w:color w:val="000000"/>
          <w:sz w:val="12"/>
          <w:szCs w:val="12"/>
          <w:u w:val="single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A4535" wp14:editId="721DBABF">
                <wp:simplePos x="0" y="0"/>
                <wp:positionH relativeFrom="column">
                  <wp:posOffset>106680</wp:posOffset>
                </wp:positionH>
                <wp:positionV relativeFrom="paragraph">
                  <wp:posOffset>18415</wp:posOffset>
                </wp:positionV>
                <wp:extent cx="6675755" cy="3533775"/>
                <wp:effectExtent l="0" t="0" r="1079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20" w:rsidRDefault="00400C20" w:rsidP="00423530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Everyone is afraid of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something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. Some of us are afraid of dogs, snakes, darkness and even babies. This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kind of fear is call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>ed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PHOBIA. A Phobia is a very strong irrational fear or hatred of something. You can see lots of people having a kind of phobia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and maybe YOU have one of these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00C20" w:rsidRDefault="00400C20" w:rsidP="00036039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Some phobias are very intresting; there are: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Ailurophobia-Fear of cats, Anglophobia-Fear of England,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Aurophobia- Fear of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gold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, Bibliophobia-Fear of books, Ecophobia- Fear of home, Logophobia- Fear of words, Cheatophobia-Fear of hair, Nomatophobia-Fear of names. The names of these phobias are also intresting, aren't they?</w:t>
                            </w:r>
                          </w:p>
                          <w:p w:rsidR="00400C20" w:rsidRDefault="00400C20" w:rsidP="005C04AC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Some phobias can change our lifestyle. For example : if you have Dendrophobia(Fear of trees) you can't walk in the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forest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or even in the garden. Or if you have Heliophobia(Fear of the sun) how can you go outside in the daylight? If you are afraid of speaking (Lalophobia )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can you make a presentation in the class? So, some</w:t>
                            </w:r>
                            <w:r w:rsidRPr="00F15B85">
                              <w:rPr>
                                <w:sz w:val="26"/>
                                <w:szCs w:val="26"/>
                              </w:rPr>
                              <w:t xml:space="preserve"> o</w:t>
                            </w:r>
                            <w:r w:rsidRPr="004D1B32">
                              <w:rPr>
                                <w:sz w:val="26"/>
                                <w:szCs w:val="26"/>
                              </w:rPr>
                              <w:t>f</w:t>
                            </w:r>
                            <w:r w:rsidRPr="004D1B3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12CC">
                              <w:rPr>
                                <w:sz w:val="26"/>
                                <w:szCs w:val="26"/>
                              </w:rPr>
                              <w:t>them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712CC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affect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some people in an unpleasant way.</w:t>
                            </w:r>
                          </w:p>
                          <w:p w:rsidR="00400C20" w:rsidRDefault="00400C20" w:rsidP="00B7225B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Once I met a man, Adam, who has Cynophobia-Fear of dogs. I asked him some questions about the reason of his fear. He said" When he is a student he goes home on foot. There aren't school buses then. So, one day he is walking his home. Tom and Mary are with him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On the way, they see a dengerous big dog comes and bites his leg. Since then, he is afraid of anything barks, and he is not a friend of Tom and Mary any more :)</w:t>
                            </w:r>
                            <w:r w:rsidRPr="00B7225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00C20" w:rsidRPr="00B7225B" w:rsidRDefault="00400C20" w:rsidP="00316E42">
                            <w:pPr>
                              <w:jc w:val="right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I wonder if there's a phobia about the English Language! Perhaps it would be Grammarphobia.</w:t>
                            </w:r>
                          </w:p>
                          <w:p w:rsidR="00400C20" w:rsidRDefault="00400C20" w:rsidP="00EC0498">
                            <w:pPr>
                              <w:jc w:val="right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4535" id="Rectangle 9" o:spid="_x0000_s1037" style="position:absolute;margin-left:8.4pt;margin-top:1.45pt;width:525.65pt;height:27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" strokeweight="1.5pt">
                <v:textbox>
                  <w:txbxContent>
                    <w:p w:rsidR="00400C20" w:rsidRDefault="00400C20" w:rsidP="00423530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Everyone is afraid of </w:t>
                      </w:r>
                      <w:r>
                        <w:rPr>
                          <w:sz w:val="26"/>
                          <w:szCs w:val="26"/>
                        </w:rPr>
                        <w:t>something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. Some of us are afraid of dogs, snakes, darkness and even babies. This </w:t>
                      </w:r>
                      <w:r>
                        <w:rPr>
                          <w:sz w:val="26"/>
                          <w:szCs w:val="26"/>
                        </w:rPr>
                        <w:t>kind of fear is call</w:t>
                      </w:r>
                      <w:r w:rsidRPr="00B7225B">
                        <w:rPr>
                          <w:sz w:val="26"/>
                          <w:szCs w:val="26"/>
                        </w:rPr>
                        <w:t>ed</w:t>
                      </w:r>
                      <w:r>
                        <w:rPr>
                          <w:sz w:val="26"/>
                          <w:szCs w:val="26"/>
                        </w:rPr>
                        <w:t>: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PHOBIA. A Phobia is a very strong irrational fear or hatred of something. You can see lots of people having a kind of phobia</w:t>
                      </w:r>
                      <w:r>
                        <w:rPr>
                          <w:sz w:val="26"/>
                          <w:szCs w:val="26"/>
                        </w:rPr>
                        <w:t>, and maybe YOU have one of these</w:t>
                      </w:r>
                      <w:r w:rsidRPr="00B7225B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400C20" w:rsidRDefault="00400C20" w:rsidP="00036039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 Some phobias are very intresting; there are: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Ailurophobia-Fear of cats, Anglophobia-Fear of England,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Aurophobia- Fear of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gold</w:t>
                      </w:r>
                      <w:r>
                        <w:rPr>
                          <w:sz w:val="26"/>
                          <w:szCs w:val="26"/>
                        </w:rPr>
                        <w:t>, Bibliophobia-Fear of books, Ecophobia- Fear of home, Logophobia- Fear of words, Cheatophobia-Fear of hair, Nomatophobia-Fear of names. The names of these phobias are also intresting, aren't they?</w:t>
                      </w:r>
                    </w:p>
                    <w:p w:rsidR="00400C20" w:rsidRDefault="00400C20" w:rsidP="005C04AC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Some phobias can change our lifestyle. For example : if you have Dendrophobia(Fear of trees) you can't walk in the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forest</w:t>
                      </w:r>
                      <w:r>
                        <w:rPr>
                          <w:sz w:val="26"/>
                          <w:szCs w:val="26"/>
                        </w:rPr>
                        <w:t xml:space="preserve"> or even in the garden. Or if you have Heliophobia(Fear of the sun) how can you go outside in the daylight? If you are afraid of speaking (Lalophobia )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can you make a presentation in the class? So, some</w:t>
                      </w:r>
                      <w:r w:rsidRPr="00F15B85">
                        <w:rPr>
                          <w:sz w:val="26"/>
                          <w:szCs w:val="26"/>
                        </w:rPr>
                        <w:t xml:space="preserve"> o</w:t>
                      </w:r>
                      <w:r w:rsidRPr="004D1B32">
                        <w:rPr>
                          <w:sz w:val="26"/>
                          <w:szCs w:val="26"/>
                        </w:rPr>
                        <w:t>f</w:t>
                      </w:r>
                      <w:r w:rsidRPr="004D1B32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712CC">
                        <w:rPr>
                          <w:sz w:val="26"/>
                          <w:szCs w:val="26"/>
                        </w:rPr>
                        <w:t>them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9712CC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affect</w:t>
                      </w:r>
                      <w:r>
                        <w:rPr>
                          <w:sz w:val="26"/>
                          <w:szCs w:val="26"/>
                        </w:rPr>
                        <w:t xml:space="preserve"> some people in an unpleasant way.</w:t>
                      </w:r>
                    </w:p>
                    <w:p w:rsidR="00400C20" w:rsidRDefault="00400C20" w:rsidP="00B7225B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Once I met a man, Adam, who has Cynophobia-Fear of dogs. I asked him some questions about the reason of his fear. He said" When he is a student he goes home on foot. There aren't school buses then. So, one day he is walking his home. Tom and Mary are with him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. On the way, they see a dengerous big dog comes and bites his leg. Since then, he is afraid of anything barks, and he is not a friend of Tom and Mary any more :)</w:t>
                      </w:r>
                      <w:r w:rsidRPr="00B7225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400C20" w:rsidRPr="00B7225B" w:rsidRDefault="00400C20" w:rsidP="00316E42">
                      <w:pPr>
                        <w:jc w:val="right"/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I wonder if there's a phobia about the English Language! Perhaps it would be Grammarphobia.</w:t>
                      </w:r>
                    </w:p>
                    <w:p w:rsidR="00400C20" w:rsidRDefault="00400C20" w:rsidP="00EC0498">
                      <w:pPr>
                        <w:jc w:val="right"/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0498" w:rsidRPr="00CD449C" w:rsidRDefault="00EC0498" w:rsidP="00EC0498">
      <w:pPr>
        <w:tabs>
          <w:tab w:val="center" w:pos="5386"/>
          <w:tab w:val="right" w:pos="10773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rtl/>
        </w:rPr>
        <w:tab/>
      </w:r>
      <w:r>
        <w:rPr>
          <w:b/>
          <w:bCs/>
          <w:color w:val="000000"/>
          <w:sz w:val="28"/>
          <w:szCs w:val="28"/>
          <w:rtl/>
        </w:rPr>
        <w:tab/>
      </w:r>
    </w:p>
    <w:p w:rsidR="00EC0498" w:rsidRPr="00CD449C" w:rsidRDefault="00EC0498" w:rsidP="00EC0498">
      <w:pPr>
        <w:jc w:val="right"/>
        <w:rPr>
          <w:b/>
          <w:bCs/>
          <w:color w:val="000000"/>
          <w:sz w:val="28"/>
          <w:szCs w:val="28"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jc w:val="right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b/>
          <w:bCs/>
          <w:color w:val="000000"/>
          <w:rtl/>
        </w:rPr>
      </w:pPr>
    </w:p>
    <w:p w:rsidR="00EC0498" w:rsidRPr="00CD449C" w:rsidRDefault="00EC0498" w:rsidP="00EC0498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40"/>
          <w:szCs w:val="40"/>
          <w:u w:val="single"/>
          <w:lang w:eastAsia="en-US"/>
        </w:rPr>
      </w:pPr>
    </w:p>
    <w:p w:rsidR="00B7225B" w:rsidRDefault="00B7225B" w:rsidP="001F281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</w:p>
    <w:p w:rsidR="00B7225B" w:rsidRDefault="00B7225B" w:rsidP="00B7225B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</w:p>
    <w:p w:rsidR="00EC0498" w:rsidRPr="00ED3234" w:rsidRDefault="00B728FA" w:rsidP="003834BD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 w:rsidRPr="00ED3234">
        <w:rPr>
          <w:rFonts w:ascii="Times" w:eastAsia="Calibri" w:hAnsi="Times" w:cs="Times"/>
          <w:b/>
          <w:bCs/>
          <w:color w:val="000000"/>
          <w:sz w:val="30"/>
          <w:szCs w:val="30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468BD1" wp14:editId="5A6E87D9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04825" cy="657225"/>
                <wp:effectExtent l="0" t="0" r="28575" b="28575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s:wsp>
                        <wps:cNvPr id="3" name="شكل بيضاوي 3"/>
                        <wps:cNvSpPr/>
                        <wps:spPr>
                          <a:xfrm>
                            <a:off x="0" y="0"/>
                            <a:ext cx="495300" cy="6572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0C20" w:rsidRDefault="00400C20" w:rsidP="00DA75C0">
                              <w:pPr>
                                <w:jc w:val="center"/>
                              </w:pPr>
                            </w:p>
                            <w:p w:rsidR="00400C20" w:rsidRPr="00DA75C0" w:rsidRDefault="00400C20" w:rsidP="00DA75C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A75C0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 flipV="1">
                            <a:off x="0" y="314325"/>
                            <a:ext cx="504825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8BD1" id="مجموعة 24" o:spid="_x0000_s1038" style="position:absolute;margin-left:-11.45pt;margin-top:13.8pt;width:39.75pt;height:51.75pt;z-index:251682816;mso-position-horizontal:right;mso-position-horizontal-relative:margin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">
                <v:oval id="شكل بيضاوي 3" o:spid="_x0000_s1039" style="position:absolute;width:495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400C20" w:rsidRDefault="00400C20" w:rsidP="00DA75C0">
                        <w:pPr>
                          <w:jc w:val="center"/>
                        </w:pPr>
                      </w:p>
                      <w:p w:rsidR="00400C20" w:rsidRPr="00DA75C0" w:rsidRDefault="00400C20" w:rsidP="00DA75C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A75C0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oval>
                <v:line id="رابط مستقيم 18" o:spid="_x0000_s1040" style="position:absolute;flip:y;visibility:visible;mso-wrap-style:square" from="0,3143" to="504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A) </w:t>
      </w:r>
      <w:r w:rsidR="00D20E4A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Answer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the </w:t>
      </w:r>
      <w:r w:rsidR="00D20E4A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following questions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  <w:r w:rsidR="003834BD" w:rsidRPr="003834BD">
        <w:rPr>
          <w:rFonts w:ascii="Times" w:eastAsia="Calibri" w:hAnsi="Times" w:cs="Times"/>
          <w:noProof w:val="0"/>
          <w:color w:val="000000"/>
          <w:sz w:val="30"/>
          <w:szCs w:val="30"/>
          <w:lang w:eastAsia="en-US"/>
        </w:rPr>
        <w:t xml:space="preserve">           </w:t>
      </w:r>
      <w:r w:rsidR="003834BD">
        <w:rPr>
          <w:rFonts w:ascii="Times" w:eastAsia="Calibri" w:hAnsi="Times" w:cs="Times"/>
          <w:noProof w:val="0"/>
          <w:color w:val="000000"/>
          <w:sz w:val="30"/>
          <w:szCs w:val="30"/>
          <w:lang w:eastAsia="en-US"/>
        </w:rPr>
        <w:t xml:space="preserve">        </w:t>
      </w:r>
      <w:r w:rsidR="003834BD" w:rsidRPr="003834BD">
        <w:rPr>
          <w:rFonts w:ascii="Times" w:eastAsia="Calibri" w:hAnsi="Times" w:cs="Times"/>
          <w:noProof w:val="0"/>
          <w:color w:val="000000"/>
          <w:sz w:val="30"/>
          <w:szCs w:val="30"/>
          <w:lang w:eastAsia="en-US"/>
        </w:rPr>
        <w:t xml:space="preserve">    </w:t>
      </w:r>
      <w:r w:rsid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</w:t>
      </w:r>
      <w:r w:rsidR="003834BD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1</w:t>
      </w:r>
      <w:r w:rsid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mark for eac</w:t>
      </w:r>
      <w:r w:rsidR="003834BD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h</w:t>
      </w:r>
      <w:r w:rsid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   </w:t>
      </w:r>
    </w:p>
    <w:p w:rsidR="00DA75C0" w:rsidRPr="00730338" w:rsidRDefault="006965CA" w:rsidP="005B71C8">
      <w:pPr>
        <w:ind w:left="720"/>
        <w:jc w:val="right"/>
        <w:rPr>
          <w:b/>
          <w:bCs/>
          <w:sz w:val="28"/>
          <w:szCs w:val="28"/>
        </w:rPr>
      </w:pPr>
      <w:r w:rsidRPr="00730338">
        <w:rPr>
          <w:b/>
          <w:bCs/>
          <w:sz w:val="28"/>
          <w:szCs w:val="28"/>
        </w:rPr>
        <w:t>1-</w:t>
      </w:r>
      <w:r w:rsidR="005B71C8" w:rsidRPr="00730338">
        <w:rPr>
          <w:b/>
          <w:bCs/>
          <w:sz w:val="28"/>
          <w:szCs w:val="28"/>
        </w:rPr>
        <w:t>What does Phobia mean?</w:t>
      </w:r>
    </w:p>
    <w:p w:rsidR="006965CA" w:rsidRPr="00730338" w:rsidRDefault="003834BD" w:rsidP="003834BD">
      <w:pPr>
        <w:ind w:left="72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__</w:t>
      </w:r>
      <w:r w:rsidRPr="003834BD">
        <w:rPr>
          <w:sz w:val="26"/>
          <w:szCs w:val="26"/>
        </w:rPr>
        <w:t xml:space="preserve">It </w:t>
      </w:r>
      <w:r w:rsidRPr="00B7225B">
        <w:rPr>
          <w:sz w:val="26"/>
          <w:szCs w:val="26"/>
        </w:rPr>
        <w:t>is a very strong irrational fear or hatred of something.</w:t>
      </w:r>
      <w:r>
        <w:rPr>
          <w:b/>
          <w:bCs/>
          <w:sz w:val="28"/>
          <w:szCs w:val="28"/>
        </w:rPr>
        <w:t xml:space="preserve"> </w:t>
      </w:r>
      <w:r w:rsidR="00DA75C0" w:rsidRPr="00730338">
        <w:rPr>
          <w:b/>
          <w:bCs/>
          <w:sz w:val="28"/>
          <w:szCs w:val="28"/>
        </w:rPr>
        <w:t>______</w:t>
      </w:r>
      <w:r w:rsidR="006965CA" w:rsidRPr="00730338">
        <w:rPr>
          <w:b/>
          <w:bCs/>
          <w:sz w:val="28"/>
          <w:szCs w:val="28"/>
        </w:rPr>
        <w:t xml:space="preserve"> </w:t>
      </w:r>
    </w:p>
    <w:p w:rsidR="006965CA" w:rsidRPr="00730338" w:rsidRDefault="00423530" w:rsidP="00730338">
      <w:pPr>
        <w:ind w:left="720"/>
        <w:jc w:val="right"/>
        <w:rPr>
          <w:b/>
          <w:bCs/>
          <w:sz w:val="28"/>
          <w:szCs w:val="28"/>
        </w:rPr>
      </w:pPr>
      <w:r w:rsidRPr="00730338">
        <w:rPr>
          <w:b/>
          <w:bCs/>
          <w:sz w:val="28"/>
          <w:szCs w:val="28"/>
        </w:rPr>
        <w:t>2-</w:t>
      </w:r>
      <w:r w:rsidR="00730338" w:rsidRPr="00730338">
        <w:rPr>
          <w:b/>
          <w:bCs/>
          <w:sz w:val="28"/>
          <w:szCs w:val="28"/>
        </w:rPr>
        <w:t xml:space="preserve">Which animal you will not touch if you suffer from Ailurophobia?  </w:t>
      </w:r>
      <w:r w:rsidRPr="00730338">
        <w:rPr>
          <w:b/>
          <w:bCs/>
          <w:sz w:val="28"/>
          <w:szCs w:val="28"/>
        </w:rPr>
        <w:t xml:space="preserve">  </w:t>
      </w:r>
    </w:p>
    <w:p w:rsidR="00DA75C0" w:rsidRPr="00730338" w:rsidRDefault="008A3668" w:rsidP="008A3668">
      <w:pPr>
        <w:ind w:left="720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__</w:t>
      </w:r>
      <w:r w:rsidRPr="008A3668">
        <w:rPr>
          <w:sz w:val="26"/>
          <w:szCs w:val="26"/>
        </w:rPr>
        <w:t>I will not touc</w:t>
      </w:r>
      <w:r w:rsidRPr="00B7225B">
        <w:rPr>
          <w:sz w:val="26"/>
          <w:szCs w:val="26"/>
        </w:rPr>
        <w:t>h</w:t>
      </w:r>
      <w:r>
        <w:rPr>
          <w:sz w:val="26"/>
          <w:szCs w:val="26"/>
        </w:rPr>
        <w:t xml:space="preserve"> </w:t>
      </w:r>
      <w:r w:rsidRPr="008A3668">
        <w:rPr>
          <w:sz w:val="26"/>
          <w:szCs w:val="26"/>
        </w:rPr>
        <w:t>cats</w:t>
      </w:r>
      <w:r w:rsidR="00DA75C0" w:rsidRPr="00730338">
        <w:rPr>
          <w:b/>
          <w:bCs/>
          <w:sz w:val="28"/>
          <w:szCs w:val="28"/>
        </w:rPr>
        <w:t>_____</w:t>
      </w:r>
    </w:p>
    <w:p w:rsidR="00DA75C0" w:rsidRDefault="00423530" w:rsidP="00FC7747">
      <w:pPr>
        <w:ind w:left="720"/>
        <w:jc w:val="right"/>
        <w:rPr>
          <w:b/>
          <w:bCs/>
          <w:sz w:val="30"/>
          <w:szCs w:val="30"/>
          <w:rtl/>
        </w:rPr>
      </w:pPr>
      <w:r w:rsidRPr="00730338">
        <w:rPr>
          <w:b/>
          <w:bCs/>
          <w:sz w:val="28"/>
          <w:szCs w:val="28"/>
        </w:rPr>
        <w:t>3-</w:t>
      </w:r>
      <w:r w:rsidR="00730338">
        <w:rPr>
          <w:b/>
          <w:bCs/>
          <w:sz w:val="28"/>
          <w:szCs w:val="28"/>
        </w:rPr>
        <w:t>Where aren'</w:t>
      </w:r>
      <w:r w:rsidR="00730338" w:rsidRPr="00730338">
        <w:rPr>
          <w:b/>
          <w:bCs/>
          <w:sz w:val="28"/>
          <w:szCs w:val="28"/>
        </w:rPr>
        <w:t>t you</w:t>
      </w:r>
      <w:r w:rsidR="00730338">
        <w:rPr>
          <w:b/>
          <w:bCs/>
          <w:sz w:val="30"/>
          <w:szCs w:val="30"/>
        </w:rPr>
        <w:t xml:space="preserve"> </w:t>
      </w:r>
      <w:r w:rsidR="00FC7747">
        <w:rPr>
          <w:b/>
          <w:bCs/>
          <w:sz w:val="30"/>
          <w:szCs w:val="30"/>
        </w:rPr>
        <w:t>visiting</w:t>
      </w:r>
      <w:r w:rsidR="00730338">
        <w:rPr>
          <w:b/>
          <w:bCs/>
          <w:sz w:val="30"/>
          <w:szCs w:val="30"/>
        </w:rPr>
        <w:t xml:space="preserve"> if you</w:t>
      </w:r>
      <w:r w:rsidR="00730338" w:rsidRPr="00730338">
        <w:rPr>
          <w:b/>
          <w:bCs/>
          <w:sz w:val="30"/>
          <w:szCs w:val="30"/>
        </w:rPr>
        <w:t xml:space="preserve"> </w:t>
      </w:r>
      <w:r w:rsidR="00730338">
        <w:rPr>
          <w:b/>
          <w:bCs/>
          <w:sz w:val="30"/>
          <w:szCs w:val="30"/>
        </w:rPr>
        <w:t xml:space="preserve">have </w:t>
      </w:r>
      <w:r w:rsidR="00D163CF">
        <w:rPr>
          <w:b/>
          <w:bCs/>
          <w:sz w:val="30"/>
          <w:szCs w:val="30"/>
        </w:rPr>
        <w:t xml:space="preserve">an </w:t>
      </w:r>
      <w:r w:rsidR="00730338" w:rsidRPr="00730338">
        <w:rPr>
          <w:b/>
          <w:bCs/>
          <w:sz w:val="30"/>
          <w:szCs w:val="30"/>
        </w:rPr>
        <w:t>Anglophobia</w:t>
      </w:r>
      <w:r w:rsidR="00730338">
        <w:rPr>
          <w:b/>
          <w:bCs/>
          <w:sz w:val="30"/>
          <w:szCs w:val="30"/>
        </w:rPr>
        <w:t>?</w:t>
      </w:r>
    </w:p>
    <w:p w:rsidR="006965CA" w:rsidRPr="00BB4FF9" w:rsidRDefault="008032CE" w:rsidP="008032CE">
      <w:pPr>
        <w:ind w:left="720"/>
        <w:jc w:val="right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</w:rPr>
        <w:t>__</w:t>
      </w:r>
      <w:r w:rsidRPr="008032CE">
        <w:rPr>
          <w:sz w:val="26"/>
          <w:szCs w:val="26"/>
        </w:rPr>
        <w:t>I am not going to visit England</w:t>
      </w:r>
      <w:r>
        <w:rPr>
          <w:b/>
          <w:bCs/>
          <w:sz w:val="30"/>
          <w:szCs w:val="30"/>
        </w:rPr>
        <w:t xml:space="preserve"> </w:t>
      </w:r>
      <w:r w:rsidR="00DA75C0">
        <w:rPr>
          <w:b/>
          <w:bCs/>
          <w:sz w:val="30"/>
          <w:szCs w:val="30"/>
        </w:rPr>
        <w:t>_______</w:t>
      </w:r>
      <w:r w:rsidR="00423530" w:rsidRPr="00BB4FF9">
        <w:rPr>
          <w:b/>
          <w:bCs/>
          <w:sz w:val="30"/>
          <w:szCs w:val="30"/>
        </w:rPr>
        <w:t xml:space="preserve">  </w:t>
      </w:r>
    </w:p>
    <w:p w:rsidR="002209CA" w:rsidRPr="00ED3234" w:rsidRDefault="00ED3234" w:rsidP="00ED323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 w:rsidRPr="00730338">
        <w:rPr>
          <w:b/>
          <w:bCs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7D2489B" wp14:editId="29381FFA">
                <wp:simplePos x="0" y="0"/>
                <wp:positionH relativeFrom="margin">
                  <wp:posOffset>6336030</wp:posOffset>
                </wp:positionH>
                <wp:positionV relativeFrom="paragraph">
                  <wp:posOffset>213995</wp:posOffset>
                </wp:positionV>
                <wp:extent cx="504825" cy="657225"/>
                <wp:effectExtent l="0" t="0" r="2857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657225"/>
                          <a:chOff x="0" y="0"/>
                          <a:chExt cx="504825" cy="657225"/>
                        </a:xfrm>
                      </wpg:grpSpPr>
                      <wps:wsp>
                        <wps:cNvPr id="25" name="شكل بيضاوي 25"/>
                        <wps:cNvSpPr/>
                        <wps:spPr>
                          <a:xfrm>
                            <a:off x="0" y="0"/>
                            <a:ext cx="495300" cy="6572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0C20" w:rsidRDefault="00400C20" w:rsidP="00B728FA">
                              <w:pPr>
                                <w:jc w:val="center"/>
                              </w:pPr>
                            </w:p>
                            <w:p w:rsidR="00400C20" w:rsidRPr="00DA75C0" w:rsidRDefault="00400C20" w:rsidP="00B728F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A75C0">
                                <w:rPr>
                                  <w:b/>
                                  <w:b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رابط مستقيم 26"/>
                        <wps:cNvCnPr/>
                        <wps:spPr>
                          <a:xfrm flipV="1">
                            <a:off x="9525" y="304800"/>
                            <a:ext cx="4953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2489B" id="مجموعة 27" o:spid="_x0000_s1041" style="position:absolute;margin-left:498.9pt;margin-top:16.85pt;width:39.75pt;height:51.75pt;z-index:251686912;mso-position-horizontal-relative:margin" coordsize="5048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">
                <v:oval id="شكل بيضاوي 25" o:spid="_x0000_s1042" style="position:absolute;width:495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400C20" w:rsidRDefault="00400C20" w:rsidP="00B728FA">
                        <w:pPr>
                          <w:jc w:val="center"/>
                        </w:pPr>
                      </w:p>
                      <w:p w:rsidR="00400C20" w:rsidRPr="00DA75C0" w:rsidRDefault="00400C20" w:rsidP="00B728F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A75C0">
                          <w:rPr>
                            <w:b/>
                            <w:bCs/>
                          </w:rPr>
                          <w:t>3</w:t>
                        </w:r>
                      </w:p>
                    </w:txbxContent>
                  </v:textbox>
                </v:oval>
                <v:line id="رابط مستقيم 26" o:spid="_x0000_s1043" style="position:absolute;flip:y;visibility:visible;mso-wrap-style:square" from="95,3048" to="5048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B) Match the </w:t>
      </w:r>
      <w:r w:rsidR="0073033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underlined 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words </w:t>
      </w:r>
      <w:r w:rsidR="00A55FDD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in the text </w: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with their meanings:</w:t>
      </w:r>
      <w:r w:rsidR="00193647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</w:t>
      </w:r>
      <w:r w:rsidR="00193647" w:rsidRPr="00193647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lang w:eastAsia="en-US"/>
        </w:rPr>
        <w:t xml:space="preserve">     </w:t>
      </w:r>
      <w:r w:rsidR="00193647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1</w:t>
      </w:r>
      <w:r w:rsidR="00193647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mark for eac</w:t>
      </w:r>
      <w:r w:rsidR="00193647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h</w:t>
      </w:r>
    </w:p>
    <w:tbl>
      <w:tblPr>
        <w:tblpPr w:leftFromText="180" w:rightFromText="180" w:vertAnchor="text" w:horzAnchor="margin" w:tblpY="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962"/>
      </w:tblGrid>
      <w:tr w:rsidR="0045228F" w:rsidRPr="00EA07E5" w:rsidTr="00ED3234">
        <w:trPr>
          <w:trHeight w:val="350"/>
        </w:trPr>
        <w:tc>
          <w:tcPr>
            <w:tcW w:w="7371" w:type="dxa"/>
            <w:vAlign w:val="center"/>
          </w:tcPr>
          <w:p w:rsidR="0045228F" w:rsidRPr="005B2844" w:rsidRDefault="00423530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>a)</w:t>
            </w:r>
            <w:r w:rsidRPr="005B2844">
              <w:rPr>
                <w:b/>
                <w:bCs/>
                <w:sz w:val="28"/>
                <w:szCs w:val="28"/>
              </w:rPr>
              <w:t xml:space="preserve"> </w:t>
            </w:r>
            <w:r w:rsidR="00F60B07" w:rsidRPr="005B2844">
              <w:rPr>
                <w:rFonts w:cs="Times New Roman"/>
                <w:color w:val="000000"/>
                <w:sz w:val="28"/>
                <w:szCs w:val="28"/>
              </w:rPr>
              <w:t>a large area of land covered with trees.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730338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9712CC" w:rsidRPr="001549F1">
              <w:rPr>
                <w:b/>
                <w:bCs/>
                <w:sz w:val="28"/>
                <w:szCs w:val="28"/>
                <w:u w:val="double"/>
              </w:rPr>
              <w:t>b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b/>
                <w:bCs/>
                <w:sz w:val="28"/>
                <w:szCs w:val="28"/>
              </w:rPr>
              <w:t>4-</w:t>
            </w:r>
            <w:r>
              <w:rPr>
                <w:b/>
                <w:bCs/>
                <w:sz w:val="28"/>
                <w:szCs w:val="28"/>
              </w:rPr>
              <w:t>gold</w:t>
            </w:r>
          </w:p>
        </w:tc>
      </w:tr>
      <w:tr w:rsidR="0045228F" w:rsidRPr="00EA07E5" w:rsidTr="00ED3234">
        <w:trPr>
          <w:trHeight w:val="531"/>
        </w:trPr>
        <w:tc>
          <w:tcPr>
            <w:tcW w:w="7371" w:type="dxa"/>
            <w:vAlign w:val="center"/>
          </w:tcPr>
          <w:p w:rsidR="0045228F" w:rsidRPr="005B2844" w:rsidRDefault="00423530" w:rsidP="00EA07E5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>b)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730338" w:rsidRPr="005B2844">
              <w:rPr>
                <w:rFonts w:cs="Times New Roman"/>
                <w:color w:val="000000"/>
                <w:sz w:val="28"/>
                <w:szCs w:val="28"/>
              </w:rPr>
              <w:t>a valuable soft yellow</w:t>
            </w:r>
            <w:r w:rsidR="003C062F" w:rsidRPr="005B284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>metal that is used to make coins and jewellery.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EA07E5">
            <w:pPr>
              <w:ind w:left="720"/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9712CC" w:rsidRPr="001549F1">
              <w:rPr>
                <w:b/>
                <w:bCs/>
                <w:sz w:val="28"/>
                <w:szCs w:val="28"/>
                <w:u w:val="double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b/>
                <w:bCs/>
                <w:sz w:val="28"/>
                <w:szCs w:val="28"/>
              </w:rPr>
              <w:t>5-</w:t>
            </w:r>
            <w:r>
              <w:rPr>
                <w:b/>
                <w:bCs/>
                <w:sz w:val="28"/>
                <w:szCs w:val="28"/>
              </w:rPr>
              <w:t>affect</w:t>
            </w:r>
            <w:r w:rsidR="0045228F" w:rsidRPr="00EA07E5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45228F" w:rsidRPr="00EA07E5" w:rsidTr="00ED3234">
        <w:trPr>
          <w:trHeight w:val="354"/>
        </w:trPr>
        <w:tc>
          <w:tcPr>
            <w:tcW w:w="7371" w:type="dxa"/>
            <w:vAlign w:val="center"/>
          </w:tcPr>
          <w:p w:rsidR="0045228F" w:rsidRPr="005B2844" w:rsidRDefault="00423530" w:rsidP="009C0EA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2844">
              <w:rPr>
                <w:rFonts w:eastAsia="Calibri" w:cs="Times New Roman"/>
                <w:b/>
                <w:bCs/>
                <w:noProof w:val="0"/>
                <w:color w:val="000000"/>
                <w:sz w:val="28"/>
                <w:szCs w:val="28"/>
                <w:lang w:eastAsia="en-US"/>
              </w:rPr>
              <w:t xml:space="preserve">c) </w:t>
            </w:r>
            <w:r w:rsidRPr="005B2844">
              <w:rPr>
                <w:b/>
                <w:bCs/>
                <w:sz w:val="28"/>
                <w:szCs w:val="28"/>
              </w:rPr>
              <w:t xml:space="preserve"> </w:t>
            </w:r>
            <w:r w:rsidR="00C4166A" w:rsidRPr="005B2844">
              <w:rPr>
                <w:rFonts w:cs="Times New Roman"/>
                <w:color w:val="000000"/>
                <w:sz w:val="28"/>
                <w:szCs w:val="28"/>
              </w:rPr>
              <w:t>when a dog bark, it make</w:t>
            </w:r>
            <w:r w:rsidR="007D7B53">
              <w:rPr>
                <w:rFonts w:cs="Times New Roman"/>
                <w:color w:val="000000"/>
                <w:sz w:val="28"/>
                <w:szCs w:val="28"/>
              </w:rPr>
              <w:t>s</w:t>
            </w:r>
            <w:r w:rsidR="00C4166A" w:rsidRPr="005B2844">
              <w:rPr>
                <w:rFonts w:cs="Times New Roman"/>
                <w:color w:val="000000"/>
                <w:sz w:val="28"/>
                <w:szCs w:val="28"/>
              </w:rPr>
              <w:t xml:space="preserve"> a loud sound.</w:t>
            </w:r>
          </w:p>
        </w:tc>
        <w:tc>
          <w:tcPr>
            <w:tcW w:w="2962" w:type="dxa"/>
            <w:vAlign w:val="center"/>
          </w:tcPr>
          <w:p w:rsidR="0045228F" w:rsidRPr="00EA07E5" w:rsidRDefault="00730338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( </w:t>
            </w:r>
            <w:r w:rsidR="009712CC" w:rsidRPr="001549F1">
              <w:rPr>
                <w:b/>
                <w:bCs/>
                <w:sz w:val="28"/>
                <w:szCs w:val="28"/>
                <w:u w:val="double"/>
              </w:rPr>
              <w:t>a</w:t>
            </w:r>
            <w:r>
              <w:rPr>
                <w:b/>
                <w:bCs/>
                <w:sz w:val="28"/>
                <w:szCs w:val="28"/>
              </w:rPr>
              <w:t xml:space="preserve">  )</w:t>
            </w:r>
            <w:r w:rsidRPr="00EA07E5">
              <w:rPr>
                <w:b/>
                <w:bCs/>
                <w:sz w:val="28"/>
                <w:szCs w:val="28"/>
              </w:rPr>
              <w:t xml:space="preserve"> </w:t>
            </w:r>
            <w:r w:rsidR="0045228F" w:rsidRPr="00EA07E5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6- </w:t>
            </w:r>
            <w:r>
              <w:rPr>
                <w:b/>
                <w:bCs/>
                <w:sz w:val="28"/>
                <w:szCs w:val="28"/>
              </w:rPr>
              <w:t>forest</w:t>
            </w:r>
          </w:p>
        </w:tc>
      </w:tr>
      <w:tr w:rsidR="0045228F" w:rsidRPr="00EA07E5" w:rsidTr="00ED3234">
        <w:trPr>
          <w:trHeight w:val="336"/>
        </w:trPr>
        <w:tc>
          <w:tcPr>
            <w:tcW w:w="7371" w:type="dxa"/>
            <w:vAlign w:val="center"/>
          </w:tcPr>
          <w:p w:rsidR="0045228F" w:rsidRPr="005B2844" w:rsidRDefault="00423530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color w:val="000000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d)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3C062F" w:rsidRPr="005B2844">
              <w:rPr>
                <w:rFonts w:cs="Times New Roman"/>
                <w:color w:val="000000"/>
                <w:sz w:val="28"/>
                <w:szCs w:val="28"/>
              </w:rPr>
              <w:t>to make someone feel strong emotion.</w:t>
            </w:r>
          </w:p>
        </w:tc>
        <w:tc>
          <w:tcPr>
            <w:tcW w:w="2962" w:type="dxa"/>
            <w:vAlign w:val="center"/>
          </w:tcPr>
          <w:p w:rsidR="0045228F" w:rsidRPr="00EA07E5" w:rsidRDefault="0045228F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0DE4" w:rsidRPr="00EA07E5" w:rsidTr="00ED3234">
        <w:trPr>
          <w:trHeight w:val="336"/>
        </w:trPr>
        <w:tc>
          <w:tcPr>
            <w:tcW w:w="7371" w:type="dxa"/>
            <w:vAlign w:val="center"/>
          </w:tcPr>
          <w:p w:rsidR="00D40DE4" w:rsidRPr="005B2844" w:rsidRDefault="00D40DE4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e)</w:t>
            </w:r>
            <w:r w:rsidR="005D2EC7" w:rsidRPr="005D2EC7">
              <w:rPr>
                <w:rFonts w:cs="Times New Roman"/>
                <w:color w:val="000000"/>
                <w:sz w:val="28"/>
                <w:szCs w:val="28"/>
              </w:rPr>
              <w:t>thin</w:t>
            </w:r>
            <w:r w:rsidR="005D2EC7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="005D2EC7" w:rsidRPr="005D2EC7">
              <w:rPr>
                <w:rFonts w:cs="Times New Roman"/>
                <w:color w:val="000000"/>
                <w:sz w:val="28"/>
                <w:szCs w:val="28"/>
              </w:rPr>
              <w:t>s we like to do.</w:t>
            </w:r>
          </w:p>
        </w:tc>
        <w:tc>
          <w:tcPr>
            <w:tcW w:w="2962" w:type="dxa"/>
            <w:vAlign w:val="center"/>
          </w:tcPr>
          <w:p w:rsidR="00D40DE4" w:rsidRPr="00EA07E5" w:rsidRDefault="00D40DE4" w:rsidP="001F2814">
            <w:pPr>
              <w:autoSpaceDE w:val="0"/>
              <w:autoSpaceDN w:val="0"/>
              <w:bidi w:val="0"/>
              <w:adjustRightInd w:val="0"/>
              <w:spacing w:before="20" w:after="40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0498" w:rsidRPr="00ED3234" w:rsidRDefault="005D2EC7" w:rsidP="00ED3234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 w:rsidRPr="00ED3234">
        <w:rPr>
          <w:rFonts w:ascii="Times" w:eastAsia="Calibri" w:hAnsi="Times" w:cs="Times"/>
          <w:b/>
          <w:bCs/>
          <w:color w:val="000000"/>
          <w:sz w:val="30"/>
          <w:szCs w:val="30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05A67F6" wp14:editId="175328A7">
                <wp:simplePos x="0" y="0"/>
                <wp:positionH relativeFrom="margin">
                  <wp:align>right</wp:align>
                </wp:positionH>
                <wp:positionV relativeFrom="paragraph">
                  <wp:posOffset>1655445</wp:posOffset>
                </wp:positionV>
                <wp:extent cx="495300" cy="657225"/>
                <wp:effectExtent l="0" t="0" r="19050" b="2857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" cy="657225"/>
                          <a:chOff x="6257925" y="-57150"/>
                          <a:chExt cx="495300" cy="657225"/>
                        </a:xfrm>
                      </wpg:grpSpPr>
                      <wps:wsp>
                        <wps:cNvPr id="42" name="شكل بيضاوي 42"/>
                        <wps:cNvSpPr/>
                        <wps:spPr>
                          <a:xfrm>
                            <a:off x="6257925" y="-57150"/>
                            <a:ext cx="495300" cy="6572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0C20" w:rsidRDefault="00400C20" w:rsidP="005D2EC7">
                              <w:pPr>
                                <w:jc w:val="center"/>
                              </w:pPr>
                            </w:p>
                            <w:p w:rsidR="00400C20" w:rsidRPr="00DA75C0" w:rsidRDefault="00400C20" w:rsidP="005D2EC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رابط مستقيم 47"/>
                        <wps:cNvCnPr/>
                        <wps:spPr>
                          <a:xfrm flipV="1">
                            <a:off x="6257925" y="257175"/>
                            <a:ext cx="495300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A67F6" id="مجموعة 39" o:spid="_x0000_s1044" style="position:absolute;margin-left:-12.2pt;margin-top:130.35pt;width:39pt;height:51.75pt;z-index:251715584;mso-position-horizontal:right;mso-position-horizontal-relative:margin;mso-width-relative:margin;mso-height-relative:margin" coordorigin="62579,-571" coordsize="495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">
                <v:oval id="شكل بيضاوي 42" o:spid="_x0000_s1045" style="position:absolute;left:62579;top:-571;width:4953;height: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400C20" w:rsidRDefault="00400C20" w:rsidP="005D2EC7">
                        <w:pPr>
                          <w:jc w:val="center"/>
                        </w:pPr>
                      </w:p>
                      <w:p w:rsidR="00400C20" w:rsidRPr="00DA75C0" w:rsidRDefault="00400C20" w:rsidP="005D2EC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oval>
                <v:line id="رابط مستقيم 47" o:spid="_x0000_s1046" style="position:absolute;flip:y;visibility:visible;mso-wrap-style:square" from="62579,2571" to="67532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EC0498" w:rsidRPr="00ED3234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C) Read the sentences and choose "True" or "False":</w:t>
      </w:r>
      <w:r w:rsidR="005644B0" w:rsidRPr="005644B0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lang w:eastAsia="en-US"/>
        </w:rPr>
        <w:t xml:space="preserve">           </w:t>
      </w:r>
      <w:r w:rsidR="005644B0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1</w:t>
      </w:r>
      <w:r w:rsidR="005644B0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mark for eac</w:t>
      </w:r>
      <w:r w:rsidR="005644B0" w:rsidRPr="003834BD">
        <w:rPr>
          <w:rFonts w:ascii="Times" w:eastAsia="Calibri" w:hAnsi="Times" w:cs="Times"/>
          <w:b/>
          <w:bCs/>
          <w:noProof w:val="0"/>
          <w:color w:val="000000"/>
          <w:sz w:val="30"/>
          <w:szCs w:val="30"/>
          <w:u w:val="single"/>
          <w:lang w:eastAsia="en-US"/>
        </w:rPr>
        <w:t>h</w:t>
      </w:r>
    </w:p>
    <w:tbl>
      <w:tblPr>
        <w:tblStyle w:val="a6"/>
        <w:bidiVisual/>
        <w:tblW w:w="9915" w:type="dxa"/>
        <w:tblInd w:w="107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830"/>
        <w:gridCol w:w="675"/>
      </w:tblGrid>
      <w:tr w:rsidR="001F2814" w:rsidRPr="00501226" w:rsidTr="00D45E65">
        <w:trPr>
          <w:trHeight w:val="634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1549F1">
              <w:rPr>
                <w:b/>
                <w:bCs/>
                <w:sz w:val="28"/>
                <w:szCs w:val="28"/>
                <w:u w:val="double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)True</w:t>
            </w:r>
          </w:p>
        </w:tc>
        <w:tc>
          <w:tcPr>
            <w:tcW w:w="6830" w:type="dxa"/>
            <w:vAlign w:val="center"/>
          </w:tcPr>
          <w:p w:rsidR="001F2814" w:rsidRPr="005B2844" w:rsidRDefault="005C04AC" w:rsidP="005C04AC">
            <w:pPr>
              <w:ind w:left="720"/>
              <w:jc w:val="right"/>
              <w:rPr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If you have Cheatophobia that means you hate the sun. 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9712C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59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E80437">
              <w:rPr>
                <w:b/>
                <w:bCs/>
                <w:sz w:val="28"/>
                <w:szCs w:val="28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1549F1">
              <w:rPr>
                <w:b/>
                <w:bCs/>
                <w:sz w:val="28"/>
                <w:szCs w:val="28"/>
                <w:u w:val="double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5B2844" w:rsidRDefault="00E80437" w:rsidP="00E80437">
            <w:pPr>
              <w:ind w:left="720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B2844">
              <w:rPr>
                <w:sz w:val="28"/>
                <w:szCs w:val="28"/>
              </w:rPr>
              <w:t>Lalophobia Is the fear of speaking in front of people.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5C04A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53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 xml:space="preserve">) </w:t>
            </w:r>
            <w:r w:rsidR="001F2814" w:rsidRPr="001549F1">
              <w:rPr>
                <w:b/>
                <w:bCs/>
                <w:sz w:val="28"/>
                <w:szCs w:val="28"/>
                <w:u w:val="double"/>
              </w:rPr>
              <w:t>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1B4E22">
              <w:rPr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5B2844" w:rsidRDefault="00D45E65" w:rsidP="00D45E65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5C04AC" w:rsidRPr="005B2844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E80437" w:rsidRPr="005B2844">
              <w:rPr>
                <w:rFonts w:cs="Times New Roman"/>
                <w:color w:val="000000"/>
                <w:sz w:val="28"/>
                <w:szCs w:val="28"/>
              </w:rPr>
              <w:t>The name of the man who has Cynophobia is Tom.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5C04AC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1F2814" w:rsidRPr="00501226" w:rsidTr="00D45E65">
        <w:trPr>
          <w:trHeight w:val="547"/>
        </w:trPr>
        <w:tc>
          <w:tcPr>
            <w:tcW w:w="1276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F2814" w:rsidRPr="00501226">
              <w:rPr>
                <w:b/>
                <w:bCs/>
                <w:sz w:val="28"/>
                <w:szCs w:val="28"/>
              </w:rPr>
              <w:t>) False</w:t>
            </w:r>
          </w:p>
        </w:tc>
        <w:tc>
          <w:tcPr>
            <w:tcW w:w="1134" w:type="dxa"/>
            <w:vAlign w:val="center"/>
          </w:tcPr>
          <w:p w:rsidR="001F2814" w:rsidRPr="00501226" w:rsidRDefault="00423530" w:rsidP="001F281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  <w:r w:rsidR="001F2814" w:rsidRPr="00501226">
              <w:rPr>
                <w:b/>
                <w:bCs/>
                <w:sz w:val="28"/>
                <w:szCs w:val="28"/>
              </w:rPr>
              <w:t>)</w:t>
            </w:r>
            <w:r w:rsidR="001F2814" w:rsidRPr="001549F1">
              <w:rPr>
                <w:b/>
                <w:bCs/>
                <w:sz w:val="28"/>
                <w:szCs w:val="28"/>
                <w:u w:val="double"/>
              </w:rPr>
              <w:t>True</w:t>
            </w:r>
          </w:p>
        </w:tc>
        <w:tc>
          <w:tcPr>
            <w:tcW w:w="6830" w:type="dxa"/>
            <w:vAlign w:val="center"/>
          </w:tcPr>
          <w:p w:rsidR="001F2814" w:rsidRPr="00E80437" w:rsidRDefault="00E80437" w:rsidP="001F2814">
            <w:pPr>
              <w:pStyle w:val="a8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D45E65">
              <w:rPr>
                <w:rFonts w:cs="Times New Roman"/>
                <w:color w:val="000000"/>
                <w:sz w:val="26"/>
                <w:szCs w:val="26"/>
              </w:rPr>
              <w:t>Adam grows fearing of dogs.</w:t>
            </w:r>
          </w:p>
        </w:tc>
        <w:tc>
          <w:tcPr>
            <w:tcW w:w="675" w:type="dxa"/>
            <w:vAlign w:val="center"/>
          </w:tcPr>
          <w:p w:rsidR="001F2814" w:rsidRPr="00501226" w:rsidRDefault="00E3615B" w:rsidP="001F2814">
            <w:pPr>
              <w:ind w:left="175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:rsidR="00EC0498" w:rsidRPr="00CD449C" w:rsidRDefault="00867BE4" w:rsidP="00FB098B">
      <w:pPr>
        <w:tabs>
          <w:tab w:val="left" w:pos="1603"/>
        </w:tabs>
        <w:bidi w:val="0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  <w:r>
        <w:rPr>
          <w:rFonts w:eastAsia="Calibri" w:cs="Times New Roman"/>
          <w:b/>
          <w:bCs/>
          <w:color w:val="000000"/>
          <w:sz w:val="34"/>
          <w:szCs w:val="34"/>
          <w:u w:val="single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E145D52" wp14:editId="3E4CCD4F">
                <wp:simplePos x="0" y="0"/>
                <wp:positionH relativeFrom="column">
                  <wp:posOffset>4267200</wp:posOffset>
                </wp:positionH>
                <wp:positionV relativeFrom="paragraph">
                  <wp:posOffset>-133985</wp:posOffset>
                </wp:positionV>
                <wp:extent cx="485775" cy="652145"/>
                <wp:effectExtent l="19050" t="19050" r="85725" b="90805"/>
                <wp:wrapNone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775" cy="652145"/>
                          <a:chOff x="9704" y="398"/>
                          <a:chExt cx="1683" cy="1087"/>
                        </a:xfrm>
                      </wpg:grpSpPr>
                      <wps:wsp>
                        <wps:cNvPr id="5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704" y="398"/>
                            <a:ext cx="1678" cy="1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67BE4" w:rsidRDefault="00867BE4" w:rsidP="00867BE4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867BE4" w:rsidRDefault="00867BE4" w:rsidP="00867BE4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867BE4" w:rsidRPr="00867BE4" w:rsidRDefault="00867BE4" w:rsidP="00867BE4">
                              <w:pPr>
                                <w:bidi w:val="0"/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 w:rsidRPr="00867BE4"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9704" y="982"/>
                            <a:ext cx="1683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5D52" id="_x0000_s1047" style="position:absolute;left:0;text-align:left;margin-left:336pt;margin-top:-10.55pt;width:38.25pt;height:51.35pt;z-index:251722752" coordorigin="9704,398" coordsize="1683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">
                <v:rect id="Rectangle 8" o:spid="_x0000_s1048" style="position:absolute;left:9704;top:398;width:1678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" strokeweight="2.25pt">
                  <v:shadow on="t" opacity=".5" offset="6pt,6pt"/>
                  <v:textbox>
                    <w:txbxContent>
                      <w:p w:rsidR="00867BE4" w:rsidRDefault="00867BE4" w:rsidP="00867BE4">
                        <w:pPr>
                          <w:rPr>
                            <w:rtl/>
                          </w:rPr>
                        </w:pPr>
                        <w:bookmarkStart w:id="1" w:name="_GoBack"/>
                      </w:p>
                      <w:p w:rsidR="00867BE4" w:rsidRDefault="00867BE4" w:rsidP="00867BE4">
                        <w:pPr>
                          <w:rPr>
                            <w:rtl/>
                          </w:rPr>
                        </w:pPr>
                      </w:p>
                      <w:p w:rsidR="00867BE4" w:rsidRPr="00867BE4" w:rsidRDefault="00867BE4" w:rsidP="00867BE4">
                        <w:pPr>
                          <w:bidi w:val="0"/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867BE4">
                          <w:rPr>
                            <w:rFonts w:cs="Times New Roman"/>
                            <w:sz w:val="24"/>
                            <w:szCs w:val="24"/>
                          </w:rPr>
                          <w:t>8</w:t>
                        </w:r>
                        <w:bookmarkEnd w:id="1"/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49" type="#_x0000_t32" style="position:absolute;left:9704;top:982;width:1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" strokeweight="2.5pt"/>
              </v:group>
            </w:pict>
          </mc:Fallback>
        </mc:AlternateContent>
      </w:r>
      <w:r w:rsidR="003214F7">
        <w:rPr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B23C8" wp14:editId="36A86994">
                <wp:simplePos x="0" y="0"/>
                <wp:positionH relativeFrom="column">
                  <wp:posOffset>6334125</wp:posOffset>
                </wp:positionH>
                <wp:positionV relativeFrom="paragraph">
                  <wp:posOffset>139065</wp:posOffset>
                </wp:positionV>
                <wp:extent cx="495300" cy="657225"/>
                <wp:effectExtent l="0" t="0" r="19050" b="28575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C20" w:rsidRDefault="00400C20" w:rsidP="003214F7">
                            <w:pPr>
                              <w:jc w:val="center"/>
                            </w:pPr>
                          </w:p>
                          <w:p w:rsidR="00400C20" w:rsidRPr="00FA6C77" w:rsidRDefault="00400C20" w:rsidP="003214F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6C7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4B23C8" id="شكل بيضاوي 35" o:spid="_x0000_s1050" style="position:absolute;left:0;text-align:left;margin-left:498.75pt;margin-top:10.95pt;width:39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" fillcolor="window" strokecolor="windowText" strokeweight="1pt">
                <v:stroke joinstyle="miter"/>
                <v:textbox>
                  <w:txbxContent>
                    <w:p w:rsidR="00400C20" w:rsidRDefault="00400C20" w:rsidP="003214F7">
                      <w:pPr>
                        <w:jc w:val="center"/>
                      </w:pPr>
                    </w:p>
                    <w:p w:rsidR="00400C20" w:rsidRPr="00FA6C77" w:rsidRDefault="00400C20" w:rsidP="003214F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6C77">
                        <w:rPr>
                          <w:b/>
                          <w:bCs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III-</w:t>
      </w:r>
      <w:r w:rsidR="00DF6DF6" w:rsidRPr="00DF6DF6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  <w:r w:rsidR="00DF6DF6" w:rsidRPr="00CD449C">
        <w:rPr>
          <w:rFonts w:cs="AL-Mohanad Bold"/>
          <w:b/>
          <w:bCs/>
          <w:color w:val="000000"/>
          <w:sz w:val="40"/>
          <w:szCs w:val="40"/>
          <w:u w:val="single"/>
        </w:rPr>
        <w:t>Grammar</w:t>
      </w:r>
    </w:p>
    <w:p w:rsidR="00EC0498" w:rsidRPr="00423530" w:rsidRDefault="00FA6C77" w:rsidP="00E06CAB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>
        <w:rPr>
          <w:rFonts w:eastAsia="Calibri" w:cs="Times New Roman"/>
          <w:b/>
          <w:bCs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186055</wp:posOffset>
                </wp:positionV>
                <wp:extent cx="342900" cy="9525"/>
                <wp:effectExtent l="0" t="0" r="19050" b="28575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1C1C0" id="رابط مستقيم 2" o:spid="_x0000_s1026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15pt,14.65pt" to="531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C0498" w:rsidRPr="00423530">
        <w:rPr>
          <w:rFonts w:eastAsia="Calibri" w:cs="Times New Roman"/>
          <w:b/>
          <w:bCs/>
          <w:noProof w:val="0"/>
          <w:color w:val="000000"/>
          <w:sz w:val="36"/>
          <w:szCs w:val="36"/>
          <w:u w:val="single"/>
          <w:lang w:eastAsia="en-US"/>
        </w:rPr>
        <w:t xml:space="preserve">A) 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Choose the correct </w:t>
      </w:r>
      <w:r w:rsidR="008C7516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grammatical form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  <w:r w:rsidR="003214F7" w:rsidRPr="00E06CAB">
        <w:rPr>
          <w:lang w:eastAsia="en-US"/>
        </w:rPr>
        <w:t xml:space="preserve"> </w:t>
      </w:r>
      <w:r w:rsidR="00E06CAB" w:rsidRPr="00E06CAB">
        <w:rPr>
          <w:rFonts w:eastAsia="Calibri" w:cs="Times New Roman"/>
          <w:b/>
          <w:bCs/>
          <w:noProof w:val="0"/>
          <w:color w:val="000000"/>
          <w:sz w:val="36"/>
          <w:szCs w:val="36"/>
          <w:lang w:eastAsia="en-US"/>
        </w:rPr>
        <w:t xml:space="preserve">          </w:t>
      </w:r>
      <w:r w:rsidR="00E06CAB">
        <w:rPr>
          <w:rFonts w:cs="Times New Roman"/>
          <w:sz w:val="28"/>
          <w:szCs w:val="28"/>
        </w:rPr>
        <w:t xml:space="preserve">    </w:t>
      </w:r>
      <w:r w:rsidR="00E06CAB" w:rsidRPr="00E06CAB">
        <w:rPr>
          <w:rFonts w:cs="Times New Roman"/>
          <w:sz w:val="28"/>
          <w:szCs w:val="28"/>
        </w:rPr>
        <w:t xml:space="preserve">                  </w:t>
      </w:r>
    </w:p>
    <w:p w:rsidR="00EC0498" w:rsidRPr="00AE57E9" w:rsidRDefault="00EC0498" w:rsidP="00D62256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11-</w:t>
      </w:r>
      <w:r w:rsidR="00B77BF8" w:rsidRPr="005B2844">
        <w:rPr>
          <w:rFonts w:cs="Times New Roman"/>
          <w:sz w:val="28"/>
          <w:szCs w:val="28"/>
        </w:rPr>
        <w:t>This new perfume…. really good</w:t>
      </w:r>
      <w:r w:rsidR="00B77BF8" w:rsidRPr="00B77BF8">
        <w:rPr>
          <w:rFonts w:cs="Times New Roman"/>
          <w:sz w:val="26"/>
          <w:szCs w:val="26"/>
        </w:rPr>
        <w:t>.</w:t>
      </w:r>
      <w:r w:rsidR="00E06CAB" w:rsidRPr="00E06CAB">
        <w:rPr>
          <w:rFonts w:cs="Times New Roman"/>
          <w:sz w:val="28"/>
          <w:szCs w:val="28"/>
        </w:rPr>
        <w:t xml:space="preserve"> </w:t>
      </w:r>
      <w:r w:rsidR="00E06CAB">
        <w:rPr>
          <w:rFonts w:cs="Times New Roman"/>
          <w:sz w:val="28"/>
          <w:szCs w:val="28"/>
        </w:rPr>
        <w:t xml:space="preserve">                          </w:t>
      </w:r>
      <w:r w:rsidR="00D62256">
        <w:rPr>
          <w:rFonts w:cs="Times New Roman"/>
          <w:b/>
          <w:bCs/>
          <w:sz w:val="28"/>
          <w:szCs w:val="28"/>
          <w:u w:val="single"/>
        </w:rPr>
        <w:t>1/2</w:t>
      </w:r>
      <w:r w:rsidR="00E06CAB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  <w:r w:rsidR="00E06CAB" w:rsidRPr="00E06CAB">
        <w:rPr>
          <w:rFonts w:eastAsia="Calibri" w:cs="Times New Roman"/>
          <w:b/>
          <w:bCs/>
          <w:noProof w:val="0"/>
          <w:color w:val="000000"/>
          <w:sz w:val="36"/>
          <w:szCs w:val="36"/>
          <w:lang w:eastAsia="en-US"/>
        </w:rPr>
        <w:t xml:space="preserve">  </w:t>
      </w:r>
      <w:r w:rsidRPr="00E06CAB">
        <w:rPr>
          <w:rFonts w:cs="Times New Roman"/>
          <w:b/>
          <w:bCs/>
          <w:sz w:val="26"/>
          <w:szCs w:val="26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535"/>
        <w:gridCol w:w="284"/>
        <w:gridCol w:w="1842"/>
        <w:gridCol w:w="567"/>
        <w:gridCol w:w="284"/>
        <w:gridCol w:w="1843"/>
        <w:gridCol w:w="567"/>
        <w:gridCol w:w="283"/>
        <w:gridCol w:w="1875"/>
        <w:gridCol w:w="591"/>
      </w:tblGrid>
      <w:tr w:rsidR="00EC0498" w:rsidRPr="00AE57E9" w:rsidTr="007F7CE8">
        <w:trPr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Is smelling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smelling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B77BF8" w:rsidRDefault="00B77BF8" w:rsidP="001F2814">
            <w:pPr>
              <w:spacing w:line="360" w:lineRule="auto"/>
              <w:jc w:val="right"/>
              <w:rPr>
                <w:rFonts w:cs="Times New Roman"/>
                <w:sz w:val="26"/>
                <w:szCs w:val="26"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smells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EC0498" w:rsidRPr="005B2844" w:rsidRDefault="00B77BF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smell</w:t>
            </w:r>
          </w:p>
        </w:tc>
        <w:tc>
          <w:tcPr>
            <w:tcW w:w="591" w:type="dxa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12-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0D0034" w:rsidRPr="005B2844">
        <w:rPr>
          <w:rFonts w:cs="Times New Roman"/>
          <w:sz w:val="28"/>
          <w:szCs w:val="28"/>
        </w:rPr>
        <w:t>Arthur has… eaten pizza. He can't stand it.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75"/>
        <w:gridCol w:w="591"/>
      </w:tblGrid>
      <w:tr w:rsidR="00EC0498" w:rsidRPr="00AE57E9" w:rsidTr="007F7CE8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never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ago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still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3764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ever</w:t>
            </w:r>
          </w:p>
        </w:tc>
        <w:tc>
          <w:tcPr>
            <w:tcW w:w="591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tabs>
          <w:tab w:val="left" w:pos="4023"/>
          <w:tab w:val="center" w:pos="5386"/>
          <w:tab w:val="right" w:pos="10773"/>
        </w:tabs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13-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D145E3" w:rsidRPr="005B2844">
        <w:rPr>
          <w:rFonts w:cs="Times New Roman"/>
          <w:sz w:val="28"/>
          <w:szCs w:val="28"/>
        </w:rPr>
        <w:t>Yesterday morning, there …. An attempted robbery at a computer</w:t>
      </w:r>
      <w:r w:rsidR="00D145E3" w:rsidRPr="00D145E3">
        <w:rPr>
          <w:rFonts w:cs="Times New Roman"/>
          <w:sz w:val="26"/>
          <w:szCs w:val="26"/>
        </w:rPr>
        <w:t xml:space="preserve"> shop.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5B2844" w:rsidRDefault="00D145E3" w:rsidP="001F2814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B2844" w:rsidRDefault="00D145E3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is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5B2844" w:rsidRDefault="00D145E3" w:rsidP="00D145E3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>were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5B2844" w:rsidRDefault="00D145E3" w:rsidP="00D145E3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was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  <w:lang w:bidi="ar-EG"/>
        </w:rPr>
      </w:pPr>
      <w:r w:rsidRPr="00AE57E9">
        <w:rPr>
          <w:rFonts w:eastAsia="Calibri" w:cs="Times New Roman"/>
          <w:b/>
          <w:bCs/>
          <w:sz w:val="28"/>
          <w:szCs w:val="28"/>
        </w:rPr>
        <w:t>14-</w:t>
      </w:r>
      <w:r w:rsidRPr="00BA70A1">
        <w:rPr>
          <w:rFonts w:cs="Times New Roman"/>
          <w:sz w:val="28"/>
          <w:szCs w:val="28"/>
        </w:rPr>
        <w:t xml:space="preserve"> </w:t>
      </w:r>
      <w:r w:rsidR="00BA70A1" w:rsidRPr="00BA70A1">
        <w:rPr>
          <w:rFonts w:cs="Times New Roman"/>
          <w:sz w:val="28"/>
          <w:szCs w:val="28"/>
        </w:rPr>
        <w:t>We … through the park when we heard the bomb explode</w:t>
      </w:r>
      <w:r w:rsidR="00BA70A1">
        <w:rPr>
          <w:rFonts w:cs="Times New Roman"/>
          <w:b/>
          <w:bCs/>
          <w:sz w:val="28"/>
          <w:szCs w:val="28"/>
        </w:rPr>
        <w:t>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A70A1" w:rsidRDefault="00DF377A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BA70A1">
              <w:rPr>
                <w:rFonts w:cs="Times New Roman"/>
                <w:sz w:val="28"/>
                <w:szCs w:val="28"/>
              </w:rPr>
              <w:t>ere walked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DF377A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w</w:t>
            </w:r>
            <w:r w:rsidR="00BA70A1" w:rsidRPr="001D59C2">
              <w:rPr>
                <w:b/>
                <w:bCs/>
                <w:sz w:val="28"/>
                <w:szCs w:val="28"/>
                <w:u w:val="double"/>
              </w:rPr>
              <w:t>ere walking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BA70A1" w:rsidRDefault="00DF377A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BA70A1" w:rsidRPr="00BA70A1">
              <w:rPr>
                <w:rFonts w:cs="Times New Roman"/>
                <w:sz w:val="28"/>
                <w:szCs w:val="28"/>
              </w:rPr>
              <w:t>ould walk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A70A1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BA70A1">
              <w:rPr>
                <w:rFonts w:cs="Times New Roman"/>
                <w:sz w:val="28"/>
                <w:szCs w:val="28"/>
              </w:rPr>
              <w:t>walked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DE63A3">
      <w:pPr>
        <w:tabs>
          <w:tab w:val="left" w:pos="3738"/>
          <w:tab w:val="right" w:pos="10773"/>
        </w:tabs>
        <w:spacing w:line="360" w:lineRule="auto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ab/>
      </w:r>
      <w:r w:rsidRPr="00AE57E9">
        <w:rPr>
          <w:rFonts w:cs="Times New Roman"/>
          <w:b/>
          <w:bCs/>
          <w:sz w:val="28"/>
          <w:szCs w:val="28"/>
        </w:rPr>
        <w:tab/>
        <w:t>15-</w:t>
      </w:r>
      <w:r w:rsidR="00DE63A3" w:rsidRPr="00DE63A3">
        <w:rPr>
          <w:rFonts w:cs="Times New Roman"/>
          <w:sz w:val="28"/>
          <w:szCs w:val="28"/>
        </w:rPr>
        <w:t>Mark …I speak to you for a moment</w:t>
      </w:r>
      <w:r w:rsidR="00DE63A3">
        <w:rPr>
          <w:rFonts w:cs="Times New Roman"/>
          <w:sz w:val="28"/>
          <w:szCs w:val="28"/>
        </w:rPr>
        <w:t xml:space="preserve">?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need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would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891C39">
              <w:rPr>
                <w:rFonts w:cs="Times New Roman"/>
                <w:sz w:val="28"/>
                <w:szCs w:val="28"/>
              </w:rPr>
              <w:t>must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891C39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may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235AF9" w:rsidRDefault="00423530" w:rsidP="00EC0498">
      <w:pPr>
        <w:tabs>
          <w:tab w:val="left" w:pos="2518"/>
          <w:tab w:val="right" w:pos="10773"/>
        </w:tabs>
        <w:spacing w:line="360" w:lineRule="auto"/>
        <w:rPr>
          <w:rFonts w:cs="Times New Roman"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ab/>
      </w:r>
      <w:r w:rsidRPr="00AE57E9">
        <w:rPr>
          <w:rFonts w:cs="Times New Roman"/>
          <w:b/>
          <w:bCs/>
          <w:sz w:val="28"/>
          <w:szCs w:val="28"/>
        </w:rPr>
        <w:tab/>
        <w:t>16-</w:t>
      </w:r>
      <w:r w:rsidR="00235AF9" w:rsidRPr="00235AF9">
        <w:rPr>
          <w:rFonts w:cs="Times New Roman"/>
          <w:sz w:val="28"/>
          <w:szCs w:val="28"/>
        </w:rPr>
        <w:t>That … be Julia; she's in London at the moment</w:t>
      </w:r>
      <w:r w:rsidR="00235AF9">
        <w:rPr>
          <w:rFonts w:cs="Times New Roman"/>
          <w:sz w:val="28"/>
          <w:szCs w:val="28"/>
        </w:rPr>
        <w:t>.</w:t>
      </w:r>
      <w:r w:rsidRPr="00235AF9">
        <w:rPr>
          <w:rFonts w:cs="Times New Roman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74"/>
        <w:gridCol w:w="535"/>
        <w:gridCol w:w="284"/>
        <w:gridCol w:w="1843"/>
        <w:gridCol w:w="567"/>
        <w:gridCol w:w="283"/>
        <w:gridCol w:w="1843"/>
        <w:gridCol w:w="623"/>
      </w:tblGrid>
      <w:tr w:rsidR="00EC0498" w:rsidRPr="00AE57E9" w:rsidTr="007F7CE8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Can't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 w:rsidRPr="00F872DF">
              <w:rPr>
                <w:rFonts w:cs="Times New Roman"/>
                <w:sz w:val="28"/>
                <w:szCs w:val="28"/>
              </w:rPr>
              <w:t>ave not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F872DF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872DF">
              <w:rPr>
                <w:rFonts w:cs="Times New Roman"/>
                <w:sz w:val="28"/>
                <w:szCs w:val="28"/>
              </w:rPr>
              <w:t>needn't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F872DF" w:rsidP="00F872DF">
            <w:pPr>
              <w:tabs>
                <w:tab w:val="center" w:pos="813"/>
                <w:tab w:val="right" w:pos="1627"/>
              </w:tabs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F872DF">
              <w:rPr>
                <w:rFonts w:cs="Times New Roman"/>
                <w:sz w:val="28"/>
                <w:szCs w:val="28"/>
              </w:rPr>
              <w:t>won't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17-</w:t>
      </w:r>
      <w:r w:rsidRPr="00AE57E9">
        <w:rPr>
          <w:rFonts w:eastAsia="Calibri" w:cs="Times New Roman"/>
          <w:b/>
          <w:bCs/>
          <w:sz w:val="28"/>
          <w:szCs w:val="28"/>
        </w:rPr>
        <w:t xml:space="preserve"> </w:t>
      </w:r>
      <w:r w:rsidR="003B3574" w:rsidRPr="002B329E">
        <w:rPr>
          <w:rFonts w:cs="Times New Roman"/>
          <w:sz w:val="28"/>
          <w:szCs w:val="28"/>
        </w:rPr>
        <w:t>I have got ….money left, so I have t go to the bank and get some.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2B6AEE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B6AEE">
              <w:rPr>
                <w:rFonts w:cs="Times New Roman"/>
                <w:sz w:val="28"/>
                <w:szCs w:val="28"/>
              </w:rPr>
              <w:t>plenty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DF377A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</w:t>
            </w:r>
            <w:r w:rsidR="002B6AEE" w:rsidRPr="002B6AEE">
              <w:rPr>
                <w:rFonts w:cs="Times New Roman"/>
                <w:sz w:val="28"/>
                <w:szCs w:val="28"/>
              </w:rPr>
              <w:t xml:space="preserve"> little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1D59C2" w:rsidRDefault="002B6AEE" w:rsidP="001F2814">
            <w:pPr>
              <w:spacing w:line="360" w:lineRule="auto"/>
              <w:jc w:val="right"/>
              <w:rPr>
                <w:b/>
                <w:bCs/>
                <w:sz w:val="28"/>
                <w:szCs w:val="28"/>
                <w:u w:val="double"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hardly any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2B6AEE" w:rsidRDefault="002B6AEE" w:rsidP="001F2814">
            <w:pPr>
              <w:spacing w:line="360" w:lineRule="auto"/>
              <w:jc w:val="right"/>
              <w:rPr>
                <w:rFonts w:cs="Times New Roman"/>
                <w:sz w:val="26"/>
                <w:szCs w:val="26"/>
                <w:highlight w:val="yellow"/>
              </w:rPr>
            </w:pPr>
            <w:r w:rsidRPr="002B6AEE">
              <w:rPr>
                <w:rFonts w:cs="Times New Roman"/>
                <w:sz w:val="26"/>
                <w:szCs w:val="26"/>
              </w:rPr>
              <w:t>much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EC0498" w:rsidRPr="00AE57E9" w:rsidRDefault="00423530" w:rsidP="00EC0498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 w:rsidRPr="00AE57E9">
        <w:rPr>
          <w:rFonts w:cs="Times New Roman"/>
          <w:b/>
          <w:bCs/>
          <w:sz w:val="28"/>
          <w:szCs w:val="28"/>
        </w:rPr>
        <w:t>18</w:t>
      </w:r>
      <w:r w:rsidRPr="002B329E">
        <w:rPr>
          <w:rFonts w:cs="Times New Roman"/>
          <w:sz w:val="28"/>
          <w:szCs w:val="28"/>
        </w:rPr>
        <w:t>-</w:t>
      </w:r>
      <w:r w:rsidR="002B6AEE" w:rsidRPr="002B329E">
        <w:rPr>
          <w:rFonts w:cs="Times New Roman"/>
          <w:sz w:val="28"/>
          <w:szCs w:val="28"/>
        </w:rPr>
        <w:t>……do you prefer , the red or the blue sneakers?</w:t>
      </w:r>
      <w:r w:rsidRPr="002B329E">
        <w:rPr>
          <w:rFonts w:cs="Times New Roman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0F4695" w:rsidRDefault="002B6AEE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0F4695">
              <w:rPr>
                <w:rFonts w:cs="Times New Roman"/>
                <w:sz w:val="28"/>
                <w:szCs w:val="28"/>
              </w:rPr>
              <w:t>Why</w:t>
            </w:r>
            <w:r w:rsidRPr="000F469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0F4695" w:rsidRDefault="00E75DE4" w:rsidP="001F2814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1D59C2">
              <w:rPr>
                <w:b/>
                <w:bCs/>
                <w:sz w:val="28"/>
                <w:szCs w:val="28"/>
                <w:u w:val="double"/>
              </w:rPr>
              <w:t>W</w:t>
            </w:r>
            <w:r w:rsidR="002B6AEE" w:rsidRPr="001D59C2">
              <w:rPr>
                <w:b/>
                <w:bCs/>
                <w:sz w:val="28"/>
                <w:szCs w:val="28"/>
                <w:u w:val="double"/>
              </w:rPr>
              <w:t>hich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0F4695" w:rsidRDefault="00E75DE4" w:rsidP="000F4695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2B6AEE" w:rsidRPr="000F4695">
              <w:rPr>
                <w:rFonts w:cs="Times New Roman"/>
                <w:sz w:val="28"/>
                <w:szCs w:val="28"/>
              </w:rPr>
              <w:t xml:space="preserve">hat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423530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1F2814">
            <w:pPr>
              <w:spacing w:line="36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0F4695" w:rsidRDefault="00E75DE4" w:rsidP="000F4695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W</w:t>
            </w:r>
            <w:r w:rsidR="002B6AEE" w:rsidRPr="000F4695">
              <w:rPr>
                <w:rFonts w:cs="Times New Roman"/>
                <w:sz w:val="28"/>
                <w:szCs w:val="28"/>
              </w:rPr>
              <w:t>ho</w:t>
            </w:r>
          </w:p>
        </w:tc>
        <w:tc>
          <w:tcPr>
            <w:tcW w:w="623" w:type="dxa"/>
          </w:tcPr>
          <w:p w:rsidR="00EC0498" w:rsidRPr="00AE57E9" w:rsidRDefault="00423530" w:rsidP="001F2814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Pr="00AE57E9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494F10" w:rsidRDefault="00494F10" w:rsidP="00494F10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B902DE" w:rsidRDefault="000C4F72" w:rsidP="00494F10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03E4B2" wp14:editId="40696179">
                <wp:simplePos x="0" y="0"/>
                <wp:positionH relativeFrom="column">
                  <wp:posOffset>6240780</wp:posOffset>
                </wp:positionH>
                <wp:positionV relativeFrom="paragraph">
                  <wp:posOffset>330835</wp:posOffset>
                </wp:positionV>
                <wp:extent cx="419100" cy="0"/>
                <wp:effectExtent l="0" t="0" r="1905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8DCA" id="رابط مستقيم 41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4pt,26.05pt" to="524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057EF">
        <w:rPr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CD2C82" wp14:editId="4B3150FE">
                <wp:simplePos x="0" y="0"/>
                <wp:positionH relativeFrom="margin">
                  <wp:posOffset>6202680</wp:posOffset>
                </wp:positionH>
                <wp:positionV relativeFrom="paragraph">
                  <wp:posOffset>9525</wp:posOffset>
                </wp:positionV>
                <wp:extent cx="495300" cy="657225"/>
                <wp:effectExtent l="0" t="0" r="19050" b="28575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C20" w:rsidRDefault="00400C20" w:rsidP="003214F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00C20" w:rsidRPr="00604130" w:rsidRDefault="00400C20" w:rsidP="003214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04130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  <w:p w:rsidR="00400C20" w:rsidRPr="00DA75C0" w:rsidRDefault="00400C20" w:rsidP="003214F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D2C82" id="شكل بيضاوي 36" o:spid="_x0000_s1049" style="position:absolute;margin-left:488.4pt;margin-top:.75pt;width:39pt;height:51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" fillcolor="window" strokecolor="windowText" strokeweight="1pt">
                <v:stroke joinstyle="miter"/>
                <v:textbox>
                  <w:txbxContent>
                    <w:p w:rsidR="00400C20" w:rsidRDefault="00400C20" w:rsidP="003214F7">
                      <w:pPr>
                        <w:jc w:val="center"/>
                        <w:rPr>
                          <w:rtl/>
                        </w:rPr>
                      </w:pPr>
                    </w:p>
                    <w:p w:rsidR="00400C20" w:rsidRPr="00604130" w:rsidRDefault="00400C20" w:rsidP="003214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04130">
                        <w:rPr>
                          <w:b/>
                          <w:bCs/>
                        </w:rPr>
                        <w:t>2</w:t>
                      </w:r>
                    </w:p>
                    <w:p w:rsidR="00400C20" w:rsidRPr="00DA75C0" w:rsidRDefault="00400C20" w:rsidP="003214F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EC0498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>B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) </w:t>
      </w:r>
      <w:r w:rsidR="007B3F8D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Match the </w:t>
      </w:r>
      <w:r w:rsidR="00B902DE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phrases from 19-22</w:t>
      </w:r>
      <w:r w:rsidR="007B3F8D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with </w:t>
      </w:r>
      <w:r w:rsidR="00B902DE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the suitable completion from a-f. </w:t>
      </w:r>
    </w:p>
    <w:p w:rsidR="00EC0498" w:rsidRDefault="00B902DE" w:rsidP="00C73936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  <w:r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Thera are 2</w:t>
      </w:r>
      <w:r w:rsidR="007A698D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 </w:t>
      </w:r>
      <w:r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EXTRA answers.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:</w:t>
      </w:r>
      <w:r w:rsidR="003214F7" w:rsidRPr="003214F7">
        <w:rPr>
          <w:lang w:eastAsia="en-US"/>
        </w:rPr>
        <w:t xml:space="preserve"> </w:t>
      </w:r>
      <w:r w:rsidR="00AE2297" w:rsidRPr="00AE2297">
        <w:rPr>
          <w:rFonts w:eastAsia="Calibri" w:cs="Times New Roman"/>
          <w:b/>
          <w:bCs/>
          <w:noProof w:val="0"/>
          <w:color w:val="000000"/>
          <w:sz w:val="38"/>
          <w:szCs w:val="38"/>
          <w:lang w:eastAsia="en-US"/>
        </w:rPr>
        <w:t xml:space="preserve">                   </w:t>
      </w:r>
      <w:r w:rsidR="00AE2297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 </w:t>
      </w:r>
      <w:r w:rsidR="00C73936">
        <w:rPr>
          <w:rFonts w:cs="Times New Roman"/>
          <w:b/>
          <w:bCs/>
          <w:sz w:val="28"/>
          <w:szCs w:val="28"/>
          <w:u w:val="single"/>
        </w:rPr>
        <w:t>1/2</w:t>
      </w:r>
      <w:r w:rsidR="00AE2297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  <w:r w:rsidR="00AE2297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 </w:t>
      </w:r>
    </w:p>
    <w:p w:rsidR="00D27949" w:rsidRDefault="00D27949" w:rsidP="00D27949">
      <w:pPr>
        <w:tabs>
          <w:tab w:val="left" w:pos="3686"/>
        </w:tabs>
        <w:bidi w:val="0"/>
        <w:spacing w:after="20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4765"/>
      </w:tblGrid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DF1AA9" w:rsidP="008900C1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="008900C1" w:rsidRPr="00CE696D">
              <w:rPr>
                <w:b/>
                <w:bCs/>
                <w:sz w:val="28"/>
                <w:szCs w:val="28"/>
                <w:u w:val="double"/>
              </w:rPr>
              <w:t>c</w:t>
            </w:r>
            <w:r w:rsidRPr="00CE696D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="008900C1"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19-</w:t>
            </w:r>
            <w:r w:rsidR="00DE092B" w:rsidRPr="005B2844">
              <w:rPr>
                <w:rFonts w:cs="Times New Roman"/>
                <w:sz w:val="28"/>
                <w:szCs w:val="28"/>
              </w:rPr>
              <w:t>U</w:t>
            </w:r>
            <w:r w:rsidR="008900C1" w:rsidRPr="005B2844">
              <w:rPr>
                <w:rFonts w:cs="Times New Roman"/>
                <w:sz w:val="28"/>
                <w:szCs w:val="28"/>
              </w:rPr>
              <w:t>nless you are here in ten minutes,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E869B8" w:rsidP="00E869B8">
            <w:pPr>
              <w:pStyle w:val="a7"/>
              <w:numPr>
                <w:ilvl w:val="0"/>
                <w:numId w:val="7"/>
              </w:numPr>
              <w:bidi w:val="0"/>
              <w:ind w:left="373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Emily </w:t>
            </w:r>
            <w:r w:rsidRPr="005B2844">
              <w:rPr>
                <w:rFonts w:cs="Times New Roman"/>
                <w:sz w:val="28"/>
                <w:szCs w:val="28"/>
              </w:rPr>
              <w:t>told me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121EB" w:rsidP="00DF1AA9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r w:rsidRPr="00CE696D">
              <w:rPr>
                <w:b/>
                <w:bCs/>
                <w:sz w:val="28"/>
                <w:szCs w:val="28"/>
                <w:u w:val="double"/>
              </w:rPr>
              <w:t>f</w:t>
            </w:r>
            <w:r w:rsidR="00DF1AA9" w:rsidRPr="00CE696D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="00DF1AA9"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20-</w:t>
            </w:r>
            <w:r w:rsidR="00DF1AA9" w:rsidRPr="005B2844">
              <w:rPr>
                <w:rFonts w:cs="Times New Roman"/>
                <w:sz w:val="28"/>
                <w:szCs w:val="28"/>
              </w:rPr>
              <w:t>My headache was getting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b)</w:t>
            </w:r>
            <w:r w:rsidRPr="005B2844">
              <w:rPr>
                <w:rFonts w:cs="Times New Roman"/>
                <w:sz w:val="28"/>
                <w:szCs w:val="28"/>
              </w:rPr>
              <w:t xml:space="preserve"> </w:t>
            </w:r>
            <w:r w:rsidR="00CD3DA1" w:rsidRPr="005B2844">
              <w:rPr>
                <w:rFonts w:cs="Times New Roman"/>
                <w:sz w:val="28"/>
                <w:szCs w:val="28"/>
              </w:rPr>
              <w:t>we will be driving to Paris.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E869B8" w:rsidP="002B329E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CE696D">
              <w:rPr>
                <w:b/>
                <w:bCs/>
                <w:sz w:val="28"/>
                <w:szCs w:val="28"/>
                <w:u w:val="double"/>
              </w:rPr>
              <w:t>a</w:t>
            </w:r>
            <w:r w:rsidR="002B329E" w:rsidRPr="00CE696D">
              <w:rPr>
                <w:b/>
                <w:bCs/>
                <w:sz w:val="28"/>
                <w:szCs w:val="28"/>
                <w:u w:val="double"/>
              </w:rPr>
              <w:t xml:space="preserve"> </w:t>
            </w:r>
            <w:r w:rsidR="002B329E"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21- </w:t>
            </w:r>
            <w:r w:rsidRPr="005B2844">
              <w:rPr>
                <w:rFonts w:cs="Times New Roman"/>
                <w:sz w:val="28"/>
                <w:szCs w:val="28"/>
              </w:rPr>
              <w:t>Who told you that story?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c) </w:t>
            </w:r>
            <w:r w:rsidR="008D56C1" w:rsidRPr="005B2844">
              <w:rPr>
                <w:rFonts w:cs="Times New Roman"/>
                <w:sz w:val="28"/>
                <w:szCs w:val="28"/>
              </w:rPr>
              <w:t xml:space="preserve">I will catch </w:t>
            </w:r>
            <w:r w:rsidR="008900C1" w:rsidRPr="005B2844">
              <w:rPr>
                <w:rFonts w:cs="Times New Roman"/>
                <w:sz w:val="28"/>
                <w:szCs w:val="28"/>
              </w:rPr>
              <w:t>the train without you.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B329E" w:rsidP="002B329E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( </w:t>
            </w:r>
            <w:r w:rsidR="00B541FE" w:rsidRPr="00CE696D">
              <w:rPr>
                <w:b/>
                <w:bCs/>
                <w:sz w:val="28"/>
                <w:szCs w:val="28"/>
                <w:u w:val="double"/>
              </w:rPr>
              <w:t>b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>22-</w:t>
            </w:r>
            <w:r w:rsidR="00CD3DA1" w:rsidRPr="005B2844">
              <w:rPr>
                <w:rFonts w:cs="Times New Roman"/>
                <w:sz w:val="28"/>
                <w:szCs w:val="28"/>
              </w:rPr>
              <w:t>This time tomorrow evening,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</w:t>
            </w:r>
            <w:r w:rsidR="00341B41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94586" w:rsidRPr="005B2844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d) </w:t>
            </w:r>
            <w:r w:rsidR="00DB58E2" w:rsidRPr="005B2844">
              <w:rPr>
                <w:rFonts w:cs="Times New Roman"/>
                <w:sz w:val="28"/>
                <w:szCs w:val="28"/>
              </w:rPr>
              <w:t>at this time of day.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 xml:space="preserve">e) </w:t>
            </w:r>
            <w:r w:rsidR="00264C19" w:rsidRPr="005B2844">
              <w:rPr>
                <w:rFonts w:cs="Times New Roman"/>
                <w:sz w:val="28"/>
                <w:szCs w:val="28"/>
              </w:rPr>
              <w:t>Maria is.</w:t>
            </w:r>
          </w:p>
        </w:tc>
      </w:tr>
      <w:tr w:rsidR="00294586" w:rsidTr="00294586">
        <w:trPr>
          <w:trHeight w:val="443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294586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86" w:rsidRPr="005B2844" w:rsidRDefault="00294586" w:rsidP="008D56C1">
            <w:pPr>
              <w:bidi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</w:rPr>
              <w:t>f)</w:t>
            </w:r>
            <w:r w:rsidR="008D56C1" w:rsidRPr="005B2844">
              <w:rPr>
                <w:rFonts w:cs="Times New Roman"/>
                <w:sz w:val="28"/>
                <w:szCs w:val="28"/>
              </w:rPr>
              <w:t>worse and worse, so I took an asprine.</w:t>
            </w:r>
          </w:p>
        </w:tc>
      </w:tr>
    </w:tbl>
    <w:p w:rsidR="007057EF" w:rsidRDefault="007057EF" w:rsidP="007057EF">
      <w:pPr>
        <w:tabs>
          <w:tab w:val="left" w:pos="3686"/>
        </w:tabs>
        <w:bidi w:val="0"/>
        <w:spacing w:after="20" w:line="360" w:lineRule="auto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D27949" w:rsidRDefault="00D27949" w:rsidP="00D27949">
      <w:pPr>
        <w:tabs>
          <w:tab w:val="left" w:pos="3686"/>
        </w:tabs>
        <w:bidi w:val="0"/>
        <w:spacing w:after="20" w:line="360" w:lineRule="auto"/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</w:pPr>
    </w:p>
    <w:p w:rsidR="00EC0498" w:rsidRDefault="007E26EE" w:rsidP="0033487D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  <w:r>
        <w:rPr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160655</wp:posOffset>
                </wp:positionV>
                <wp:extent cx="438150" cy="9525"/>
                <wp:effectExtent l="0" t="0" r="19050" b="28575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FD7B4" id="رابط مستقيم 43" o:spid="_x0000_s1026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2.65pt" to="53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7057EF">
        <w:rPr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EDF1D5" wp14:editId="2F63676D">
                <wp:simplePos x="0" y="0"/>
                <wp:positionH relativeFrom="margin">
                  <wp:posOffset>6288405</wp:posOffset>
                </wp:positionH>
                <wp:positionV relativeFrom="paragraph">
                  <wp:posOffset>-143510</wp:posOffset>
                </wp:positionV>
                <wp:extent cx="495300" cy="657225"/>
                <wp:effectExtent l="0" t="0" r="19050" b="28575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C20" w:rsidRDefault="00400C20" w:rsidP="003214F7">
                            <w:pPr>
                              <w:jc w:val="center"/>
                            </w:pPr>
                          </w:p>
                          <w:p w:rsidR="00400C20" w:rsidRPr="00DA75C0" w:rsidRDefault="00400C20" w:rsidP="003214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DF1D5" id="شكل بيضاوي 37" o:spid="_x0000_s1050" style="position:absolute;margin-left:495.15pt;margin-top:-11.3pt;width:39pt;height:51.7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400C20" w:rsidRDefault="00400C20" w:rsidP="003214F7">
                      <w:pPr>
                        <w:jc w:val="center"/>
                      </w:pPr>
                    </w:p>
                    <w:p w:rsidR="00400C20" w:rsidRPr="00DA75C0" w:rsidRDefault="00400C20" w:rsidP="003214F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C0498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C) </w:t>
      </w:r>
      <w:r w:rsidR="00EC0498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Read the sentences and choose "True" or "False":</w:t>
      </w:r>
      <w:r w:rsidR="00AE2297">
        <w:rPr>
          <w:rFonts w:cs="Times New Roman"/>
          <w:b/>
          <w:bCs/>
          <w:color w:val="000000"/>
          <w:sz w:val="18"/>
          <w:szCs w:val="18"/>
        </w:rPr>
        <w:t xml:space="preserve">               </w:t>
      </w:r>
      <w:r w:rsidR="0033487D">
        <w:rPr>
          <w:rFonts w:cs="Times New Roman"/>
          <w:b/>
          <w:bCs/>
          <w:sz w:val="28"/>
          <w:szCs w:val="28"/>
          <w:u w:val="single"/>
        </w:rPr>
        <w:t>1/2</w:t>
      </w:r>
      <w:r w:rsidR="00AE2297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  <w:r w:rsidR="00AE2297">
        <w:rPr>
          <w:rFonts w:cs="Times New Roman"/>
          <w:b/>
          <w:bCs/>
          <w:color w:val="000000"/>
          <w:sz w:val="18"/>
          <w:szCs w:val="18"/>
        </w:rPr>
        <w:t xml:space="preserve"> </w:t>
      </w:r>
    </w:p>
    <w:p w:rsidR="007057EF" w:rsidRPr="00A37797" w:rsidRDefault="007057EF" w:rsidP="007057EF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34"/>
        <w:gridCol w:w="7656"/>
        <w:gridCol w:w="563"/>
      </w:tblGrid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841C46" w:rsidRDefault="00E21205" w:rsidP="00730338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b) 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841C46" w:rsidRDefault="00E21205" w:rsidP="00730338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400C20">
              <w:rPr>
                <w:rFonts w:cs="Times New Roman"/>
                <w:b/>
                <w:bCs/>
                <w:sz w:val="26"/>
                <w:szCs w:val="26"/>
                <w:u w:val="double"/>
              </w:rPr>
              <w:t>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5B2844" w:rsidRDefault="00841C46" w:rsidP="00730338">
            <w:pPr>
              <w:spacing w:before="6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David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>can't be</w:t>
            </w:r>
            <w:r w:rsidR="00736C58" w:rsidRPr="005B2844">
              <w:rPr>
                <w:rFonts w:cs="Times New Roman"/>
                <w:sz w:val="28"/>
                <w:szCs w:val="28"/>
              </w:rPr>
              <w:t xml:space="preserve"> at t</w:t>
            </w:r>
            <w:r w:rsidRPr="005B2844">
              <w:rPr>
                <w:rFonts w:cs="Times New Roman"/>
                <w:sz w:val="28"/>
                <w:szCs w:val="28"/>
              </w:rPr>
              <w:t>he café; I'm sure he's in France till next Tuseday</w:t>
            </w:r>
            <w:r w:rsidRPr="005B2844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05" w:rsidRPr="007D0924" w:rsidRDefault="00E21205" w:rsidP="00730338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  <w:lang w:bidi="ar-AE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23</w:t>
            </w:r>
            <w:r w:rsidR="007D0924" w:rsidRP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7D52A6">
              <w:rPr>
                <w:rFonts w:cs="Times New Roman"/>
                <w:b/>
                <w:bCs/>
                <w:sz w:val="26"/>
                <w:szCs w:val="26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a) </w:t>
            </w:r>
            <w:r w:rsidRPr="00400C20">
              <w:rPr>
                <w:rFonts w:cs="Times New Roman"/>
                <w:b/>
                <w:bCs/>
                <w:sz w:val="26"/>
                <w:szCs w:val="26"/>
                <w:u w:val="double"/>
              </w:rPr>
              <w:t>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2F3CF3" w:rsidP="00E21205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>I'm going to run</w:t>
            </w:r>
            <w:r w:rsidRPr="005B2844">
              <w:rPr>
                <w:rFonts w:cs="Times New Roman"/>
                <w:sz w:val="28"/>
                <w:szCs w:val="28"/>
              </w:rPr>
              <w:t xml:space="preserve"> in the New York City Marthon next month.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24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400C20">
              <w:rPr>
                <w:rFonts w:cs="Times New Roman"/>
                <w:b/>
                <w:bCs/>
                <w:sz w:val="26"/>
                <w:szCs w:val="26"/>
                <w:u w:val="double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a) 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D96BE6" w:rsidP="00E21205">
            <w:pPr>
              <w:spacing w:before="60"/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The local people told us that it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had snowing </w:t>
            </w:r>
            <w:r w:rsidRPr="005B2844">
              <w:rPr>
                <w:rFonts w:cs="Times New Roman"/>
                <w:sz w:val="28"/>
                <w:szCs w:val="28"/>
              </w:rPr>
              <w:t>non-stop for the past week.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25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E21205" w:rsidTr="00841C46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 xml:space="preserve">b) </w:t>
            </w:r>
            <w:r w:rsidRPr="00400C20">
              <w:rPr>
                <w:rFonts w:cs="Times New Roman"/>
                <w:b/>
                <w:bCs/>
                <w:sz w:val="26"/>
                <w:szCs w:val="26"/>
                <w:u w:val="double"/>
              </w:rPr>
              <w:t>False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841C46" w:rsidRDefault="00E21205" w:rsidP="00E21205">
            <w:pPr>
              <w:spacing w:before="6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41C46">
              <w:rPr>
                <w:rFonts w:cs="Times New Roman"/>
                <w:b/>
                <w:bCs/>
                <w:sz w:val="26"/>
                <w:szCs w:val="26"/>
              </w:rPr>
              <w:t>a) True</w:t>
            </w:r>
            <w:r w:rsidRPr="00841C46">
              <w:rPr>
                <w:rFonts w:cs="Times New Roman" w:hint="cs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5B2844" w:rsidRDefault="00481D69" w:rsidP="00E21205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5B2844">
              <w:rPr>
                <w:rFonts w:cs="Times New Roman"/>
                <w:sz w:val="28"/>
                <w:szCs w:val="28"/>
              </w:rPr>
              <w:t xml:space="preserve">The exam was not </w:t>
            </w:r>
            <w:r w:rsidRPr="005B2844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as difficult </w:t>
            </w:r>
            <w:r w:rsidR="00736C58" w:rsidRPr="005B2844">
              <w:rPr>
                <w:rFonts w:cs="Times New Roman"/>
                <w:sz w:val="28"/>
                <w:szCs w:val="28"/>
              </w:rPr>
              <w:t>I expec</w:t>
            </w:r>
            <w:r w:rsidR="0054692E">
              <w:rPr>
                <w:rFonts w:cs="Times New Roman"/>
                <w:sz w:val="28"/>
                <w:szCs w:val="28"/>
              </w:rPr>
              <w:t>t</w:t>
            </w:r>
            <w:r w:rsidR="00736C58" w:rsidRPr="005B2844">
              <w:rPr>
                <w:rFonts w:cs="Times New Roman"/>
                <w:sz w:val="28"/>
                <w:szCs w:val="28"/>
              </w:rPr>
              <w:t>ed.</w:t>
            </w:r>
            <w:r w:rsidRPr="005B284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05" w:rsidRPr="007D0924" w:rsidRDefault="00E21205" w:rsidP="00E21205">
            <w:pPr>
              <w:spacing w:before="60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  <w:r w:rsidRPr="007D0924">
              <w:rPr>
                <w:rFonts w:cs="Times New Roman"/>
                <w:b/>
                <w:bCs/>
                <w:sz w:val="26"/>
                <w:szCs w:val="26"/>
              </w:rPr>
              <w:t>26</w:t>
            </w:r>
            <w:r w:rsidR="007D0924">
              <w:rPr>
                <w:rFonts w:cs="Times New Roman"/>
                <w:b/>
                <w:bCs/>
                <w:sz w:val="26"/>
                <w:szCs w:val="26"/>
              </w:rPr>
              <w:t>-</w:t>
            </w:r>
          </w:p>
        </w:tc>
      </w:tr>
    </w:tbl>
    <w:p w:rsidR="00912402" w:rsidRDefault="00AE2297" w:rsidP="00DF6DF6">
      <w:pPr>
        <w:bidi w:val="0"/>
        <w:spacing w:line="360" w:lineRule="auto"/>
        <w:jc w:val="center"/>
        <w:rPr>
          <w:rFonts w:cs="AL-Mohanad Bold"/>
          <w:b/>
          <w:bCs/>
          <w:color w:val="000000"/>
          <w:sz w:val="40"/>
          <w:szCs w:val="40"/>
          <w:u w:val="single"/>
        </w:rPr>
      </w:pPr>
      <w:r>
        <w:rPr>
          <w:rFonts w:cs="AL-Mohanad Bold"/>
          <w:b/>
          <w:bCs/>
          <w:color w:val="000000"/>
          <w:sz w:val="40"/>
          <w:szCs w:val="4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316E26" wp14:editId="755B73B4">
                <wp:simplePos x="0" y="0"/>
                <wp:positionH relativeFrom="column">
                  <wp:posOffset>4297680</wp:posOffset>
                </wp:positionH>
                <wp:positionV relativeFrom="paragraph">
                  <wp:posOffset>196850</wp:posOffset>
                </wp:positionV>
                <wp:extent cx="514350" cy="793750"/>
                <wp:effectExtent l="19050" t="19050" r="95250" b="1016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0C20" w:rsidRDefault="00400C20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400C20" w:rsidRDefault="00400C20" w:rsidP="00EC0498">
                            <w:pPr>
                              <w:rPr>
                                <w:rtl/>
                              </w:rPr>
                            </w:pPr>
                          </w:p>
                          <w:p w:rsidR="00400C20" w:rsidRPr="008872D8" w:rsidRDefault="00400C20" w:rsidP="00EC0498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16E26" id="Rectangle 30" o:spid="_x0000_s1051" style="position:absolute;left:0;text-align:left;margin-left:338.4pt;margin-top:15.5pt;width:40.5pt;height:6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" strokeweight="2.25pt">
                <v:shadow on="t" opacity=".5" offset="6pt,6pt"/>
                <v:textbox>
                  <w:txbxContent>
                    <w:p w:rsidR="00400C20" w:rsidRDefault="00400C20" w:rsidP="00EC0498">
                      <w:pPr>
                        <w:rPr>
                          <w:rtl/>
                        </w:rPr>
                      </w:pPr>
                    </w:p>
                    <w:p w:rsidR="00400C20" w:rsidRDefault="00400C20" w:rsidP="00EC0498">
                      <w:pPr>
                        <w:rPr>
                          <w:rtl/>
                        </w:rPr>
                      </w:pPr>
                    </w:p>
                    <w:p w:rsidR="00400C20" w:rsidRPr="008872D8" w:rsidRDefault="00400C20" w:rsidP="00EC0498">
                      <w:pPr>
                        <w:bidi w:val="0"/>
                        <w:jc w:val="center"/>
                        <w:rPr>
                          <w:rFonts w:cs="Times New Roma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Times New Roman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C0498" w:rsidRPr="00CD449C" w:rsidRDefault="000E3C0B" w:rsidP="00912402">
      <w:pPr>
        <w:bidi w:val="0"/>
        <w:spacing w:line="360" w:lineRule="auto"/>
        <w:jc w:val="center"/>
        <w:rPr>
          <w:b/>
          <w:bCs/>
          <w:color w:val="000000"/>
          <w:sz w:val="40"/>
          <w:szCs w:val="40"/>
          <w:u w:val="single"/>
        </w:rPr>
      </w:pPr>
      <w:r>
        <w:rPr>
          <w:rFonts w:cs="AL-Mohanad Bold"/>
          <w:b/>
          <w:bCs/>
          <w:color w:val="000000"/>
          <w:sz w:val="40"/>
          <w:szCs w:val="4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62641" wp14:editId="3BB6502C">
                <wp:simplePos x="0" y="0"/>
                <wp:positionH relativeFrom="column">
                  <wp:posOffset>4316730</wp:posOffset>
                </wp:positionH>
                <wp:positionV relativeFrom="paragraph">
                  <wp:posOffset>204470</wp:posOffset>
                </wp:positionV>
                <wp:extent cx="485775" cy="0"/>
                <wp:effectExtent l="0" t="0" r="2857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F4EE1" id="رابط مستقيم 44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9pt,16.1pt" to="378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 w:rsidR="0018330B">
        <w:rPr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795BB6" wp14:editId="1EC0316E">
                <wp:simplePos x="0" y="0"/>
                <wp:positionH relativeFrom="column">
                  <wp:posOffset>6315075</wp:posOffset>
                </wp:positionH>
                <wp:positionV relativeFrom="paragraph">
                  <wp:posOffset>323215</wp:posOffset>
                </wp:positionV>
                <wp:extent cx="495300" cy="657225"/>
                <wp:effectExtent l="0" t="0" r="0" b="0"/>
                <wp:wrapNone/>
                <wp:docPr id="38" name="شكل بيضاو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C20" w:rsidRDefault="00400C20" w:rsidP="0018330B">
                            <w:pPr>
                              <w:jc w:val="center"/>
                            </w:pPr>
                          </w:p>
                          <w:p w:rsidR="00400C20" w:rsidRPr="00DA75C0" w:rsidRDefault="00400C20" w:rsidP="001833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795BB6" id="شكل بيضاوي 38" o:spid="_x0000_s1052" style="position:absolute;left:0;text-align:left;margin-left:497.25pt;margin-top:25.45pt;width:39pt;height:5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" fillcolor="window" strokecolor="windowText" strokeweight="1pt">
                <v:stroke joinstyle="miter"/>
                <v:textbox>
                  <w:txbxContent>
                    <w:p w:rsidR="00400C20" w:rsidRDefault="00400C20" w:rsidP="0018330B">
                      <w:pPr>
                        <w:jc w:val="center"/>
                      </w:pPr>
                    </w:p>
                    <w:p w:rsidR="00400C20" w:rsidRPr="00DA75C0" w:rsidRDefault="00400C20" w:rsidP="001833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42B20">
        <w:rPr>
          <w:rFonts w:cs="AL-Mohanad Bold"/>
          <w:b/>
          <w:bCs/>
          <w:color w:val="000000"/>
          <w:sz w:val="40"/>
          <w:szCs w:val="40"/>
          <w:u w:val="single"/>
        </w:rPr>
        <w:t>IV-</w:t>
      </w:r>
      <w:r w:rsidR="00DF6DF6" w:rsidRPr="00DF6DF6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  <w:r w:rsidR="00DF6DF6" w:rsidRPr="00CD449C">
        <w:rPr>
          <w:rFonts w:cs="AL-Mohanad Bold"/>
          <w:b/>
          <w:bCs/>
          <w:color w:val="000000"/>
          <w:sz w:val="40"/>
          <w:szCs w:val="40"/>
          <w:u w:val="single"/>
        </w:rPr>
        <w:t>Vocabulary</w:t>
      </w:r>
      <w:r w:rsidR="00EC0498" w:rsidRPr="00CD449C">
        <w:rPr>
          <w:rFonts w:cs="AL-Mohanad Bold"/>
          <w:b/>
          <w:bCs/>
          <w:color w:val="000000"/>
          <w:sz w:val="40"/>
          <w:szCs w:val="40"/>
          <w:u w:val="single"/>
        </w:rPr>
        <w:t xml:space="preserve"> </w:t>
      </w:r>
    </w:p>
    <w:p w:rsidR="00EC0498" w:rsidRPr="00E21205" w:rsidRDefault="000A4BAC" w:rsidP="004F5130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</w:pPr>
      <w:r>
        <w:rPr>
          <w:rFonts w:ascii="Times" w:eastAsia="Calibri" w:hAnsi="Times" w:cs="Times"/>
          <w:b/>
          <w:bCs/>
          <w:color w:val="000000"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6345555</wp:posOffset>
                </wp:positionH>
                <wp:positionV relativeFrom="paragraph">
                  <wp:posOffset>213995</wp:posOffset>
                </wp:positionV>
                <wp:extent cx="447675" cy="9525"/>
                <wp:effectExtent l="0" t="0" r="28575" b="28575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65135" id="رابط مستقيم 46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65pt,16.85pt" to="534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EC0498" w:rsidRPr="00E21205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  <w:t>A) Choose the correct word:</w:t>
      </w:r>
      <w:r w:rsidR="00AE2297" w:rsidRPr="00AE2297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lang w:eastAsia="en-US"/>
        </w:rPr>
        <w:t xml:space="preserve">    </w:t>
      </w:r>
      <w:r w:rsidR="00AE2297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lang w:eastAsia="en-US"/>
        </w:rPr>
        <w:t xml:space="preserve">                             </w:t>
      </w:r>
      <w:r w:rsidR="00AE2297" w:rsidRPr="00AE2297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lang w:eastAsia="en-US"/>
        </w:rPr>
        <w:t xml:space="preserve">    </w:t>
      </w:r>
      <w:r w:rsidR="00AE2297">
        <w:rPr>
          <w:rFonts w:ascii="Times" w:eastAsia="Calibri" w:hAnsi="Times" w:cs="Times"/>
          <w:b/>
          <w:bCs/>
          <w:noProof w:val="0"/>
          <w:color w:val="000000"/>
          <w:sz w:val="36"/>
          <w:szCs w:val="36"/>
          <w:u w:val="single"/>
          <w:lang w:eastAsia="en-US"/>
        </w:rPr>
        <w:t xml:space="preserve"> </w:t>
      </w:r>
      <w:r w:rsidR="004F5130">
        <w:rPr>
          <w:rFonts w:cs="Times New Roman"/>
          <w:b/>
          <w:bCs/>
          <w:sz w:val="28"/>
          <w:szCs w:val="28"/>
          <w:u w:val="single"/>
        </w:rPr>
        <w:t>1/2</w:t>
      </w:r>
      <w:r w:rsidR="00AE2297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</w:p>
    <w:p w:rsidR="00EC0498" w:rsidRPr="00AE57E9" w:rsidRDefault="00EC0498" w:rsidP="00713D3A">
      <w:pPr>
        <w:autoSpaceDE w:val="0"/>
        <w:autoSpaceDN w:val="0"/>
        <w:bidi w:val="0"/>
        <w:adjustRightInd w:val="0"/>
        <w:spacing w:line="360" w:lineRule="auto"/>
        <w:contextualSpacing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27-</w:t>
      </w:r>
      <w:r w:rsidRPr="00AE57E9">
        <w:rPr>
          <w:rFonts w:eastAsia="Calibri" w:cs="Times New Roman"/>
          <w:b/>
          <w:bCs/>
          <w:color w:val="000000"/>
          <w:sz w:val="28"/>
          <w:szCs w:val="28"/>
        </w:rPr>
        <w:t xml:space="preserve"> </w:t>
      </w:r>
      <w:r w:rsidR="000F3BDD">
        <w:rPr>
          <w:rFonts w:cs="Times New Roman"/>
          <w:b/>
          <w:bCs/>
          <w:color w:val="000000"/>
          <w:sz w:val="28"/>
          <w:szCs w:val="28"/>
        </w:rPr>
        <w:t>Astronauts experience … w</w:t>
      </w:r>
      <w:r w:rsidR="00B05517">
        <w:rPr>
          <w:rFonts w:cs="Times New Roman"/>
          <w:b/>
          <w:bCs/>
          <w:color w:val="000000"/>
          <w:sz w:val="28"/>
          <w:szCs w:val="28"/>
        </w:rPr>
        <w:t>h</w:t>
      </w:r>
      <w:r w:rsidR="000F3BDD">
        <w:rPr>
          <w:rFonts w:cs="Times New Roman"/>
          <w:b/>
          <w:bCs/>
          <w:color w:val="000000"/>
          <w:sz w:val="28"/>
          <w:szCs w:val="28"/>
        </w:rPr>
        <w:t>en t</w:t>
      </w:r>
      <w:r w:rsidR="00B05517">
        <w:rPr>
          <w:rFonts w:cs="Times New Roman"/>
          <w:b/>
          <w:bCs/>
          <w:color w:val="000000"/>
          <w:sz w:val="28"/>
          <w:szCs w:val="28"/>
        </w:rPr>
        <w:t>h</w:t>
      </w:r>
      <w:r w:rsidR="000F3BDD">
        <w:rPr>
          <w:rFonts w:cs="Times New Roman"/>
          <w:b/>
          <w:bCs/>
          <w:color w:val="000000"/>
          <w:sz w:val="28"/>
          <w:szCs w:val="28"/>
        </w:rPr>
        <w:t xml:space="preserve">ey </w:t>
      </w:r>
      <w:r w:rsidR="00B05517">
        <w:rPr>
          <w:rFonts w:cs="Times New Roman"/>
          <w:b/>
          <w:bCs/>
          <w:color w:val="000000"/>
          <w:sz w:val="28"/>
          <w:szCs w:val="28"/>
        </w:rPr>
        <w:t>g</w:t>
      </w:r>
      <w:r w:rsidR="000F3BDD">
        <w:rPr>
          <w:rFonts w:cs="Times New Roman"/>
          <w:b/>
          <w:bCs/>
          <w:color w:val="000000"/>
          <w:sz w:val="28"/>
          <w:szCs w:val="28"/>
        </w:rPr>
        <w:t>o into space.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05517" w:rsidRDefault="009B26A6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B05517" w:rsidRPr="00B05517">
              <w:rPr>
                <w:rFonts w:cs="Times New Roman"/>
                <w:color w:val="000000"/>
                <w:sz w:val="28"/>
                <w:szCs w:val="28"/>
              </w:rPr>
              <w:t>nsurance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400C20" w:rsidRDefault="00B0551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wei</w:t>
            </w:r>
            <w:r w:rsidR="002436FD"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gh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tlessness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B0551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B05517">
              <w:rPr>
                <w:rFonts w:cs="Times New Roman"/>
                <w:sz w:val="28"/>
                <w:szCs w:val="28"/>
              </w:rPr>
              <w:t>priority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0551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B05517">
              <w:rPr>
                <w:rFonts w:cs="Times New Roman"/>
                <w:sz w:val="28"/>
                <w:szCs w:val="28"/>
              </w:rPr>
              <w:t>gravity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tabs>
          <w:tab w:val="left" w:pos="3943"/>
          <w:tab w:val="right" w:pos="10773"/>
        </w:tabs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8</w:t>
      </w:r>
      <w:r w:rsidRPr="00AE57E9">
        <w:rPr>
          <w:rFonts w:cs="Times New Roman"/>
          <w:b/>
          <w:bCs/>
          <w:sz w:val="28"/>
          <w:szCs w:val="28"/>
        </w:rPr>
        <w:t xml:space="preserve"> –</w:t>
      </w:r>
      <w:r w:rsidR="00625CC2">
        <w:rPr>
          <w:rFonts w:cs="Times New Roman"/>
          <w:b/>
          <w:bCs/>
          <w:sz w:val="28"/>
          <w:szCs w:val="28"/>
        </w:rPr>
        <w:t>The … made visibil</w:t>
      </w:r>
      <w:r w:rsidR="003E0177">
        <w:rPr>
          <w:rFonts w:cs="Times New Roman"/>
          <w:b/>
          <w:bCs/>
          <w:sz w:val="28"/>
          <w:szCs w:val="28"/>
        </w:rPr>
        <w:t>ty really poor.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2324DE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coast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2324DE" w:rsidRDefault="002324DE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beach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2C4F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2324DE">
              <w:rPr>
                <w:rFonts w:cs="Times New Roman"/>
                <w:color w:val="000000"/>
                <w:sz w:val="28"/>
                <w:szCs w:val="28"/>
              </w:rPr>
              <w:t>s</w:t>
            </w:r>
            <w:r w:rsidR="002324DE" w:rsidRPr="002324DE">
              <w:rPr>
                <w:rFonts w:cs="Times New Roman"/>
                <w:color w:val="000000"/>
                <w:sz w:val="28"/>
                <w:szCs w:val="28"/>
              </w:rPr>
              <w:t>h</w:t>
            </w:r>
            <w:r w:rsidRPr="002324DE">
              <w:rPr>
                <w:rFonts w:cs="Times New Roman"/>
                <w:color w:val="000000"/>
                <w:sz w:val="28"/>
                <w:szCs w:val="28"/>
              </w:rPr>
              <w:t>ower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2C4F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fog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29</w:t>
      </w:r>
      <w:r w:rsidRPr="00AE57E9">
        <w:rPr>
          <w:rFonts w:cs="Times New Roman"/>
          <w:b/>
          <w:bCs/>
          <w:color w:val="000000"/>
          <w:sz w:val="28"/>
          <w:szCs w:val="28"/>
        </w:rPr>
        <w:t>-</w:t>
      </w:r>
      <w:r w:rsidR="00971E5F">
        <w:rPr>
          <w:rFonts w:cs="Times New Roman"/>
          <w:b/>
          <w:bCs/>
          <w:color w:val="000000"/>
          <w:sz w:val="28"/>
          <w:szCs w:val="28"/>
        </w:rPr>
        <w:t xml:space="preserve">I did not </w:t>
      </w:r>
      <w:r w:rsidR="005156A9">
        <w:rPr>
          <w:rFonts w:cs="Times New Roman"/>
          <w:b/>
          <w:bCs/>
          <w:color w:val="000000"/>
          <w:sz w:val="28"/>
          <w:szCs w:val="28"/>
        </w:rPr>
        <w:t>pay my phone bill on time, so t</w:t>
      </w:r>
      <w:r w:rsidR="004D4442">
        <w:rPr>
          <w:rFonts w:cs="Times New Roman"/>
          <w:b/>
          <w:bCs/>
          <w:color w:val="000000"/>
          <w:sz w:val="28"/>
          <w:szCs w:val="28"/>
        </w:rPr>
        <w:t>h</w:t>
      </w:r>
      <w:r w:rsidR="005156A9">
        <w:rPr>
          <w:rFonts w:cs="Times New Roman"/>
          <w:b/>
          <w:bCs/>
          <w:color w:val="000000"/>
          <w:sz w:val="28"/>
          <w:szCs w:val="28"/>
        </w:rPr>
        <w:t>e company made me …….</w:t>
      </w:r>
      <w:r w:rsidR="00971E5F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B424D3" w:rsidRDefault="005156A9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pay a fine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5156A9" w:rsidRDefault="00214273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ake to court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5156A9" w:rsidRDefault="00214273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eached a verdict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</w:t>
            </w:r>
            <w:r w:rsidR="005156A9" w:rsidRPr="005156A9">
              <w:rPr>
                <w:rFonts w:cs="Times New Roman"/>
                <w:color w:val="000000"/>
                <w:sz w:val="28"/>
                <w:szCs w:val="28"/>
              </w:rPr>
              <w:t>ommit a crime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141CC" w:rsidRPr="00AE57E9" w:rsidRDefault="00E21205" w:rsidP="00713D3A">
      <w:pPr>
        <w:spacing w:line="360" w:lineRule="auto"/>
        <w:jc w:val="right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color w:val="000000"/>
          <w:sz w:val="28"/>
          <w:szCs w:val="28"/>
        </w:rPr>
        <w:t>30</w:t>
      </w: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- </w:t>
      </w:r>
      <w:r w:rsidR="00942BD4">
        <w:rPr>
          <w:rFonts w:cs="Times New Roman"/>
          <w:b/>
          <w:bCs/>
          <w:sz w:val="28"/>
          <w:szCs w:val="28"/>
        </w:rPr>
        <w:t xml:space="preserve">Are you </w:t>
      </w:r>
      <w:r w:rsidR="00EE4200">
        <w:rPr>
          <w:rFonts w:cs="Times New Roman"/>
          <w:b/>
          <w:bCs/>
          <w:color w:val="000000"/>
          <w:sz w:val="28"/>
          <w:szCs w:val="28"/>
        </w:rPr>
        <w:t>g</w:t>
      </w:r>
      <w:r w:rsidR="00942BD4">
        <w:rPr>
          <w:rFonts w:cs="Times New Roman"/>
          <w:b/>
          <w:bCs/>
          <w:sz w:val="28"/>
          <w:szCs w:val="28"/>
        </w:rPr>
        <w:t>oin</w:t>
      </w:r>
      <w:r w:rsidR="00EE4200">
        <w:rPr>
          <w:rFonts w:cs="Times New Roman"/>
          <w:b/>
          <w:bCs/>
          <w:color w:val="000000"/>
          <w:sz w:val="28"/>
          <w:szCs w:val="28"/>
        </w:rPr>
        <w:t>g to ……in the drawing competition?</w:t>
      </w:r>
      <w:r w:rsidR="00942BD4">
        <w:rPr>
          <w:rFonts w:cs="Times New Roman"/>
          <w:b/>
          <w:bCs/>
          <w:sz w:val="28"/>
          <w:szCs w:val="28"/>
        </w:rPr>
        <w:t xml:space="preserve"> </w:t>
      </w:r>
      <w:r w:rsidRPr="00AE57E9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141CC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141CC" w:rsidRPr="00AE57E9" w:rsidRDefault="001D71F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71F3">
              <w:rPr>
                <w:rFonts w:cs="Times New Roman"/>
                <w:color w:val="000000"/>
                <w:sz w:val="28"/>
                <w:szCs w:val="28"/>
              </w:rPr>
              <w:t>fan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141CC" w:rsidRPr="00AE57E9" w:rsidRDefault="001D71F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1D71F3">
              <w:rPr>
                <w:rFonts w:cs="Times New Roman"/>
                <w:color w:val="000000"/>
                <w:sz w:val="28"/>
                <w:szCs w:val="28"/>
              </w:rPr>
              <w:t>audience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41CC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t</w:t>
            </w:r>
            <w:r w:rsidR="001D71F3"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ake part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41CC" w:rsidRPr="00AE57E9" w:rsidRDefault="00E141CC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141CC" w:rsidRPr="00AE57E9" w:rsidRDefault="00214273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t</w:t>
            </w:r>
            <w:r w:rsidR="001D71F3" w:rsidRPr="001D71F3">
              <w:rPr>
                <w:rFonts w:cs="Times New Roman"/>
                <w:color w:val="000000"/>
                <w:sz w:val="28"/>
                <w:szCs w:val="28"/>
              </w:rPr>
              <w:t>ake place</w:t>
            </w:r>
          </w:p>
        </w:tc>
        <w:tc>
          <w:tcPr>
            <w:tcW w:w="623" w:type="dxa"/>
          </w:tcPr>
          <w:p w:rsidR="00E141CC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  <w:lang w:bidi="ar-EG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31-</w:t>
      </w:r>
      <w:r w:rsidR="00806FA0">
        <w:rPr>
          <w:rFonts w:cs="Times New Roman"/>
          <w:b/>
          <w:bCs/>
          <w:color w:val="000000"/>
          <w:sz w:val="28"/>
          <w:szCs w:val="28"/>
        </w:rPr>
        <w:t xml:space="preserve">The </w:t>
      </w:r>
      <w:r w:rsidR="008464CA">
        <w:rPr>
          <w:rFonts w:cs="Times New Roman"/>
          <w:b/>
          <w:bCs/>
          <w:color w:val="000000"/>
          <w:sz w:val="28"/>
          <w:szCs w:val="28"/>
        </w:rPr>
        <w:t xml:space="preserve">weather  …..calls for a lot of rain tomorrow. </w:t>
      </w: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8464C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464CA">
              <w:rPr>
                <w:rFonts w:cs="Times New Roman"/>
                <w:color w:val="000000"/>
                <w:sz w:val="28"/>
                <w:szCs w:val="28"/>
              </w:rPr>
              <w:t>expectation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8464C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8464CA">
              <w:rPr>
                <w:rFonts w:cs="Times New Roman"/>
                <w:color w:val="000000"/>
                <w:sz w:val="28"/>
                <w:szCs w:val="28"/>
              </w:rPr>
              <w:t>habitat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5F290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</w:t>
            </w:r>
            <w:r w:rsidR="008464CA" w:rsidRPr="008464CA">
              <w:rPr>
                <w:rFonts w:cs="Times New Roman"/>
                <w:color w:val="000000"/>
                <w:sz w:val="28"/>
                <w:szCs w:val="28"/>
              </w:rPr>
              <w:t>one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8464CA" w:rsidRDefault="008464CA" w:rsidP="00713D3A">
            <w:pPr>
              <w:spacing w:line="360" w:lineRule="auto"/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forcast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806FA0">
      <w:pPr>
        <w:tabs>
          <w:tab w:val="left" w:pos="6398"/>
        </w:tabs>
        <w:autoSpaceDE w:val="0"/>
        <w:autoSpaceDN w:val="0"/>
        <w:bidi w:val="0"/>
        <w:adjustRightInd w:val="0"/>
        <w:spacing w:line="360" w:lineRule="auto"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32-</w:t>
      </w:r>
      <w:r w:rsidR="00D63AAA">
        <w:rPr>
          <w:rFonts w:cs="Times New Roman"/>
          <w:b/>
          <w:bCs/>
          <w:color w:val="000000"/>
          <w:sz w:val="28"/>
          <w:szCs w:val="28"/>
        </w:rPr>
        <w:t>Drivers should be more careful under wet and ….</w:t>
      </w:r>
      <w:r w:rsidRPr="00AE57E9">
        <w:rPr>
          <w:rFonts w:cs="Times New Roman"/>
          <w:b/>
          <w:bCs/>
          <w:color w:val="000000"/>
          <w:sz w:val="28"/>
          <w:szCs w:val="28"/>
        </w:rPr>
        <w:tab/>
      </w:r>
      <w:r w:rsidR="00806FA0">
        <w:rPr>
          <w:rFonts w:cs="Times New Roman"/>
          <w:b/>
          <w:bCs/>
          <w:color w:val="000000"/>
          <w:sz w:val="28"/>
          <w:szCs w:val="28"/>
        </w:rPr>
        <w:t>conditions.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CC06F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misleading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CC06FF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cold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B7040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slippery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B7040A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CC06FF">
              <w:rPr>
                <w:rFonts w:cs="Times New Roman"/>
                <w:color w:val="000000"/>
                <w:sz w:val="28"/>
                <w:szCs w:val="28"/>
              </w:rPr>
              <w:t>smooth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tabs>
          <w:tab w:val="left" w:pos="2256"/>
          <w:tab w:val="right" w:pos="10773"/>
        </w:tabs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  <w:rtl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>33-</w:t>
      </w:r>
      <w:r w:rsidR="005B1BC7">
        <w:rPr>
          <w:rFonts w:cs="Times New Roman"/>
          <w:b/>
          <w:bCs/>
          <w:color w:val="000000"/>
          <w:sz w:val="28"/>
          <w:szCs w:val="28"/>
        </w:rPr>
        <w:t>The story you told us is…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incredible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endless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careless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5B1BC7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5B1BC7">
              <w:rPr>
                <w:rFonts w:cs="Times New Roman"/>
                <w:color w:val="000000"/>
                <w:sz w:val="28"/>
                <w:szCs w:val="28"/>
              </w:rPr>
              <w:t>responsible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EC0498" w:rsidRPr="00AE57E9" w:rsidRDefault="00E21205" w:rsidP="00713D3A">
      <w:pPr>
        <w:spacing w:line="360" w:lineRule="auto"/>
        <w:jc w:val="right"/>
        <w:rPr>
          <w:rFonts w:cs="Times New Roman"/>
          <w:b/>
          <w:bCs/>
          <w:color w:val="000000"/>
          <w:sz w:val="28"/>
          <w:szCs w:val="28"/>
        </w:rPr>
      </w:pPr>
      <w:r w:rsidRPr="00AE57E9">
        <w:rPr>
          <w:rFonts w:cs="Times New Roman"/>
          <w:b/>
          <w:bCs/>
          <w:color w:val="000000"/>
          <w:sz w:val="28"/>
          <w:szCs w:val="28"/>
        </w:rPr>
        <w:t xml:space="preserve">34- </w:t>
      </w:r>
      <w:r w:rsidR="007866EA">
        <w:rPr>
          <w:rFonts w:cs="Times New Roman"/>
          <w:b/>
          <w:bCs/>
          <w:color w:val="000000"/>
          <w:sz w:val="28"/>
          <w:szCs w:val="28"/>
        </w:rPr>
        <w:t>T</w:t>
      </w:r>
      <w:r w:rsidR="00471350">
        <w:rPr>
          <w:rFonts w:cs="Times New Roman"/>
          <w:b/>
          <w:bCs/>
          <w:color w:val="000000"/>
          <w:sz w:val="28"/>
          <w:szCs w:val="28"/>
        </w:rPr>
        <w:t>he beauty of the valley is truly…</w:t>
      </w:r>
    </w:p>
    <w:tbl>
      <w:tblPr>
        <w:bidiVisual/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67"/>
        <w:gridCol w:w="284"/>
        <w:gridCol w:w="1842"/>
        <w:gridCol w:w="567"/>
        <w:gridCol w:w="284"/>
        <w:gridCol w:w="1843"/>
        <w:gridCol w:w="567"/>
        <w:gridCol w:w="283"/>
        <w:gridCol w:w="1843"/>
        <w:gridCol w:w="623"/>
      </w:tblGrid>
      <w:tr w:rsidR="00EC0498" w:rsidRPr="00AE57E9" w:rsidTr="001F2814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EC0498" w:rsidRPr="00AE57E9" w:rsidRDefault="004E4C0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E4C08">
              <w:rPr>
                <w:rFonts w:cs="Times New Roman"/>
                <w:color w:val="000000"/>
                <w:sz w:val="28"/>
                <w:szCs w:val="28"/>
              </w:rPr>
              <w:t>furious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breat</w:t>
            </w:r>
            <w:r w:rsidR="008C546A"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h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taking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71350">
              <w:rPr>
                <w:rFonts w:cs="Times New Roman"/>
                <w:color w:val="000000"/>
                <w:sz w:val="28"/>
                <w:szCs w:val="28"/>
              </w:rPr>
              <w:t>winding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0498" w:rsidRPr="00AE57E9" w:rsidRDefault="00E21205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0498" w:rsidRPr="00AE57E9" w:rsidRDefault="00EC0498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EC0498" w:rsidRPr="00AE57E9" w:rsidRDefault="00471350" w:rsidP="00713D3A">
            <w:pPr>
              <w:spacing w:line="360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471350">
              <w:rPr>
                <w:rFonts w:cs="Times New Roman"/>
                <w:color w:val="000000"/>
                <w:sz w:val="28"/>
                <w:szCs w:val="28"/>
              </w:rPr>
              <w:t>exhausted</w:t>
            </w:r>
          </w:p>
        </w:tc>
        <w:tc>
          <w:tcPr>
            <w:tcW w:w="623" w:type="dxa"/>
          </w:tcPr>
          <w:p w:rsidR="00EC0498" w:rsidRPr="00AE57E9" w:rsidRDefault="00E21205" w:rsidP="00713D3A">
            <w:pPr>
              <w:spacing w:line="360" w:lineRule="auto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a.</w:t>
            </w:r>
          </w:p>
        </w:tc>
      </w:tr>
    </w:tbl>
    <w:p w:rsidR="00713D3A" w:rsidRDefault="00713D3A" w:rsidP="00713D3A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94F10" w:rsidRDefault="00494F10" w:rsidP="00941AD6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94F10" w:rsidRDefault="00494F10" w:rsidP="00494F10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2029E4" w:rsidRDefault="002029E4" w:rsidP="004F5130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16AC460" wp14:editId="77FC53B7">
                <wp:simplePos x="0" y="0"/>
                <wp:positionH relativeFrom="column">
                  <wp:posOffset>6337935</wp:posOffset>
                </wp:positionH>
                <wp:positionV relativeFrom="paragraph">
                  <wp:posOffset>179705</wp:posOffset>
                </wp:positionV>
                <wp:extent cx="457200" cy="619125"/>
                <wp:effectExtent l="0" t="0" r="19050" b="2857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619125"/>
                          <a:chOff x="0" y="0"/>
                          <a:chExt cx="457200" cy="619125"/>
                        </a:xfrm>
                      </wpg:grpSpPr>
                      <wps:wsp>
                        <wps:cNvPr id="28" name="شكل بيضاوي 28"/>
                        <wps:cNvSpPr/>
                        <wps:spPr>
                          <a:xfrm>
                            <a:off x="0" y="0"/>
                            <a:ext cx="457200" cy="6191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0C20" w:rsidRDefault="00400C20" w:rsidP="002029E4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00C20" w:rsidRPr="00671F93" w:rsidRDefault="00400C20" w:rsidP="002029E4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رابط مستقيم 29"/>
                        <wps:cNvCnPr/>
                        <wps:spPr>
                          <a:xfrm>
                            <a:off x="0" y="33337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AC460" id="مجموعة 8" o:spid="_x0000_s1053" style="position:absolute;margin-left:499.05pt;margin-top:14.15pt;width:36pt;height:48.75pt;z-index:251712512" coordsize="4572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">
                <v:oval id="شكل بيضاوي 28" o:spid="_x0000_s1054" style="position:absolute;width:4572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" fillcolor="window" strokecolor="windowText" strokeweight="1pt">
                  <v:stroke joinstyle="miter"/>
                  <v:textbox>
                    <w:txbxContent>
                      <w:p w:rsidR="00400C20" w:rsidRDefault="00400C20" w:rsidP="002029E4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00C20" w:rsidRPr="00671F93" w:rsidRDefault="00400C20" w:rsidP="002029E4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oval>
                <v:line id="رابط مستقيم 29" o:spid="_x0000_s1055" style="position:absolute;visibility:visible;mso-wrap-style:square" from="0,3333" to="4572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B)Match the sentences from </w:t>
      </w:r>
      <w:r w:rsidR="00941AD6">
        <w:rPr>
          <w:rFonts w:asciiTheme="majorBidi" w:hAnsiTheme="majorBidi" w:cstheme="majorBidi"/>
          <w:b/>
          <w:bCs/>
          <w:sz w:val="30"/>
          <w:szCs w:val="30"/>
          <w:u w:val="single"/>
        </w:rPr>
        <w:t>35-38</w:t>
      </w:r>
      <w:r w:rsidRPr="002029E4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with their suitable completions from a-f. There are 2 EXTRA options:</w:t>
      </w:r>
      <w:r w:rsidR="00D74DEA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="00D74DEA">
        <w:rPr>
          <w:rFonts w:asciiTheme="majorBidi" w:hAnsiTheme="majorBidi" w:cstheme="majorBidi"/>
          <w:b/>
          <w:bCs/>
          <w:sz w:val="30"/>
          <w:szCs w:val="30"/>
        </w:rPr>
        <w:t xml:space="preserve">                                  </w:t>
      </w:r>
      <w:r w:rsidR="004F5130">
        <w:rPr>
          <w:rFonts w:cs="Times New Roman"/>
          <w:b/>
          <w:bCs/>
          <w:sz w:val="28"/>
          <w:szCs w:val="28"/>
          <w:u w:val="single"/>
        </w:rPr>
        <w:t>1/2</w:t>
      </w:r>
      <w:r w:rsidR="00D74DEA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  <w:r w:rsidR="00D74DEA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    </w:t>
      </w:r>
    </w:p>
    <w:p w:rsidR="00D27949" w:rsidRPr="002029E4" w:rsidRDefault="00D27949" w:rsidP="00D27949">
      <w:pPr>
        <w:bidi w:val="0"/>
        <w:rPr>
          <w:rFonts w:asciiTheme="majorBidi" w:hAnsiTheme="majorBidi" w:cstheme="majorBidi"/>
          <w:b/>
          <w:bCs/>
          <w:sz w:val="30"/>
          <w:szCs w:val="30"/>
          <w:u w:val="single"/>
        </w:rPr>
      </w:pPr>
    </w:p>
    <w:p w:rsidR="004A41A7" w:rsidRPr="004A41A7" w:rsidRDefault="004A41A7" w:rsidP="004A41A7">
      <w:pPr>
        <w:bidi w:val="0"/>
        <w:spacing w:line="276" w:lineRule="auto"/>
        <w:rPr>
          <w:rFonts w:ascii="Times" w:eastAsia="Calibri" w:hAnsi="Times" w:cs="Times"/>
          <w:b/>
          <w:bCs/>
          <w:noProof w:val="0"/>
          <w:color w:val="000000"/>
          <w:sz w:val="8"/>
          <w:szCs w:val="8"/>
          <w:u w:val="single"/>
          <w:lang w:eastAsia="en-US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465"/>
        <w:gridCol w:w="5849"/>
        <w:gridCol w:w="633"/>
      </w:tblGrid>
      <w:tr w:rsidR="00EC0498" w:rsidRPr="00AE57E9" w:rsidTr="00256E64">
        <w:trPr>
          <w:trHeight w:val="411"/>
        </w:trPr>
        <w:tc>
          <w:tcPr>
            <w:tcW w:w="3816" w:type="dxa"/>
            <w:shd w:val="clear" w:color="auto" w:fill="auto"/>
          </w:tcPr>
          <w:p w:rsidR="00EC0498" w:rsidRPr="00AE57E9" w:rsidRDefault="0007733C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</w:t>
            </w:r>
            <w:r w:rsidRPr="0007733C">
              <w:rPr>
                <w:rFonts w:cs="Times New Roman"/>
                <w:color w:val="000000"/>
                <w:sz w:val="28"/>
                <w:szCs w:val="28"/>
              </w:rPr>
              <w:t>verlook Jeff's continued lateness</w:t>
            </w:r>
            <w:r w:rsidR="002756ED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a)</w:t>
            </w:r>
          </w:p>
        </w:tc>
        <w:tc>
          <w:tcPr>
            <w:tcW w:w="5849" w:type="dxa"/>
            <w:shd w:val="clear" w:color="auto" w:fill="auto"/>
          </w:tcPr>
          <w:p w:rsidR="00EC0498" w:rsidRPr="00256E64" w:rsidRDefault="00256E64" w:rsidP="00AC7E1E">
            <w:pPr>
              <w:spacing w:line="276" w:lineRule="auto"/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c</w:t>
            </w:r>
            <w:r w:rsidRP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China </w:t>
            </w:r>
            <w:r w:rsidR="00AC7E1E">
              <w:rPr>
                <w:rFonts w:cs="Times New Roman"/>
                <w:color w:val="000000"/>
                <w:sz w:val="28"/>
                <w:szCs w:val="28"/>
              </w:rPr>
              <w:t>and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 Brazil are d</w:t>
            </w:r>
            <w:r w:rsidR="00AC7E1E"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>scussin</w:t>
            </w:r>
            <w:r w:rsidR="009C3D73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256E64">
              <w:rPr>
                <w:rFonts w:cs="Times New Roman"/>
                <w:color w:val="000000"/>
                <w:sz w:val="28"/>
                <w:szCs w:val="28"/>
              </w:rPr>
              <w:t xml:space="preserve"> whether they will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35-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2756ED" w:rsidRDefault="009C3D73" w:rsidP="004A41A7">
            <w:pPr>
              <w:bidi w:val="0"/>
              <w:spacing w:line="360" w:lineRule="auto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</w:t>
            </w:r>
            <w:r w:rsidR="002756ED" w:rsidRPr="002756ED">
              <w:rPr>
                <w:rFonts w:cs="Times New Roman"/>
                <w:color w:val="000000"/>
                <w:sz w:val="28"/>
                <w:szCs w:val="28"/>
              </w:rPr>
              <w:t>or a speedy recovery.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b)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07733C" w:rsidP="005B2844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r w:rsidR="005B2844"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>a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>The man</w:t>
            </w:r>
            <w:r w:rsidR="003A2EBC"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5B2844">
              <w:rPr>
                <w:rFonts w:cs="Times New Roman"/>
                <w:color w:val="000000"/>
                <w:sz w:val="28"/>
                <w:szCs w:val="28"/>
              </w:rPr>
              <w:t>er refused to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36-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AE57E9" w:rsidRDefault="003A2EBC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</w:t>
            </w:r>
            <w:r w:rsidR="00256E64" w:rsidRPr="00256E64">
              <w:rPr>
                <w:rFonts w:cs="Times New Roman"/>
                <w:color w:val="000000"/>
                <w:sz w:val="28"/>
                <w:szCs w:val="28"/>
              </w:rPr>
              <w:t>o business with each other</w:t>
            </w:r>
            <w:r w:rsidR="00256E64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c)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F67193" w:rsidP="00E860AC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6719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 xml:space="preserve"> e</w:t>
            </w:r>
            <w:r w:rsidR="00E860AC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67193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Pr="00F67193">
              <w:rPr>
                <w:rFonts w:cs="Times New Roman"/>
                <w:color w:val="000000"/>
                <w:sz w:val="28"/>
                <w:szCs w:val="28"/>
              </w:rPr>
              <w:t>This year saw an increase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37-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AE57E9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E860AC" w:rsidRPr="00E860AC">
              <w:rPr>
                <w:rFonts w:cs="Times New Roman"/>
                <w:color w:val="000000"/>
                <w:sz w:val="28"/>
                <w:szCs w:val="28"/>
              </w:rPr>
              <w:t>t is a bit chilly.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d)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E860AC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(</w:t>
            </w:r>
            <w:r w:rsidRPr="00400C20">
              <w:rPr>
                <w:rFonts w:cs="Times New Roman"/>
                <w:b/>
                <w:bCs/>
                <w:color w:val="000000"/>
                <w:sz w:val="26"/>
                <w:szCs w:val="26"/>
                <w:u w:val="double"/>
              </w:rPr>
              <w:t xml:space="preserve">f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 )</w:t>
            </w:r>
            <w:r w:rsidRPr="00E860AC">
              <w:rPr>
                <w:rFonts w:cs="Times New Roman"/>
                <w:color w:val="000000"/>
                <w:sz w:val="28"/>
                <w:szCs w:val="28"/>
              </w:rPr>
              <w:t xml:space="preserve">I </w:t>
            </w:r>
            <w:r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E860AC">
              <w:rPr>
                <w:rFonts w:cs="Times New Roman"/>
                <w:color w:val="000000"/>
                <w:sz w:val="28"/>
                <w:szCs w:val="28"/>
              </w:rPr>
              <w:t>uarantee that we will finish this,</w:t>
            </w: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38-</w:t>
            </w:r>
          </w:p>
        </w:tc>
      </w:tr>
      <w:tr w:rsidR="00EC0498" w:rsidRPr="00AE57E9" w:rsidTr="00256E64">
        <w:tc>
          <w:tcPr>
            <w:tcW w:w="3816" w:type="dxa"/>
            <w:shd w:val="clear" w:color="auto" w:fill="auto"/>
          </w:tcPr>
          <w:p w:rsidR="00EC0498" w:rsidRPr="00523EA7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i</w:t>
            </w:r>
            <w:r w:rsidR="00F67193" w:rsidRPr="00F67193">
              <w:rPr>
                <w:rFonts w:cs="Times New Roman"/>
                <w:color w:val="000000"/>
                <w:sz w:val="28"/>
                <w:szCs w:val="28"/>
              </w:rPr>
              <w:t>n investments by 10%.</w:t>
            </w:r>
          </w:p>
        </w:tc>
        <w:tc>
          <w:tcPr>
            <w:tcW w:w="465" w:type="dxa"/>
            <w:shd w:val="clear" w:color="auto" w:fill="auto"/>
          </w:tcPr>
          <w:p w:rsidR="00EC0498" w:rsidRPr="00AE57E9" w:rsidRDefault="00E21205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 w:rsidRPr="00AE57E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e)</w:t>
            </w:r>
          </w:p>
        </w:tc>
        <w:tc>
          <w:tcPr>
            <w:tcW w:w="5849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auto"/>
          </w:tcPr>
          <w:p w:rsidR="00EC0498" w:rsidRPr="00AE57E9" w:rsidRDefault="00EC0498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A326F" w:rsidRPr="00AE57E9" w:rsidTr="00256E64">
        <w:tc>
          <w:tcPr>
            <w:tcW w:w="3816" w:type="dxa"/>
            <w:shd w:val="clear" w:color="auto" w:fill="auto"/>
          </w:tcPr>
          <w:p w:rsidR="009A326F" w:rsidRPr="00523EA7" w:rsidRDefault="009C3D73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</w:t>
            </w:r>
            <w:r w:rsidR="00E860AC" w:rsidRPr="00E860AC">
              <w:rPr>
                <w:rFonts w:cs="Times New Roman"/>
                <w:color w:val="000000"/>
                <w:sz w:val="28"/>
                <w:szCs w:val="28"/>
              </w:rPr>
              <w:t>ithout doubt.</w:t>
            </w:r>
          </w:p>
        </w:tc>
        <w:tc>
          <w:tcPr>
            <w:tcW w:w="465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f)</w:t>
            </w:r>
          </w:p>
        </w:tc>
        <w:tc>
          <w:tcPr>
            <w:tcW w:w="5849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auto"/>
          </w:tcPr>
          <w:p w:rsidR="009A326F" w:rsidRPr="00AE57E9" w:rsidRDefault="009A326F" w:rsidP="004A41A7">
            <w:pPr>
              <w:bidi w:val="0"/>
              <w:spacing w:line="360" w:lineRule="auto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E63DF" w:rsidRPr="005E63DF" w:rsidRDefault="005E63DF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16"/>
          <w:szCs w:val="16"/>
          <w:u w:val="single"/>
          <w:lang w:eastAsia="en-US"/>
        </w:rPr>
      </w:pPr>
    </w:p>
    <w:p w:rsidR="0018330B" w:rsidRDefault="0018330B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34"/>
          <w:szCs w:val="34"/>
          <w:u w:val="single"/>
          <w:lang w:eastAsia="en-US"/>
        </w:rPr>
      </w:pPr>
    </w:p>
    <w:p w:rsidR="0018330B" w:rsidRDefault="0018330B" w:rsidP="00EC0498">
      <w:pPr>
        <w:spacing w:line="276" w:lineRule="auto"/>
        <w:jc w:val="right"/>
        <w:rPr>
          <w:rFonts w:ascii="Times" w:eastAsia="Calibri" w:hAnsi="Times" w:cs="Times"/>
          <w:b/>
          <w:bCs/>
          <w:noProof w:val="0"/>
          <w:color w:val="000000"/>
          <w:sz w:val="34"/>
          <w:szCs w:val="34"/>
          <w:u w:val="single"/>
          <w:lang w:eastAsia="en-US"/>
        </w:rPr>
      </w:pPr>
    </w:p>
    <w:p w:rsidR="005A585D" w:rsidRDefault="00102F12" w:rsidP="00746524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196215</wp:posOffset>
                </wp:positionV>
                <wp:extent cx="466725" cy="9525"/>
                <wp:effectExtent l="0" t="0" r="28575" b="28575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9272F" id="رابط مستقيم 40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15.45pt" to="534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746524">
        <w:rPr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430DD" wp14:editId="661369EC">
                <wp:simplePos x="0" y="0"/>
                <wp:positionH relativeFrom="margin">
                  <wp:posOffset>6288405</wp:posOffset>
                </wp:positionH>
                <wp:positionV relativeFrom="paragraph">
                  <wp:posOffset>-143510</wp:posOffset>
                </wp:positionV>
                <wp:extent cx="495300" cy="657225"/>
                <wp:effectExtent l="0" t="0" r="19050" b="28575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C20" w:rsidRDefault="00400C20" w:rsidP="00746524">
                            <w:pPr>
                              <w:jc w:val="center"/>
                            </w:pPr>
                          </w:p>
                          <w:p w:rsidR="00400C20" w:rsidRPr="00DA75C0" w:rsidRDefault="00400C20" w:rsidP="0074652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4430DD" id="شكل بيضاوي 1" o:spid="_x0000_s1056" style="position:absolute;margin-left:495.15pt;margin-top:-11.3pt;width:39pt;height:51.7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" fillcolor="window" strokecolor="windowText" strokeweight="1pt">
                <v:stroke joinstyle="miter"/>
                <v:textbox>
                  <w:txbxContent>
                    <w:p w:rsidR="00400C20" w:rsidRDefault="00400C20" w:rsidP="00746524">
                      <w:pPr>
                        <w:jc w:val="center"/>
                      </w:pPr>
                    </w:p>
                    <w:p w:rsidR="00400C20" w:rsidRPr="00DA75C0" w:rsidRDefault="00400C20" w:rsidP="0074652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46524" w:rsidRPr="00CD449C">
        <w:rPr>
          <w:rFonts w:eastAsia="Calibri" w:cs="Times New Roman"/>
          <w:b/>
          <w:bCs/>
          <w:noProof w:val="0"/>
          <w:color w:val="000000"/>
          <w:sz w:val="38"/>
          <w:szCs w:val="38"/>
          <w:u w:val="single"/>
          <w:lang w:eastAsia="en-US"/>
        </w:rPr>
        <w:t xml:space="preserve">C) </w:t>
      </w:r>
      <w:r w:rsidR="00746524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Read the sentences and choose </w:t>
      </w:r>
      <w:r w:rsidR="005A585D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are the words underlined </w:t>
      </w:r>
      <w:r w:rsidR="00746524"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 xml:space="preserve">"True" </w:t>
      </w:r>
    </w:p>
    <w:p w:rsidR="00746524" w:rsidRDefault="00746524" w:rsidP="004F5130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  <w:r w:rsidRPr="003214F7">
        <w:rPr>
          <w:rFonts w:eastAsia="Calibri" w:cs="Times New Roman"/>
          <w:b/>
          <w:bCs/>
          <w:noProof w:val="0"/>
          <w:color w:val="000000"/>
          <w:sz w:val="30"/>
          <w:szCs w:val="30"/>
          <w:u w:val="single"/>
          <w:lang w:eastAsia="en-US"/>
        </w:rPr>
        <w:t>or "False":</w:t>
      </w:r>
      <w:r w:rsidR="00D74DEA">
        <w:rPr>
          <w:rFonts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</w:t>
      </w:r>
      <w:r w:rsidR="004F5130">
        <w:rPr>
          <w:rFonts w:cs="Times New Roman"/>
          <w:b/>
          <w:bCs/>
          <w:sz w:val="28"/>
          <w:szCs w:val="28"/>
          <w:u w:val="single"/>
        </w:rPr>
        <w:t>1/2</w:t>
      </w:r>
      <w:bookmarkStart w:id="0" w:name="_GoBack"/>
      <w:bookmarkEnd w:id="0"/>
      <w:r w:rsidR="00D74DEA" w:rsidRPr="00E06CAB">
        <w:rPr>
          <w:rFonts w:cs="Times New Roman"/>
          <w:b/>
          <w:bCs/>
          <w:sz w:val="28"/>
          <w:szCs w:val="28"/>
          <w:u w:val="single"/>
        </w:rPr>
        <w:t xml:space="preserve"> mark for each</w:t>
      </w:r>
    </w:p>
    <w:p w:rsidR="00746524" w:rsidRPr="00A37797" w:rsidRDefault="00746524" w:rsidP="00746524">
      <w:pPr>
        <w:pBdr>
          <w:bottom w:val="single" w:sz="6" w:space="1" w:color="auto"/>
        </w:pBdr>
        <w:autoSpaceDE w:val="0"/>
        <w:autoSpaceDN w:val="0"/>
        <w:bidi w:val="0"/>
        <w:adjustRightInd w:val="0"/>
        <w:spacing w:after="20" w:line="276" w:lineRule="auto"/>
        <w:rPr>
          <w:rFonts w:cs="Times New Roman"/>
          <w:b/>
          <w:bCs/>
          <w:color w:val="000000"/>
          <w:sz w:val="18"/>
          <w:szCs w:val="18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05"/>
        <w:gridCol w:w="7201"/>
        <w:gridCol w:w="643"/>
      </w:tblGrid>
      <w:tr w:rsidR="00746524" w:rsidTr="008A36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b) 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a) </w:t>
            </w:r>
            <w:r w:rsidRPr="00400C20">
              <w:rPr>
                <w:rFonts w:cs="Times New Roman"/>
                <w:b/>
                <w:bCs/>
                <w:color w:val="000000"/>
                <w:sz w:val="28"/>
                <w:szCs w:val="28"/>
                <w:u w:val="double"/>
              </w:rPr>
              <w:t>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E0" w:rsidRPr="00177281" w:rsidRDefault="00177281" w:rsidP="003E70E0">
            <w:pPr>
              <w:spacing w:before="60"/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177281">
              <w:rPr>
                <w:rFonts w:cs="Times New Roman"/>
                <w:sz w:val="28"/>
                <w:szCs w:val="28"/>
              </w:rPr>
              <w:t>I do not think Biolo</w:t>
            </w:r>
            <w:r>
              <w:rPr>
                <w:rFonts w:cs="Times New Roman"/>
                <w:color w:val="000000"/>
                <w:sz w:val="28"/>
                <w:szCs w:val="28"/>
              </w:rPr>
              <w:t>g</w:t>
            </w:r>
            <w:r w:rsidRPr="00177281">
              <w:rPr>
                <w:rFonts w:cs="Times New Roman"/>
                <w:sz w:val="28"/>
                <w:szCs w:val="28"/>
              </w:rPr>
              <w:t xml:space="preserve">y is a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compulsory</w:t>
            </w:r>
            <w:r w:rsidRPr="00177281">
              <w:rPr>
                <w:rFonts w:cs="Times New Roman"/>
                <w:sz w:val="28"/>
                <w:szCs w:val="28"/>
              </w:rPr>
              <w:t xml:space="preserve"> subject this term.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524" w:rsidRDefault="00746524" w:rsidP="008A3668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  <w:lang w:bidi="ar-AE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39-</w:t>
            </w:r>
          </w:p>
        </w:tc>
      </w:tr>
      <w:tr w:rsidR="00746524" w:rsidTr="008A36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b) 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a) </w:t>
            </w:r>
            <w:r w:rsidRPr="00400C20">
              <w:rPr>
                <w:rFonts w:cs="Times New Roman"/>
                <w:b/>
                <w:bCs/>
                <w:color w:val="000000"/>
                <w:sz w:val="28"/>
                <w:szCs w:val="28"/>
                <w:u w:val="double"/>
              </w:rPr>
              <w:t>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927251" w:rsidP="00927251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 w:rsidRPr="00927251">
              <w:rPr>
                <w:rFonts w:cs="Times New Roman"/>
                <w:sz w:val="28"/>
                <w:szCs w:val="28"/>
              </w:rPr>
              <w:t>T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e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outcome</w:t>
            </w:r>
            <w:r>
              <w:rPr>
                <w:rFonts w:cs="Times New Roman"/>
                <w:sz w:val="28"/>
                <w:szCs w:val="28"/>
              </w:rPr>
              <w:t xml:space="preserve"> of t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is action was not w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at 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e 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>ad expected.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40-</w:t>
            </w:r>
          </w:p>
        </w:tc>
      </w:tr>
      <w:tr w:rsidR="00746524" w:rsidTr="008A36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b) </w:t>
            </w:r>
            <w:r w:rsidRPr="00506F11">
              <w:rPr>
                <w:rFonts w:cs="Times New Roman"/>
                <w:b/>
                <w:bCs/>
                <w:color w:val="000000"/>
                <w:sz w:val="28"/>
                <w:szCs w:val="28"/>
                <w:u w:val="double"/>
              </w:rPr>
              <w:t>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Pr="00927251" w:rsidRDefault="00927251" w:rsidP="008A3668">
            <w:pPr>
              <w:spacing w:before="60"/>
              <w:jc w:val="right"/>
              <w:rPr>
                <w:rFonts w:cs="Times New Roman"/>
                <w:sz w:val="28"/>
                <w:szCs w:val="28"/>
              </w:rPr>
            </w:pPr>
            <w:r w:rsidRPr="00927251">
              <w:rPr>
                <w:rFonts w:cs="Times New Roman"/>
                <w:sz w:val="28"/>
                <w:szCs w:val="28"/>
              </w:rPr>
              <w:t xml:space="preserve">Football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vandalism</w:t>
            </w:r>
            <w:r w:rsidRPr="00927251">
              <w:rPr>
                <w:rFonts w:cs="Times New Roman"/>
                <w:sz w:val="28"/>
                <w:szCs w:val="28"/>
              </w:rPr>
              <w:t xml:space="preserve"> is increasing.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46524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41-</w:t>
            </w:r>
          </w:p>
        </w:tc>
      </w:tr>
      <w:tr w:rsidR="00746524" w:rsidTr="008A36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 xml:space="preserve">b) </w:t>
            </w:r>
            <w:r w:rsidRPr="00400C20">
              <w:rPr>
                <w:rFonts w:cs="Times New Roman"/>
                <w:b/>
                <w:bCs/>
                <w:color w:val="000000"/>
                <w:sz w:val="28"/>
                <w:szCs w:val="28"/>
                <w:u w:val="double"/>
              </w:rPr>
              <w:t>False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8A3668">
            <w:pPr>
              <w:spacing w:before="6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a) True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927251" w:rsidP="008A3668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 w:rsidRPr="00927251">
              <w:rPr>
                <w:rFonts w:cs="Times New Roman"/>
                <w:sz w:val="28"/>
                <w:szCs w:val="28"/>
              </w:rPr>
              <w:t>Being very s</w:t>
            </w:r>
            <w:r w:rsidRPr="00177281"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</w:rPr>
              <w:t xml:space="preserve">y is a </w:t>
            </w:r>
            <w:r w:rsidRPr="00927251">
              <w:rPr>
                <w:rFonts w:cs="Times New Roman"/>
                <w:b/>
                <w:bCs/>
                <w:sz w:val="28"/>
                <w:szCs w:val="28"/>
                <w:u w:val="single"/>
              </w:rPr>
              <w:t>shortage</w:t>
            </w:r>
            <w:r>
              <w:rPr>
                <w:rFonts w:cs="Times New Roman"/>
                <w:sz w:val="28"/>
                <w:szCs w:val="28"/>
              </w:rPr>
              <w:t xml:space="preserve"> in making new friends.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24" w:rsidRDefault="00746524" w:rsidP="00746524">
            <w:pPr>
              <w:spacing w:before="60"/>
              <w:jc w:val="right"/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42-</w:t>
            </w:r>
          </w:p>
        </w:tc>
      </w:tr>
    </w:tbl>
    <w:p w:rsidR="00EC0498" w:rsidRPr="00CD449C" w:rsidRDefault="00EC0498" w:rsidP="00EC0498">
      <w:pPr>
        <w:bidi w:val="0"/>
        <w:rPr>
          <w:sz w:val="28"/>
          <w:szCs w:val="28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EC0498" w:rsidP="00EC0498">
      <w:pPr>
        <w:bidi w:val="0"/>
        <w:rPr>
          <w:sz w:val="4"/>
          <w:szCs w:val="4"/>
        </w:rPr>
      </w:pPr>
    </w:p>
    <w:p w:rsidR="00EC0498" w:rsidRPr="001A2E49" w:rsidRDefault="00D27949" w:rsidP="00EC0498">
      <w:pPr>
        <w:bidi w:val="0"/>
        <w:rPr>
          <w:sz w:val="4"/>
          <w:szCs w:val="4"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428445" wp14:editId="62D9164B">
                <wp:simplePos x="0" y="0"/>
                <wp:positionH relativeFrom="column">
                  <wp:posOffset>1885950</wp:posOffset>
                </wp:positionH>
                <wp:positionV relativeFrom="paragraph">
                  <wp:posOffset>1200150</wp:posOffset>
                </wp:positionV>
                <wp:extent cx="5760085" cy="749935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0C20" w:rsidRPr="00D27949" w:rsidRDefault="00400C20" w:rsidP="00035308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bidi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49">
                              <w:rPr>
                                <w:rFonts w:eastAsia="Calibri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TEACHER: SAMAR FADHUL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28445" id="مربع نص 49" o:spid="_x0000_s1057" type="#_x0000_t202" style="position:absolute;margin-left:148.5pt;margin-top:94.5pt;width:453.55pt;height:59.0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" filled="f" stroked="f">
                <v:textbox style="mso-fit-shape-to-text:t">
                  <w:txbxContent>
                    <w:p w:rsidR="00400C20" w:rsidRPr="00D27949" w:rsidRDefault="00400C20" w:rsidP="00035308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bidi w:val="0"/>
                        <w:adjustRightInd w:val="0"/>
                        <w:spacing w:after="20" w:line="276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49">
                        <w:rPr>
                          <w:rFonts w:eastAsia="Calibri" w:cs="Times New Roman"/>
                          <w:b/>
                          <w:bCs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TEACHER: SAMAR FADHUL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6ADB89" wp14:editId="7E7508F5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1828800" cy="182880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0C20" w:rsidRPr="00D27949" w:rsidRDefault="00400C20" w:rsidP="00035308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bidi w:val="0"/>
                              <w:adjustRightInd w:val="0"/>
                              <w:spacing w:after="20" w:line="276" w:lineRule="auto"/>
                              <w:jc w:val="center"/>
                              <w:rPr>
                                <w:rFonts w:eastAsia="Calibri" w:cs="Times New Roman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949">
                              <w:rPr>
                                <w:rFonts w:eastAsia="Calibri" w:cs="Times New Roman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 OF THE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DB89" id="مربع نص 34" o:spid="_x0000_s1058" type="#_x0000_t202" style="position:absolute;margin-left:0;margin-top:40.5pt;width:2in;height:2in;z-index:251717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" filled="f" stroked="f">
                <v:textbox style="mso-fit-shape-to-text:t">
                  <w:txbxContent>
                    <w:p w:rsidR="00400C20" w:rsidRPr="00D27949" w:rsidRDefault="00400C20" w:rsidP="00035308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bidi w:val="0"/>
                        <w:adjustRightInd w:val="0"/>
                        <w:spacing w:after="20" w:line="276" w:lineRule="auto"/>
                        <w:jc w:val="center"/>
                        <w:rPr>
                          <w:rFonts w:eastAsia="Calibri" w:cs="Times New Roman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949">
                        <w:rPr>
                          <w:rFonts w:eastAsia="Calibri" w:cs="Times New Roman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END OF THE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0498" w:rsidRPr="001A2E49" w:rsidSect="0035245C">
      <w:headerReference w:type="default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6" w:h="16838"/>
      <w:pgMar w:top="426" w:right="566" w:bottom="426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F2" w:rsidRDefault="00F563F2" w:rsidP="00A92AB4">
      <w:r>
        <w:separator/>
      </w:r>
    </w:p>
  </w:endnote>
  <w:endnote w:type="continuationSeparator" w:id="0">
    <w:p w:rsidR="00F563F2" w:rsidRDefault="00F563F2" w:rsidP="00A9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QCF_P486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20" w:rsidRDefault="00400C20">
    <w:pPr>
      <w:pStyle w:val="a4"/>
    </w:pPr>
    <w:r w:rsidRPr="003269A2">
      <w:rPr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C2EE75" wp14:editId="2B42B787">
              <wp:simplePos x="0" y="0"/>
              <wp:positionH relativeFrom="column">
                <wp:posOffset>-74295</wp:posOffset>
              </wp:positionH>
              <wp:positionV relativeFrom="paragraph">
                <wp:posOffset>-78105</wp:posOffset>
              </wp:positionV>
              <wp:extent cx="1104900" cy="28575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C20" w:rsidRPr="000D63AA" w:rsidRDefault="00400C20" w:rsidP="003269A2">
                          <w:pPr>
                            <w:rPr>
                              <w:sz w:val="18"/>
                              <w:szCs w:val="26"/>
                            </w:rPr>
                          </w:pP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4F5130">
                            <w:rPr>
                              <w:sz w:val="18"/>
                              <w:szCs w:val="26"/>
                              <w:rtl/>
                            </w:rPr>
                            <w:t>5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4F5130">
                            <w:rPr>
                              <w:sz w:val="18"/>
                              <w:szCs w:val="26"/>
                              <w:rtl/>
                            </w:rPr>
                            <w:t>6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:rsidR="00400C20" w:rsidRDefault="00400C20" w:rsidP="003269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2EE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1" type="#_x0000_t202" style="position:absolute;left:0;text-align:left;margin-left:-5.85pt;margin-top:-6.15pt;width:87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FgtA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" filled="f" stroked="f">
              <v:textbox>
                <w:txbxContent>
                  <w:p w:rsidR="00400C20" w:rsidRPr="000D63AA" w:rsidRDefault="00400C20" w:rsidP="003269A2">
                    <w:pPr>
                      <w:rPr>
                        <w:sz w:val="18"/>
                        <w:szCs w:val="26"/>
                      </w:rPr>
                    </w:pP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PAGE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4F5130">
                      <w:rPr>
                        <w:sz w:val="18"/>
                        <w:szCs w:val="26"/>
                        <w:rtl/>
                      </w:rPr>
                      <w:t>5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NUMPAGES 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4F5130">
                      <w:rPr>
                        <w:sz w:val="18"/>
                        <w:szCs w:val="26"/>
                        <w:rtl/>
                      </w:rPr>
                      <w:t>6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</w:p>
                  <w:p w:rsidR="00400C20" w:rsidRDefault="00400C20" w:rsidP="003269A2"/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877249" wp14:editId="1C3835DC">
              <wp:simplePos x="0" y="0"/>
              <wp:positionH relativeFrom="page">
                <wp:posOffset>2838450</wp:posOffset>
              </wp:positionH>
              <wp:positionV relativeFrom="page">
                <wp:posOffset>10077450</wp:posOffset>
              </wp:positionV>
              <wp:extent cx="4597400" cy="352425"/>
              <wp:effectExtent l="0" t="0" r="0" b="9525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C20" w:rsidRPr="00872384" w:rsidRDefault="00400C20" w:rsidP="00EC0498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  <w:r w:rsidRPr="003C37E6"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النموذج : </w:t>
                          </w:r>
                          <w:r>
                            <w:rPr>
                              <w:rFonts w:cs="mohammad bold art 1"/>
                              <w:b/>
                            </w:rPr>
                            <w:t>KH-P028-F11(B)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>الإصدار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:    0/2   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>تاريخ الإصدار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 :  01/11/2017م </w:t>
                          </w:r>
                        </w:p>
                        <w:p w:rsidR="00400C20" w:rsidRPr="003C37E6" w:rsidRDefault="00400C20" w:rsidP="00EC0498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400C20" w:rsidRPr="003C37E6" w:rsidRDefault="00400C20" w:rsidP="00EC0498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400C20" w:rsidRPr="003C37E6" w:rsidRDefault="00400C20" w:rsidP="00EC0498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77249" id="Text Box 9" o:spid="_x0000_s1060" type="#_x0000_t202" style="position:absolute;left:0;text-align:left;margin-left:223.5pt;margin-top:793.5pt;width:362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uF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" filled="f" stroked="f">
              <v:textbox>
                <w:txbxContent>
                  <w:p w:rsidR="00400C20" w:rsidRPr="00872384" w:rsidRDefault="00400C20" w:rsidP="00EC0498">
                    <w:pPr>
                      <w:rPr>
                        <w:rFonts w:cs="mohammad bold art 1"/>
                        <w:b/>
                        <w:rtl/>
                      </w:rPr>
                    </w:pPr>
                    <w:r w:rsidRPr="003C37E6">
                      <w:rPr>
                        <w:rFonts w:cs="mohammad bold art 1" w:hint="cs"/>
                        <w:b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النموذج : </w:t>
                    </w:r>
                    <w:r>
                      <w:rPr>
                        <w:rFonts w:cs="mohammad bold art 1"/>
                        <w:b/>
                      </w:rPr>
                      <w:t>KH-P028-F11(B)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 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rtl/>
                      </w:rPr>
                      <w:t>الإصدار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rtl/>
                      </w:rPr>
                      <w:t xml:space="preserve">:    0/2    </w:t>
                    </w:r>
                    <w:r w:rsidRPr="003C37E6">
                      <w:rPr>
                        <w:rFonts w:cs="mohammad bold art 1" w:hint="cs"/>
                        <w:rtl/>
                      </w:rPr>
                      <w:t>تاريخ الإصدار</w:t>
                    </w:r>
                    <w:r>
                      <w:rPr>
                        <w:rFonts w:cs="mohammad bold art 1" w:hint="cs"/>
                        <w:rtl/>
                      </w:rPr>
                      <w:t xml:space="preserve"> :  01/11/2017م </w:t>
                    </w:r>
                  </w:p>
                  <w:p w:rsidR="00400C20" w:rsidRPr="003C37E6" w:rsidRDefault="00400C20" w:rsidP="00EC0498">
                    <w:pPr>
                      <w:rPr>
                        <w:rFonts w:cs="mohammad bold art 1"/>
                        <w:rtl/>
                      </w:rPr>
                    </w:pPr>
                  </w:p>
                  <w:p w:rsidR="00400C20" w:rsidRPr="003C37E6" w:rsidRDefault="00400C20" w:rsidP="00EC0498">
                    <w:pPr>
                      <w:rPr>
                        <w:rFonts w:cs="mohammad bold art 1"/>
                        <w:rtl/>
                      </w:rPr>
                    </w:pPr>
                  </w:p>
                  <w:p w:rsidR="00400C20" w:rsidRPr="003C37E6" w:rsidRDefault="00400C20" w:rsidP="00EC0498">
                    <w:pPr>
                      <w:rPr>
                        <w:rFonts w:cs="mohammad bold art 1"/>
                        <w:b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20" w:rsidRDefault="00400C20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1938AD" wp14:editId="6AA0019D">
              <wp:simplePos x="0" y="0"/>
              <wp:positionH relativeFrom="page">
                <wp:posOffset>2603500</wp:posOffset>
              </wp:positionH>
              <wp:positionV relativeFrom="page">
                <wp:posOffset>10088880</wp:posOffset>
              </wp:positionV>
              <wp:extent cx="4597400" cy="277495"/>
              <wp:effectExtent l="0" t="0" r="0" b="825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740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C20" w:rsidRPr="00872384" w:rsidRDefault="00400C20" w:rsidP="00EE21B3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  <w:r w:rsidRPr="003C37E6"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النموذج : </w:t>
                          </w:r>
                          <w:r>
                            <w:rPr>
                              <w:rFonts w:cs="mohammad bold art 1"/>
                              <w:b/>
                            </w:rPr>
                            <w:t>KH-P028-F11(B)</w:t>
                          </w:r>
                          <w:r>
                            <w:rPr>
                              <w:rFonts w:cs="mohammad bold art 1" w:hint="cs"/>
                              <w:b/>
                              <w:rtl/>
                            </w:rPr>
                            <w:t xml:space="preserve">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رقم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>الإصدار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:    0/1    </w:t>
                          </w:r>
                          <w:r w:rsidRPr="003C37E6">
                            <w:rPr>
                              <w:rFonts w:cs="mohammad bold art 1" w:hint="cs"/>
                              <w:rtl/>
                            </w:rPr>
                            <w:t>تاريخ الإصدار</w:t>
                          </w:r>
                          <w:r>
                            <w:rPr>
                              <w:rFonts w:cs="mohammad bold art 1" w:hint="cs"/>
                              <w:rtl/>
                            </w:rPr>
                            <w:t xml:space="preserve"> :  01/09/2019م </w:t>
                          </w:r>
                        </w:p>
                        <w:p w:rsidR="00400C20" w:rsidRPr="003C37E6" w:rsidRDefault="00400C20" w:rsidP="00EE21B3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400C20" w:rsidRPr="003C37E6" w:rsidRDefault="00400C20" w:rsidP="00EE21B3">
                          <w:pPr>
                            <w:rPr>
                              <w:rFonts w:cs="mohammad bold art 1"/>
                              <w:rtl/>
                            </w:rPr>
                          </w:pPr>
                        </w:p>
                        <w:p w:rsidR="00400C20" w:rsidRPr="003C37E6" w:rsidRDefault="00400C20" w:rsidP="00EE21B3">
                          <w:pPr>
                            <w:rPr>
                              <w:rFonts w:cs="mohammad bold art 1"/>
                              <w:b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938AD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0;text-align:left;margin-left:205pt;margin-top:794.4pt;width:362pt;height:21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sLtw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" filled="f" stroked="f">
              <v:textbox>
                <w:txbxContent>
                  <w:p w:rsidR="00400C20" w:rsidRPr="00872384" w:rsidRDefault="00400C20" w:rsidP="00EE21B3">
                    <w:pPr>
                      <w:rPr>
                        <w:rFonts w:cs="mohammad bold art 1"/>
                        <w:b/>
                        <w:rtl/>
                      </w:rPr>
                    </w:pPr>
                    <w:r w:rsidRPr="003C37E6">
                      <w:rPr>
                        <w:rFonts w:cs="mohammad bold art 1" w:hint="cs"/>
                        <w:b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النموذج : </w:t>
                    </w:r>
                    <w:r>
                      <w:rPr>
                        <w:rFonts w:cs="mohammad bold art 1"/>
                        <w:b/>
                      </w:rPr>
                      <w:t>KH-P028-F11(B)</w:t>
                    </w:r>
                    <w:r>
                      <w:rPr>
                        <w:rFonts w:cs="mohammad bold art 1" w:hint="cs"/>
                        <w:b/>
                        <w:rtl/>
                      </w:rPr>
                      <w:t xml:space="preserve"> 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رقم </w:t>
                    </w:r>
                    <w:r>
                      <w:rPr>
                        <w:rFonts w:cs="mohammad bold art 1" w:hint="cs"/>
                        <w:rtl/>
                      </w:rPr>
                      <w:t>الإصدار</w:t>
                    </w:r>
                    <w:r w:rsidRPr="003C37E6">
                      <w:rPr>
                        <w:rFonts w:cs="mohammad bold art 1" w:hint="cs"/>
                        <w:rtl/>
                      </w:rPr>
                      <w:t xml:space="preserve"> </w:t>
                    </w:r>
                    <w:r>
                      <w:rPr>
                        <w:rFonts w:cs="mohammad bold art 1" w:hint="cs"/>
                        <w:rtl/>
                      </w:rPr>
                      <w:t xml:space="preserve">:    0/1    </w:t>
                    </w:r>
                    <w:r w:rsidRPr="003C37E6">
                      <w:rPr>
                        <w:rFonts w:cs="mohammad bold art 1" w:hint="cs"/>
                        <w:rtl/>
                      </w:rPr>
                      <w:t>تاريخ الإصدار</w:t>
                    </w:r>
                    <w:r>
                      <w:rPr>
                        <w:rFonts w:cs="mohammad bold art 1" w:hint="cs"/>
                        <w:rtl/>
                      </w:rPr>
                      <w:t xml:space="preserve"> :  01/09/2019م </w:t>
                    </w:r>
                  </w:p>
                  <w:p w:rsidR="00400C20" w:rsidRPr="003C37E6" w:rsidRDefault="00400C20" w:rsidP="00EE21B3">
                    <w:pPr>
                      <w:rPr>
                        <w:rFonts w:cs="mohammad bold art 1"/>
                        <w:rtl/>
                      </w:rPr>
                    </w:pPr>
                  </w:p>
                  <w:p w:rsidR="00400C20" w:rsidRPr="003C37E6" w:rsidRDefault="00400C20" w:rsidP="00EE21B3">
                    <w:pPr>
                      <w:rPr>
                        <w:rFonts w:cs="mohammad bold art 1"/>
                        <w:rtl/>
                      </w:rPr>
                    </w:pPr>
                  </w:p>
                  <w:p w:rsidR="00400C20" w:rsidRPr="003C37E6" w:rsidRDefault="00400C20" w:rsidP="00EE21B3">
                    <w:pPr>
                      <w:rPr>
                        <w:rFonts w:cs="mohammad bold art 1"/>
                        <w:b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5D384E" wp14:editId="3945E852">
              <wp:simplePos x="0" y="0"/>
              <wp:positionH relativeFrom="column">
                <wp:posOffset>-149860</wp:posOffset>
              </wp:positionH>
              <wp:positionV relativeFrom="paragraph">
                <wp:posOffset>-95250</wp:posOffset>
              </wp:positionV>
              <wp:extent cx="1104900" cy="352425"/>
              <wp:effectExtent l="0" t="0" r="0" b="952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C20" w:rsidRPr="000D63AA" w:rsidRDefault="00400C20" w:rsidP="0035245C">
                          <w:pPr>
                            <w:rPr>
                              <w:sz w:val="18"/>
                              <w:szCs w:val="26"/>
                            </w:rPr>
                          </w:pP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PAGE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D62256">
                            <w:rPr>
                              <w:sz w:val="18"/>
                              <w:szCs w:val="26"/>
                              <w:rtl/>
                            </w:rPr>
                            <w:t>1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  <w:r w:rsidRPr="000D63AA">
                            <w:rPr>
                              <w:sz w:val="18"/>
                              <w:szCs w:val="26"/>
                              <w:rtl/>
                              <w:lang w:val="ar-SA"/>
                            </w:rPr>
                            <w:t xml:space="preserve"> من 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begin"/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instrText xml:space="preserve"> NUMPAGES  </w:instrTex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separate"/>
                          </w:r>
                          <w:r w:rsidR="00D62256">
                            <w:rPr>
                              <w:sz w:val="18"/>
                              <w:szCs w:val="26"/>
                              <w:rtl/>
                            </w:rPr>
                            <w:t>6</w:t>
                          </w:r>
                          <w:r w:rsidRPr="000D63AA">
                            <w:rPr>
                              <w:sz w:val="18"/>
                              <w:szCs w:val="26"/>
                            </w:rPr>
                            <w:fldChar w:fldCharType="end"/>
                          </w:r>
                        </w:p>
                        <w:p w:rsidR="00400C20" w:rsidRDefault="00400C20" w:rsidP="003524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D384E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-11.8pt;margin-top:-7.5pt;width:87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e8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" filled="f" stroked="f">
              <v:textbox>
                <w:txbxContent>
                  <w:p w:rsidR="00400C20" w:rsidRPr="000D63AA" w:rsidRDefault="00400C20" w:rsidP="0035245C">
                    <w:pPr>
                      <w:rPr>
                        <w:sz w:val="18"/>
                        <w:szCs w:val="26"/>
                      </w:rPr>
                    </w:pP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صفحة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PAGE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D62256">
                      <w:rPr>
                        <w:sz w:val="18"/>
                        <w:szCs w:val="26"/>
                        <w:rtl/>
                      </w:rPr>
                      <w:t>1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  <w:r w:rsidRPr="000D63AA">
                      <w:rPr>
                        <w:sz w:val="18"/>
                        <w:szCs w:val="26"/>
                        <w:rtl/>
                        <w:lang w:val="ar-SA"/>
                      </w:rPr>
                      <w:t xml:space="preserve"> من </w:t>
                    </w:r>
                    <w:r w:rsidRPr="000D63AA">
                      <w:rPr>
                        <w:sz w:val="18"/>
                        <w:szCs w:val="26"/>
                      </w:rPr>
                      <w:fldChar w:fldCharType="begin"/>
                    </w:r>
                    <w:r w:rsidRPr="000D63AA">
                      <w:rPr>
                        <w:sz w:val="18"/>
                        <w:szCs w:val="26"/>
                      </w:rPr>
                      <w:instrText xml:space="preserve"> NUMPAGES  </w:instrText>
                    </w:r>
                    <w:r w:rsidRPr="000D63AA">
                      <w:rPr>
                        <w:sz w:val="18"/>
                        <w:szCs w:val="26"/>
                      </w:rPr>
                      <w:fldChar w:fldCharType="separate"/>
                    </w:r>
                    <w:r w:rsidR="00D62256">
                      <w:rPr>
                        <w:sz w:val="18"/>
                        <w:szCs w:val="26"/>
                        <w:rtl/>
                      </w:rPr>
                      <w:t>6</w:t>
                    </w:r>
                    <w:r w:rsidRPr="000D63AA">
                      <w:rPr>
                        <w:sz w:val="18"/>
                        <w:szCs w:val="26"/>
                      </w:rPr>
                      <w:fldChar w:fldCharType="end"/>
                    </w:r>
                  </w:p>
                  <w:p w:rsidR="00400C20" w:rsidRDefault="00400C20" w:rsidP="0035245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F2" w:rsidRDefault="00F563F2" w:rsidP="00A92AB4">
      <w:r>
        <w:separator/>
      </w:r>
    </w:p>
  </w:footnote>
  <w:footnote w:type="continuationSeparator" w:id="0">
    <w:p w:rsidR="00F563F2" w:rsidRDefault="00F563F2" w:rsidP="00A9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20" w:rsidRDefault="00400C20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B619B7" wp14:editId="39057E16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19050" t="19050" r="17145" b="13335"/>
              <wp:wrapNone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FC682D3" id="Rectangle 6" o:spid="_x0000_s1026" style="position:absolute;left:0;text-align:left;margin-left:-5.7pt;margin-top:-1.35pt;width:549.15pt;height:74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MlKwIAAEoEAAAOAAAAZHJzL2Uyb0RvYy54bWysVNuO0zAQfUfiHyy/0ySl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20" w:rsidRDefault="00400C20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376FC82" wp14:editId="76C1DAEB">
              <wp:simplePos x="0" y="0"/>
              <wp:positionH relativeFrom="column">
                <wp:posOffset>-53975</wp:posOffset>
              </wp:positionH>
              <wp:positionV relativeFrom="paragraph">
                <wp:posOffset>3243580</wp:posOffset>
              </wp:positionV>
              <wp:extent cx="6974205" cy="6301105"/>
              <wp:effectExtent l="19050" t="19050" r="17145" b="2349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6301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714D560" id="Rectangle 5" o:spid="_x0000_s1026" style="position:absolute;left:0;text-align:left;margin-left:-4.25pt;margin-top:255.4pt;width:549.15pt;height:49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" strokeweight="3.5pt">
              <v:stroke linestyle="thinTh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60E2E6"/>
    <w:multiLevelType w:val="hybridMultilevel"/>
    <w:tmpl w:val="28020A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82414"/>
    <w:multiLevelType w:val="hybridMultilevel"/>
    <w:tmpl w:val="7E2A7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2B9E"/>
    <w:multiLevelType w:val="hybridMultilevel"/>
    <w:tmpl w:val="F2B21D1E"/>
    <w:lvl w:ilvl="0" w:tplc="AA7E257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0DCC"/>
    <w:multiLevelType w:val="hybridMultilevel"/>
    <w:tmpl w:val="D383A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1716AC"/>
    <w:multiLevelType w:val="hybridMultilevel"/>
    <w:tmpl w:val="E03E67BA"/>
    <w:lvl w:ilvl="0" w:tplc="9A5C3B1A">
      <w:start w:val="1"/>
      <w:numFmt w:val="decimal"/>
      <w:lvlText w:val="%1)"/>
      <w:lvlJc w:val="left"/>
      <w:pPr>
        <w:ind w:left="3762" w:hanging="360"/>
      </w:pPr>
      <w:rPr>
        <w:rFonts w:cs="AL-Mohanad Bold"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56537949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6" w15:restartNumberingAfterBreak="0">
    <w:nsid w:val="6C5F42EF"/>
    <w:multiLevelType w:val="hybridMultilevel"/>
    <w:tmpl w:val="F154D7E4"/>
    <w:lvl w:ilvl="0" w:tplc="EFE4C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1EFA"/>
    <w:multiLevelType w:val="hybridMultilevel"/>
    <w:tmpl w:val="5600C732"/>
    <w:lvl w:ilvl="0" w:tplc="6844819A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9C"/>
    <w:rsid w:val="00003105"/>
    <w:rsid w:val="00007D32"/>
    <w:rsid w:val="00015274"/>
    <w:rsid w:val="0002745E"/>
    <w:rsid w:val="0003051A"/>
    <w:rsid w:val="00030D20"/>
    <w:rsid w:val="0003247A"/>
    <w:rsid w:val="0003374A"/>
    <w:rsid w:val="00033EF7"/>
    <w:rsid w:val="0003528B"/>
    <w:rsid w:val="00035308"/>
    <w:rsid w:val="00035644"/>
    <w:rsid w:val="00036039"/>
    <w:rsid w:val="000406FC"/>
    <w:rsid w:val="00040F43"/>
    <w:rsid w:val="00042922"/>
    <w:rsid w:val="00042ADA"/>
    <w:rsid w:val="00050179"/>
    <w:rsid w:val="00053ACB"/>
    <w:rsid w:val="000552BF"/>
    <w:rsid w:val="00055B7F"/>
    <w:rsid w:val="00063665"/>
    <w:rsid w:val="00064E4B"/>
    <w:rsid w:val="000661C2"/>
    <w:rsid w:val="000708CD"/>
    <w:rsid w:val="00071166"/>
    <w:rsid w:val="0007733C"/>
    <w:rsid w:val="00084784"/>
    <w:rsid w:val="00085A61"/>
    <w:rsid w:val="00087BAD"/>
    <w:rsid w:val="0009419F"/>
    <w:rsid w:val="00094BBD"/>
    <w:rsid w:val="000A4BAC"/>
    <w:rsid w:val="000A6BBA"/>
    <w:rsid w:val="000B0423"/>
    <w:rsid w:val="000C0628"/>
    <w:rsid w:val="000C20AA"/>
    <w:rsid w:val="000C4F72"/>
    <w:rsid w:val="000C740B"/>
    <w:rsid w:val="000D0034"/>
    <w:rsid w:val="000D0120"/>
    <w:rsid w:val="000D1EAE"/>
    <w:rsid w:val="000D273E"/>
    <w:rsid w:val="000D2B29"/>
    <w:rsid w:val="000E1DA9"/>
    <w:rsid w:val="000E3C0B"/>
    <w:rsid w:val="000F3BDD"/>
    <w:rsid w:val="000F4695"/>
    <w:rsid w:val="000F6296"/>
    <w:rsid w:val="00100EF5"/>
    <w:rsid w:val="00102F12"/>
    <w:rsid w:val="00105411"/>
    <w:rsid w:val="0010578E"/>
    <w:rsid w:val="0010715B"/>
    <w:rsid w:val="001114BE"/>
    <w:rsid w:val="001115E3"/>
    <w:rsid w:val="001125F8"/>
    <w:rsid w:val="00113B51"/>
    <w:rsid w:val="00114037"/>
    <w:rsid w:val="00116107"/>
    <w:rsid w:val="0012109F"/>
    <w:rsid w:val="001225ED"/>
    <w:rsid w:val="00123FBB"/>
    <w:rsid w:val="00127F3D"/>
    <w:rsid w:val="001303DB"/>
    <w:rsid w:val="00135591"/>
    <w:rsid w:val="001453AD"/>
    <w:rsid w:val="001464F8"/>
    <w:rsid w:val="00146C22"/>
    <w:rsid w:val="001476E9"/>
    <w:rsid w:val="00150C7A"/>
    <w:rsid w:val="00151233"/>
    <w:rsid w:val="00153BE5"/>
    <w:rsid w:val="001545D7"/>
    <w:rsid w:val="001549F1"/>
    <w:rsid w:val="00165027"/>
    <w:rsid w:val="001678AC"/>
    <w:rsid w:val="00174765"/>
    <w:rsid w:val="001769BE"/>
    <w:rsid w:val="00177281"/>
    <w:rsid w:val="0017777D"/>
    <w:rsid w:val="00177FE5"/>
    <w:rsid w:val="0018330B"/>
    <w:rsid w:val="0018739A"/>
    <w:rsid w:val="00187647"/>
    <w:rsid w:val="00192289"/>
    <w:rsid w:val="00193647"/>
    <w:rsid w:val="0019590C"/>
    <w:rsid w:val="001972ED"/>
    <w:rsid w:val="00197444"/>
    <w:rsid w:val="001A2E49"/>
    <w:rsid w:val="001B4E22"/>
    <w:rsid w:val="001B602D"/>
    <w:rsid w:val="001B7601"/>
    <w:rsid w:val="001C00FA"/>
    <w:rsid w:val="001C0205"/>
    <w:rsid w:val="001C44AD"/>
    <w:rsid w:val="001D0A24"/>
    <w:rsid w:val="001D31CF"/>
    <w:rsid w:val="001D59C2"/>
    <w:rsid w:val="001D71F3"/>
    <w:rsid w:val="001E7DDB"/>
    <w:rsid w:val="001F2009"/>
    <w:rsid w:val="001F2814"/>
    <w:rsid w:val="001F2A66"/>
    <w:rsid w:val="001F484D"/>
    <w:rsid w:val="001F7DC4"/>
    <w:rsid w:val="001F7E75"/>
    <w:rsid w:val="00200499"/>
    <w:rsid w:val="00201196"/>
    <w:rsid w:val="00201E7C"/>
    <w:rsid w:val="002029E4"/>
    <w:rsid w:val="002065CB"/>
    <w:rsid w:val="002121EB"/>
    <w:rsid w:val="00214273"/>
    <w:rsid w:val="002173A7"/>
    <w:rsid w:val="002209CA"/>
    <w:rsid w:val="002218C7"/>
    <w:rsid w:val="002218FC"/>
    <w:rsid w:val="002240A2"/>
    <w:rsid w:val="00224F1A"/>
    <w:rsid w:val="002250E3"/>
    <w:rsid w:val="00226701"/>
    <w:rsid w:val="002324DE"/>
    <w:rsid w:val="00235AF9"/>
    <w:rsid w:val="00237478"/>
    <w:rsid w:val="002413A2"/>
    <w:rsid w:val="00241DD7"/>
    <w:rsid w:val="002436FD"/>
    <w:rsid w:val="0024538C"/>
    <w:rsid w:val="00256E64"/>
    <w:rsid w:val="00257A9E"/>
    <w:rsid w:val="00262621"/>
    <w:rsid w:val="00264C19"/>
    <w:rsid w:val="002756ED"/>
    <w:rsid w:val="0028223E"/>
    <w:rsid w:val="00283275"/>
    <w:rsid w:val="00283610"/>
    <w:rsid w:val="00294586"/>
    <w:rsid w:val="00296D0C"/>
    <w:rsid w:val="002A004A"/>
    <w:rsid w:val="002A1481"/>
    <w:rsid w:val="002B329E"/>
    <w:rsid w:val="002B4BEE"/>
    <w:rsid w:val="002B6AEE"/>
    <w:rsid w:val="002B6ED8"/>
    <w:rsid w:val="002C329E"/>
    <w:rsid w:val="002C4F50"/>
    <w:rsid w:val="002D0047"/>
    <w:rsid w:val="002D6EFE"/>
    <w:rsid w:val="002E1504"/>
    <w:rsid w:val="002E27C4"/>
    <w:rsid w:val="002E33EF"/>
    <w:rsid w:val="002E60A3"/>
    <w:rsid w:val="002E6234"/>
    <w:rsid w:val="002F3CF3"/>
    <w:rsid w:val="00300CDF"/>
    <w:rsid w:val="00304A70"/>
    <w:rsid w:val="00306F47"/>
    <w:rsid w:val="0031049C"/>
    <w:rsid w:val="00312197"/>
    <w:rsid w:val="003126DC"/>
    <w:rsid w:val="00316E42"/>
    <w:rsid w:val="003214F7"/>
    <w:rsid w:val="003269A2"/>
    <w:rsid w:val="0033089D"/>
    <w:rsid w:val="0033487D"/>
    <w:rsid w:val="00340006"/>
    <w:rsid w:val="00341B41"/>
    <w:rsid w:val="00344419"/>
    <w:rsid w:val="0034774B"/>
    <w:rsid w:val="0035245C"/>
    <w:rsid w:val="00355650"/>
    <w:rsid w:val="00356961"/>
    <w:rsid w:val="00356D9E"/>
    <w:rsid w:val="00364936"/>
    <w:rsid w:val="00364B02"/>
    <w:rsid w:val="00370746"/>
    <w:rsid w:val="00376241"/>
    <w:rsid w:val="003764A1"/>
    <w:rsid w:val="00377B77"/>
    <w:rsid w:val="003834BD"/>
    <w:rsid w:val="0038643D"/>
    <w:rsid w:val="00387EC4"/>
    <w:rsid w:val="003A2EBC"/>
    <w:rsid w:val="003A7952"/>
    <w:rsid w:val="003B0BCD"/>
    <w:rsid w:val="003B3574"/>
    <w:rsid w:val="003B3A84"/>
    <w:rsid w:val="003C062F"/>
    <w:rsid w:val="003C733C"/>
    <w:rsid w:val="003C7F76"/>
    <w:rsid w:val="003E0177"/>
    <w:rsid w:val="003E026B"/>
    <w:rsid w:val="003E2A61"/>
    <w:rsid w:val="003E70E0"/>
    <w:rsid w:val="003F166F"/>
    <w:rsid w:val="003F2F4F"/>
    <w:rsid w:val="003F4CF6"/>
    <w:rsid w:val="003F65B3"/>
    <w:rsid w:val="003F78D5"/>
    <w:rsid w:val="004009CC"/>
    <w:rsid w:val="00400AA7"/>
    <w:rsid w:val="00400C20"/>
    <w:rsid w:val="00402134"/>
    <w:rsid w:val="00407BA0"/>
    <w:rsid w:val="00423530"/>
    <w:rsid w:val="00433718"/>
    <w:rsid w:val="00433B5F"/>
    <w:rsid w:val="0044766D"/>
    <w:rsid w:val="00450DEC"/>
    <w:rsid w:val="0045228F"/>
    <w:rsid w:val="00452E34"/>
    <w:rsid w:val="00453B24"/>
    <w:rsid w:val="00461CA6"/>
    <w:rsid w:val="00465BA5"/>
    <w:rsid w:val="004661BD"/>
    <w:rsid w:val="00466D78"/>
    <w:rsid w:val="00471286"/>
    <w:rsid w:val="00471350"/>
    <w:rsid w:val="00481D69"/>
    <w:rsid w:val="00484392"/>
    <w:rsid w:val="00485151"/>
    <w:rsid w:val="0048565B"/>
    <w:rsid w:val="004876FB"/>
    <w:rsid w:val="00494F10"/>
    <w:rsid w:val="00495CE2"/>
    <w:rsid w:val="004A41A7"/>
    <w:rsid w:val="004A5331"/>
    <w:rsid w:val="004B4718"/>
    <w:rsid w:val="004B4ACA"/>
    <w:rsid w:val="004B7073"/>
    <w:rsid w:val="004C056D"/>
    <w:rsid w:val="004D1B32"/>
    <w:rsid w:val="004D4442"/>
    <w:rsid w:val="004E0DE7"/>
    <w:rsid w:val="004E1E0D"/>
    <w:rsid w:val="004E4C08"/>
    <w:rsid w:val="004E7C73"/>
    <w:rsid w:val="004F137A"/>
    <w:rsid w:val="004F3EC5"/>
    <w:rsid w:val="004F46A9"/>
    <w:rsid w:val="004F5102"/>
    <w:rsid w:val="004F5130"/>
    <w:rsid w:val="004F6B58"/>
    <w:rsid w:val="00501226"/>
    <w:rsid w:val="00503541"/>
    <w:rsid w:val="0050465F"/>
    <w:rsid w:val="00505A5D"/>
    <w:rsid w:val="00506F11"/>
    <w:rsid w:val="00510DF0"/>
    <w:rsid w:val="0051151B"/>
    <w:rsid w:val="005152D7"/>
    <w:rsid w:val="005156A9"/>
    <w:rsid w:val="00515AEB"/>
    <w:rsid w:val="00520E6F"/>
    <w:rsid w:val="00523EA7"/>
    <w:rsid w:val="00533E8E"/>
    <w:rsid w:val="005422F0"/>
    <w:rsid w:val="0054244B"/>
    <w:rsid w:val="0054692E"/>
    <w:rsid w:val="00554093"/>
    <w:rsid w:val="00560F7A"/>
    <w:rsid w:val="00562387"/>
    <w:rsid w:val="005644B0"/>
    <w:rsid w:val="00570F24"/>
    <w:rsid w:val="0057100C"/>
    <w:rsid w:val="0057284B"/>
    <w:rsid w:val="0058047B"/>
    <w:rsid w:val="005838EE"/>
    <w:rsid w:val="00585967"/>
    <w:rsid w:val="00591E41"/>
    <w:rsid w:val="005925D4"/>
    <w:rsid w:val="005938D0"/>
    <w:rsid w:val="00597E7A"/>
    <w:rsid w:val="005A585D"/>
    <w:rsid w:val="005A6742"/>
    <w:rsid w:val="005B1A09"/>
    <w:rsid w:val="005B1BC7"/>
    <w:rsid w:val="005B2844"/>
    <w:rsid w:val="005B5F26"/>
    <w:rsid w:val="005B71C8"/>
    <w:rsid w:val="005C04AC"/>
    <w:rsid w:val="005C2CE2"/>
    <w:rsid w:val="005C2E41"/>
    <w:rsid w:val="005D037F"/>
    <w:rsid w:val="005D2EC7"/>
    <w:rsid w:val="005D5CE9"/>
    <w:rsid w:val="005E00A2"/>
    <w:rsid w:val="005E32E8"/>
    <w:rsid w:val="005E5532"/>
    <w:rsid w:val="005E5D32"/>
    <w:rsid w:val="005E63DF"/>
    <w:rsid w:val="005F290F"/>
    <w:rsid w:val="005F31DA"/>
    <w:rsid w:val="005F6184"/>
    <w:rsid w:val="005F73FF"/>
    <w:rsid w:val="00602F08"/>
    <w:rsid w:val="00603640"/>
    <w:rsid w:val="00604130"/>
    <w:rsid w:val="00604F92"/>
    <w:rsid w:val="00617B3C"/>
    <w:rsid w:val="00625CC2"/>
    <w:rsid w:val="0062651D"/>
    <w:rsid w:val="00633DD8"/>
    <w:rsid w:val="00645018"/>
    <w:rsid w:val="00650B02"/>
    <w:rsid w:val="00653F1B"/>
    <w:rsid w:val="00655957"/>
    <w:rsid w:val="00661D21"/>
    <w:rsid w:val="00662E03"/>
    <w:rsid w:val="0067012F"/>
    <w:rsid w:val="00672298"/>
    <w:rsid w:val="0067311C"/>
    <w:rsid w:val="00680D03"/>
    <w:rsid w:val="00692D11"/>
    <w:rsid w:val="00692DC4"/>
    <w:rsid w:val="00693479"/>
    <w:rsid w:val="006965CA"/>
    <w:rsid w:val="006A31D6"/>
    <w:rsid w:val="006A3765"/>
    <w:rsid w:val="006B1F69"/>
    <w:rsid w:val="006B3DA1"/>
    <w:rsid w:val="006B4367"/>
    <w:rsid w:val="006C3C31"/>
    <w:rsid w:val="006D04D5"/>
    <w:rsid w:val="006D67E5"/>
    <w:rsid w:val="006E3825"/>
    <w:rsid w:val="006E6595"/>
    <w:rsid w:val="006F02C9"/>
    <w:rsid w:val="006F69E8"/>
    <w:rsid w:val="006F78AF"/>
    <w:rsid w:val="007046EC"/>
    <w:rsid w:val="007057EF"/>
    <w:rsid w:val="00712994"/>
    <w:rsid w:val="00713D3A"/>
    <w:rsid w:val="00715E28"/>
    <w:rsid w:val="00730338"/>
    <w:rsid w:val="00730690"/>
    <w:rsid w:val="00736C58"/>
    <w:rsid w:val="00740B1F"/>
    <w:rsid w:val="00742240"/>
    <w:rsid w:val="00742BAC"/>
    <w:rsid w:val="00746524"/>
    <w:rsid w:val="00753B0C"/>
    <w:rsid w:val="00754DE3"/>
    <w:rsid w:val="00757A5F"/>
    <w:rsid w:val="00760000"/>
    <w:rsid w:val="007625AF"/>
    <w:rsid w:val="0076524B"/>
    <w:rsid w:val="0076764A"/>
    <w:rsid w:val="00776EF4"/>
    <w:rsid w:val="0078097C"/>
    <w:rsid w:val="007866EA"/>
    <w:rsid w:val="007904D9"/>
    <w:rsid w:val="007A1952"/>
    <w:rsid w:val="007A27B0"/>
    <w:rsid w:val="007A698D"/>
    <w:rsid w:val="007B06B5"/>
    <w:rsid w:val="007B3F8D"/>
    <w:rsid w:val="007B59CF"/>
    <w:rsid w:val="007B7645"/>
    <w:rsid w:val="007C39F6"/>
    <w:rsid w:val="007C62E4"/>
    <w:rsid w:val="007C73DE"/>
    <w:rsid w:val="007D0924"/>
    <w:rsid w:val="007D0B29"/>
    <w:rsid w:val="007D45BC"/>
    <w:rsid w:val="007D52A6"/>
    <w:rsid w:val="007D6D04"/>
    <w:rsid w:val="007D7B53"/>
    <w:rsid w:val="007E101C"/>
    <w:rsid w:val="007E26EE"/>
    <w:rsid w:val="007E32BE"/>
    <w:rsid w:val="007E3E03"/>
    <w:rsid w:val="007E4591"/>
    <w:rsid w:val="007E6BB4"/>
    <w:rsid w:val="007F7CE8"/>
    <w:rsid w:val="00801F50"/>
    <w:rsid w:val="008020F4"/>
    <w:rsid w:val="00802560"/>
    <w:rsid w:val="00802F28"/>
    <w:rsid w:val="008032CE"/>
    <w:rsid w:val="00806FA0"/>
    <w:rsid w:val="008133F8"/>
    <w:rsid w:val="008153A2"/>
    <w:rsid w:val="0081692C"/>
    <w:rsid w:val="00820CEF"/>
    <w:rsid w:val="0082225F"/>
    <w:rsid w:val="008260A8"/>
    <w:rsid w:val="00827BB2"/>
    <w:rsid w:val="00827BE9"/>
    <w:rsid w:val="00833E03"/>
    <w:rsid w:val="0083596D"/>
    <w:rsid w:val="00841C46"/>
    <w:rsid w:val="0084200B"/>
    <w:rsid w:val="0084250D"/>
    <w:rsid w:val="0084604A"/>
    <w:rsid w:val="008464CA"/>
    <w:rsid w:val="00847B4F"/>
    <w:rsid w:val="00853206"/>
    <w:rsid w:val="00857A7E"/>
    <w:rsid w:val="0086432A"/>
    <w:rsid w:val="00867BE4"/>
    <w:rsid w:val="00875514"/>
    <w:rsid w:val="0088547D"/>
    <w:rsid w:val="008872D8"/>
    <w:rsid w:val="00887647"/>
    <w:rsid w:val="00887D39"/>
    <w:rsid w:val="008900C1"/>
    <w:rsid w:val="00891C39"/>
    <w:rsid w:val="008A2A21"/>
    <w:rsid w:val="008A3668"/>
    <w:rsid w:val="008A5759"/>
    <w:rsid w:val="008A6E87"/>
    <w:rsid w:val="008B4A95"/>
    <w:rsid w:val="008C1542"/>
    <w:rsid w:val="008C44CF"/>
    <w:rsid w:val="008C546A"/>
    <w:rsid w:val="008C7516"/>
    <w:rsid w:val="008C777F"/>
    <w:rsid w:val="008D08BD"/>
    <w:rsid w:val="008D30AD"/>
    <w:rsid w:val="008D56C1"/>
    <w:rsid w:val="008E009A"/>
    <w:rsid w:val="008E76C6"/>
    <w:rsid w:val="008F6CD3"/>
    <w:rsid w:val="00901A1B"/>
    <w:rsid w:val="009031AF"/>
    <w:rsid w:val="00903D3F"/>
    <w:rsid w:val="009048A9"/>
    <w:rsid w:val="00906C24"/>
    <w:rsid w:val="00907E26"/>
    <w:rsid w:val="00912385"/>
    <w:rsid w:val="00912402"/>
    <w:rsid w:val="00917A21"/>
    <w:rsid w:val="009238D8"/>
    <w:rsid w:val="00927251"/>
    <w:rsid w:val="009310EC"/>
    <w:rsid w:val="009318A7"/>
    <w:rsid w:val="00936B5B"/>
    <w:rsid w:val="0093753B"/>
    <w:rsid w:val="00941AD6"/>
    <w:rsid w:val="00942BD4"/>
    <w:rsid w:val="00944314"/>
    <w:rsid w:val="00951E69"/>
    <w:rsid w:val="0095204D"/>
    <w:rsid w:val="00954DD8"/>
    <w:rsid w:val="00960F39"/>
    <w:rsid w:val="009678CB"/>
    <w:rsid w:val="009712CC"/>
    <w:rsid w:val="00971E5F"/>
    <w:rsid w:val="00975143"/>
    <w:rsid w:val="00977FFD"/>
    <w:rsid w:val="00982434"/>
    <w:rsid w:val="00984ED5"/>
    <w:rsid w:val="009876BD"/>
    <w:rsid w:val="00995BAD"/>
    <w:rsid w:val="00995D12"/>
    <w:rsid w:val="0099745C"/>
    <w:rsid w:val="009A0F1A"/>
    <w:rsid w:val="009A2D35"/>
    <w:rsid w:val="009A326F"/>
    <w:rsid w:val="009A4D59"/>
    <w:rsid w:val="009B053D"/>
    <w:rsid w:val="009B26A6"/>
    <w:rsid w:val="009B2A18"/>
    <w:rsid w:val="009B6AE3"/>
    <w:rsid w:val="009B723A"/>
    <w:rsid w:val="009B7D8B"/>
    <w:rsid w:val="009C0EA4"/>
    <w:rsid w:val="009C2A55"/>
    <w:rsid w:val="009C3D73"/>
    <w:rsid w:val="009C55EC"/>
    <w:rsid w:val="009C5864"/>
    <w:rsid w:val="009D3EB8"/>
    <w:rsid w:val="009D7072"/>
    <w:rsid w:val="009E35A1"/>
    <w:rsid w:val="009E4E23"/>
    <w:rsid w:val="009E7C6B"/>
    <w:rsid w:val="009F0F9F"/>
    <w:rsid w:val="00A0057D"/>
    <w:rsid w:val="00A01C60"/>
    <w:rsid w:val="00A03422"/>
    <w:rsid w:val="00A03BDD"/>
    <w:rsid w:val="00A07BFB"/>
    <w:rsid w:val="00A168CE"/>
    <w:rsid w:val="00A233D4"/>
    <w:rsid w:val="00A23BA6"/>
    <w:rsid w:val="00A279B5"/>
    <w:rsid w:val="00A34043"/>
    <w:rsid w:val="00A36ECB"/>
    <w:rsid w:val="00A37797"/>
    <w:rsid w:val="00A43AD2"/>
    <w:rsid w:val="00A4515B"/>
    <w:rsid w:val="00A4752A"/>
    <w:rsid w:val="00A53F3A"/>
    <w:rsid w:val="00A55FDD"/>
    <w:rsid w:val="00A6080C"/>
    <w:rsid w:val="00A62FC8"/>
    <w:rsid w:val="00A6653E"/>
    <w:rsid w:val="00A7298E"/>
    <w:rsid w:val="00A87B07"/>
    <w:rsid w:val="00A90042"/>
    <w:rsid w:val="00A91602"/>
    <w:rsid w:val="00A92AB4"/>
    <w:rsid w:val="00A9563C"/>
    <w:rsid w:val="00AA717E"/>
    <w:rsid w:val="00AA7CCE"/>
    <w:rsid w:val="00AC01F0"/>
    <w:rsid w:val="00AC7E1E"/>
    <w:rsid w:val="00AD1C6D"/>
    <w:rsid w:val="00AD615E"/>
    <w:rsid w:val="00AE048E"/>
    <w:rsid w:val="00AE2297"/>
    <w:rsid w:val="00AE4205"/>
    <w:rsid w:val="00AE57E9"/>
    <w:rsid w:val="00AF6BED"/>
    <w:rsid w:val="00AF7A21"/>
    <w:rsid w:val="00B02D20"/>
    <w:rsid w:val="00B05122"/>
    <w:rsid w:val="00B05517"/>
    <w:rsid w:val="00B06F54"/>
    <w:rsid w:val="00B10F0F"/>
    <w:rsid w:val="00B141FF"/>
    <w:rsid w:val="00B153B0"/>
    <w:rsid w:val="00B259E5"/>
    <w:rsid w:val="00B26247"/>
    <w:rsid w:val="00B30234"/>
    <w:rsid w:val="00B4216F"/>
    <w:rsid w:val="00B424D3"/>
    <w:rsid w:val="00B46885"/>
    <w:rsid w:val="00B539C6"/>
    <w:rsid w:val="00B541FE"/>
    <w:rsid w:val="00B60404"/>
    <w:rsid w:val="00B7040A"/>
    <w:rsid w:val="00B71448"/>
    <w:rsid w:val="00B7225B"/>
    <w:rsid w:val="00B728FA"/>
    <w:rsid w:val="00B75CE6"/>
    <w:rsid w:val="00B77BF8"/>
    <w:rsid w:val="00B80153"/>
    <w:rsid w:val="00B834C0"/>
    <w:rsid w:val="00B902DE"/>
    <w:rsid w:val="00BA04FE"/>
    <w:rsid w:val="00BA4EE1"/>
    <w:rsid w:val="00BA70A1"/>
    <w:rsid w:val="00BB621A"/>
    <w:rsid w:val="00BD01B9"/>
    <w:rsid w:val="00BD1AE3"/>
    <w:rsid w:val="00BD3B77"/>
    <w:rsid w:val="00BD576D"/>
    <w:rsid w:val="00BD7364"/>
    <w:rsid w:val="00BE7383"/>
    <w:rsid w:val="00BF0923"/>
    <w:rsid w:val="00BF517B"/>
    <w:rsid w:val="00BF7908"/>
    <w:rsid w:val="00C0667C"/>
    <w:rsid w:val="00C22D04"/>
    <w:rsid w:val="00C366A8"/>
    <w:rsid w:val="00C40699"/>
    <w:rsid w:val="00C4166A"/>
    <w:rsid w:val="00C437F9"/>
    <w:rsid w:val="00C44C00"/>
    <w:rsid w:val="00C45DB9"/>
    <w:rsid w:val="00C50983"/>
    <w:rsid w:val="00C55E3E"/>
    <w:rsid w:val="00C6075E"/>
    <w:rsid w:val="00C62543"/>
    <w:rsid w:val="00C62646"/>
    <w:rsid w:val="00C626A7"/>
    <w:rsid w:val="00C724F2"/>
    <w:rsid w:val="00C73936"/>
    <w:rsid w:val="00C742BF"/>
    <w:rsid w:val="00C75253"/>
    <w:rsid w:val="00C87BC9"/>
    <w:rsid w:val="00C904B7"/>
    <w:rsid w:val="00C95160"/>
    <w:rsid w:val="00C95449"/>
    <w:rsid w:val="00CA25C0"/>
    <w:rsid w:val="00CB0B43"/>
    <w:rsid w:val="00CC06FF"/>
    <w:rsid w:val="00CC0CB1"/>
    <w:rsid w:val="00CC1381"/>
    <w:rsid w:val="00CC4B6D"/>
    <w:rsid w:val="00CC6D6D"/>
    <w:rsid w:val="00CD0299"/>
    <w:rsid w:val="00CD2952"/>
    <w:rsid w:val="00CD3DA1"/>
    <w:rsid w:val="00CD449C"/>
    <w:rsid w:val="00CE1C55"/>
    <w:rsid w:val="00CE251B"/>
    <w:rsid w:val="00CE696D"/>
    <w:rsid w:val="00CF0A83"/>
    <w:rsid w:val="00CF70DF"/>
    <w:rsid w:val="00D036F7"/>
    <w:rsid w:val="00D145E3"/>
    <w:rsid w:val="00D14D29"/>
    <w:rsid w:val="00D163CF"/>
    <w:rsid w:val="00D2041A"/>
    <w:rsid w:val="00D20E4A"/>
    <w:rsid w:val="00D21C8E"/>
    <w:rsid w:val="00D27646"/>
    <w:rsid w:val="00D27949"/>
    <w:rsid w:val="00D34A0B"/>
    <w:rsid w:val="00D3708F"/>
    <w:rsid w:val="00D402A1"/>
    <w:rsid w:val="00D40DE4"/>
    <w:rsid w:val="00D45E65"/>
    <w:rsid w:val="00D50F27"/>
    <w:rsid w:val="00D56CC9"/>
    <w:rsid w:val="00D60663"/>
    <w:rsid w:val="00D60D76"/>
    <w:rsid w:val="00D621E9"/>
    <w:rsid w:val="00D62256"/>
    <w:rsid w:val="00D63AAA"/>
    <w:rsid w:val="00D646A1"/>
    <w:rsid w:val="00D646B6"/>
    <w:rsid w:val="00D65313"/>
    <w:rsid w:val="00D714D2"/>
    <w:rsid w:val="00D74DEA"/>
    <w:rsid w:val="00D76C43"/>
    <w:rsid w:val="00D806F7"/>
    <w:rsid w:val="00D85A04"/>
    <w:rsid w:val="00D909C6"/>
    <w:rsid w:val="00D90BBC"/>
    <w:rsid w:val="00D96BE6"/>
    <w:rsid w:val="00D97FAB"/>
    <w:rsid w:val="00DA75C0"/>
    <w:rsid w:val="00DB32ED"/>
    <w:rsid w:val="00DB58E2"/>
    <w:rsid w:val="00DB6113"/>
    <w:rsid w:val="00DC0BDE"/>
    <w:rsid w:val="00DC2287"/>
    <w:rsid w:val="00DC2585"/>
    <w:rsid w:val="00DC2E3F"/>
    <w:rsid w:val="00DC3AA8"/>
    <w:rsid w:val="00DD0AA6"/>
    <w:rsid w:val="00DD61B7"/>
    <w:rsid w:val="00DE092B"/>
    <w:rsid w:val="00DE63A3"/>
    <w:rsid w:val="00DF0CBD"/>
    <w:rsid w:val="00DF1AA9"/>
    <w:rsid w:val="00DF377A"/>
    <w:rsid w:val="00DF6DF6"/>
    <w:rsid w:val="00DF7891"/>
    <w:rsid w:val="00E06CAB"/>
    <w:rsid w:val="00E11757"/>
    <w:rsid w:val="00E12989"/>
    <w:rsid w:val="00E133DB"/>
    <w:rsid w:val="00E141CC"/>
    <w:rsid w:val="00E14777"/>
    <w:rsid w:val="00E17E4F"/>
    <w:rsid w:val="00E21205"/>
    <w:rsid w:val="00E23A52"/>
    <w:rsid w:val="00E27B1E"/>
    <w:rsid w:val="00E32373"/>
    <w:rsid w:val="00E34474"/>
    <w:rsid w:val="00E351EF"/>
    <w:rsid w:val="00E3615B"/>
    <w:rsid w:val="00E42B20"/>
    <w:rsid w:val="00E6016B"/>
    <w:rsid w:val="00E62D9A"/>
    <w:rsid w:val="00E658DC"/>
    <w:rsid w:val="00E7039C"/>
    <w:rsid w:val="00E75DE4"/>
    <w:rsid w:val="00E80437"/>
    <w:rsid w:val="00E860AC"/>
    <w:rsid w:val="00E869B8"/>
    <w:rsid w:val="00E871A6"/>
    <w:rsid w:val="00E912FF"/>
    <w:rsid w:val="00E97EE5"/>
    <w:rsid w:val="00EA07E5"/>
    <w:rsid w:val="00EA1F9A"/>
    <w:rsid w:val="00EA5E9B"/>
    <w:rsid w:val="00EB1FD7"/>
    <w:rsid w:val="00EB3710"/>
    <w:rsid w:val="00EB4384"/>
    <w:rsid w:val="00EC0498"/>
    <w:rsid w:val="00EC6AB2"/>
    <w:rsid w:val="00ED1307"/>
    <w:rsid w:val="00ED3234"/>
    <w:rsid w:val="00ED3CB3"/>
    <w:rsid w:val="00EE21B3"/>
    <w:rsid w:val="00EE2A24"/>
    <w:rsid w:val="00EE4200"/>
    <w:rsid w:val="00EE4EFB"/>
    <w:rsid w:val="00EF5EC5"/>
    <w:rsid w:val="00F02D6E"/>
    <w:rsid w:val="00F03430"/>
    <w:rsid w:val="00F04868"/>
    <w:rsid w:val="00F050F7"/>
    <w:rsid w:val="00F15B85"/>
    <w:rsid w:val="00F204C6"/>
    <w:rsid w:val="00F31B5E"/>
    <w:rsid w:val="00F32266"/>
    <w:rsid w:val="00F3295A"/>
    <w:rsid w:val="00F337FB"/>
    <w:rsid w:val="00F35F4F"/>
    <w:rsid w:val="00F40688"/>
    <w:rsid w:val="00F43BF8"/>
    <w:rsid w:val="00F46282"/>
    <w:rsid w:val="00F51D1E"/>
    <w:rsid w:val="00F563F2"/>
    <w:rsid w:val="00F60B07"/>
    <w:rsid w:val="00F61BD1"/>
    <w:rsid w:val="00F64627"/>
    <w:rsid w:val="00F64D87"/>
    <w:rsid w:val="00F650D0"/>
    <w:rsid w:val="00F65741"/>
    <w:rsid w:val="00F658D5"/>
    <w:rsid w:val="00F659A7"/>
    <w:rsid w:val="00F67193"/>
    <w:rsid w:val="00F7679E"/>
    <w:rsid w:val="00F83FD7"/>
    <w:rsid w:val="00F87195"/>
    <w:rsid w:val="00F872DF"/>
    <w:rsid w:val="00F923F6"/>
    <w:rsid w:val="00F92B50"/>
    <w:rsid w:val="00F92B7E"/>
    <w:rsid w:val="00F93A25"/>
    <w:rsid w:val="00FA26C4"/>
    <w:rsid w:val="00FA6C77"/>
    <w:rsid w:val="00FA708E"/>
    <w:rsid w:val="00FA7569"/>
    <w:rsid w:val="00FB098B"/>
    <w:rsid w:val="00FC27DB"/>
    <w:rsid w:val="00FC7747"/>
    <w:rsid w:val="00FD751F"/>
    <w:rsid w:val="00FE726F"/>
    <w:rsid w:val="00FE78F7"/>
    <w:rsid w:val="00FF44B1"/>
    <w:rsid w:val="00FF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ED1617"/>
  <w15:docId w15:val="{9C49D07B-1C27-4626-8074-5A12757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1DA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5F31DA"/>
    <w:pPr>
      <w:keepNext/>
      <w:outlineLvl w:val="0"/>
    </w:pPr>
    <w:rPr>
      <w:b/>
      <w:bCs/>
      <w:szCs w:val="26"/>
    </w:rPr>
  </w:style>
  <w:style w:type="paragraph" w:styleId="2">
    <w:name w:val="heading 2"/>
    <w:basedOn w:val="a"/>
    <w:next w:val="a"/>
    <w:qFormat/>
    <w:rsid w:val="005F31DA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5F31DA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qFormat/>
    <w:rsid w:val="005F31DA"/>
    <w:pPr>
      <w:keepNext/>
      <w:jc w:val="center"/>
      <w:outlineLvl w:val="3"/>
    </w:pPr>
    <w:rPr>
      <w:rFonts w:cs="AF_Jeddah"/>
      <w:b/>
      <w:bCs/>
      <w:szCs w:val="36"/>
    </w:rPr>
  </w:style>
  <w:style w:type="paragraph" w:styleId="5">
    <w:name w:val="heading 5"/>
    <w:basedOn w:val="a"/>
    <w:next w:val="a"/>
    <w:qFormat/>
    <w:rsid w:val="005F31DA"/>
    <w:pPr>
      <w:keepNext/>
      <w:outlineLvl w:val="4"/>
    </w:pPr>
    <w:rPr>
      <w:rFonts w:cs="AF_Jedda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92AB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3"/>
    <w:uiPriority w:val="99"/>
    <w:rsid w:val="00A92AB4"/>
    <w:rPr>
      <w:noProof/>
      <w:lang w:eastAsia="ar-SA"/>
    </w:rPr>
  </w:style>
  <w:style w:type="paragraph" w:styleId="a4">
    <w:name w:val="footer"/>
    <w:basedOn w:val="a"/>
    <w:link w:val="Char0"/>
    <w:rsid w:val="00A92AB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4"/>
    <w:rsid w:val="00A92AB4"/>
    <w:rPr>
      <w:noProof/>
      <w:lang w:eastAsia="ar-SA"/>
    </w:rPr>
  </w:style>
  <w:style w:type="paragraph" w:styleId="a5">
    <w:name w:val="Balloon Text"/>
    <w:basedOn w:val="a"/>
    <w:link w:val="Char1"/>
    <w:rsid w:val="00742240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rsid w:val="00742240"/>
    <w:rPr>
      <w:rFonts w:ascii="Tahoma" w:hAnsi="Tahoma" w:cs="Tahoma"/>
      <w:noProof/>
      <w:sz w:val="16"/>
      <w:szCs w:val="16"/>
      <w:lang w:eastAsia="ar-SA"/>
    </w:rPr>
  </w:style>
  <w:style w:type="paragraph" w:customStyle="1" w:styleId="Default">
    <w:name w:val="Default"/>
    <w:rsid w:val="00CE25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leGrid1">
    <w:name w:val="Table Grid1"/>
    <w:basedOn w:val="a1"/>
    <w:next w:val="a6"/>
    <w:rsid w:val="002832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8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63DF"/>
    <w:pPr>
      <w:ind w:left="720"/>
      <w:contextualSpacing/>
    </w:pPr>
  </w:style>
  <w:style w:type="paragraph" w:styleId="a8">
    <w:name w:val="No Spacing"/>
    <w:uiPriority w:val="1"/>
    <w:qFormat/>
    <w:rsid w:val="001F2814"/>
    <w:pPr>
      <w:bidi/>
    </w:pPr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&#1575;&#1582;&#1578;&#1576;&#1575;&#1585;%20&#1575;&#1606;&#1580;&#1604;&#1610;&#1586;&#1610;1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2D9F-5FB6-43FA-A72E-513598AD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اختبار انجليزي1</Template>
  <TotalTime>29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مدارس الخندق الأهلية</vt:lpstr>
      <vt:lpstr>مدارس الخندق الأهلية</vt:lpstr>
    </vt:vector>
  </TitlesOfParts>
  <Company>Mohamed Khaled ibrahim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مدارس الخندق الأهلية</dc:title>
  <dc:creator>mr</dc:creator>
  <cp:lastModifiedBy>DELL</cp:lastModifiedBy>
  <cp:revision>24</cp:revision>
  <cp:lastPrinted>2018-12-22T07:31:00Z</cp:lastPrinted>
  <dcterms:created xsi:type="dcterms:W3CDTF">2019-12-11T19:51:00Z</dcterms:created>
  <dcterms:modified xsi:type="dcterms:W3CDTF">2019-12-14T15:02:00Z</dcterms:modified>
</cp:coreProperties>
</file>